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-57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371"/>
        <w:gridCol w:w="2769"/>
      </w:tblGrid>
      <w:tr w:rsidR="00AE7107" w:rsidRPr="003A3DFE" w14:paraId="3E59673F" w14:textId="77777777" w:rsidTr="009D2E4E">
        <w:trPr>
          <w:trHeight w:val="1688"/>
        </w:trPr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14:paraId="3E596739" w14:textId="77777777" w:rsidR="00AE7107" w:rsidRPr="003A3DFE" w:rsidRDefault="00AE7107">
            <w:r w:rsidRPr="003A3DFE">
              <w:t xml:space="preserve"> </w:t>
            </w:r>
            <w:bookmarkStart w:id="0" w:name="NavnET"/>
            <w:bookmarkStart w:id="1" w:name="Title"/>
            <w:bookmarkStart w:id="2" w:name="Firma"/>
            <w:bookmarkEnd w:id="0"/>
            <w:bookmarkEnd w:id="1"/>
            <w:bookmarkEnd w:id="2"/>
            <w:r w:rsidRPr="003A3DFE">
              <w:t xml:space="preserve"> </w:t>
            </w:r>
            <w:bookmarkStart w:id="3" w:name="NavnTO"/>
            <w:bookmarkStart w:id="4" w:name="adresseET"/>
            <w:bookmarkStart w:id="5" w:name="adresseTO"/>
            <w:bookmarkStart w:id="6" w:name="adresseTRE"/>
            <w:bookmarkStart w:id="7" w:name="postnr"/>
            <w:bookmarkStart w:id="8" w:name="by"/>
            <w:bookmarkEnd w:id="3"/>
            <w:bookmarkEnd w:id="4"/>
            <w:bookmarkEnd w:id="5"/>
            <w:bookmarkEnd w:id="6"/>
            <w:bookmarkEnd w:id="7"/>
            <w:bookmarkEnd w:id="8"/>
          </w:p>
          <w:p w14:paraId="3E59673C" w14:textId="1CE7ED7E" w:rsidR="008F50CA" w:rsidRPr="003A3DFE" w:rsidRDefault="006908B7">
            <w:pPr>
              <w:rPr>
                <w:b/>
                <w:sz w:val="24"/>
              </w:rPr>
            </w:pPr>
            <w:bookmarkStart w:id="9" w:name="land"/>
            <w:bookmarkEnd w:id="9"/>
            <w:r w:rsidRPr="003A3DFE">
              <w:rPr>
                <w:b/>
                <w:sz w:val="24"/>
              </w:rPr>
              <w:t>Tilbudsblanket - ti</w:t>
            </w:r>
            <w:r w:rsidR="005C07AD" w:rsidRPr="003A3DFE">
              <w:rPr>
                <w:b/>
                <w:sz w:val="24"/>
              </w:rPr>
              <w:t>lbud</w:t>
            </w:r>
            <w:r w:rsidR="003A5FF3" w:rsidRPr="003A3DFE">
              <w:rPr>
                <w:b/>
                <w:sz w:val="24"/>
              </w:rPr>
              <w:t xml:space="preserve"> vedr</w:t>
            </w:r>
            <w:r w:rsidR="005C07AD" w:rsidRPr="003F07F9">
              <w:rPr>
                <w:b/>
                <w:sz w:val="24"/>
              </w:rPr>
              <w:t>.</w:t>
            </w:r>
            <w:r w:rsidR="003A5FF3" w:rsidRPr="003F07F9">
              <w:rPr>
                <w:b/>
                <w:sz w:val="24"/>
              </w:rPr>
              <w:t xml:space="preserve"> </w:t>
            </w:r>
            <w:r w:rsidR="003F07F9" w:rsidRPr="003F07F9">
              <w:rPr>
                <w:b/>
                <w:sz w:val="24"/>
              </w:rPr>
              <w:t>Rytterbjerg</w:t>
            </w:r>
          </w:p>
        </w:tc>
        <w:tc>
          <w:tcPr>
            <w:tcW w:w="2769" w:type="dxa"/>
            <w:shd w:val="clear" w:color="auto" w:fill="auto"/>
            <w:tcMar>
              <w:left w:w="0" w:type="dxa"/>
              <w:right w:w="0" w:type="dxa"/>
            </w:tcMar>
          </w:tcPr>
          <w:p w14:paraId="3E59673D" w14:textId="77777777" w:rsidR="00AE7107" w:rsidRPr="003A3DFE" w:rsidRDefault="00AE7107">
            <w:pPr>
              <w:rPr>
                <w:szCs w:val="18"/>
              </w:rPr>
            </w:pPr>
            <w:bookmarkStart w:id="10" w:name="sagsnr"/>
            <w:bookmarkEnd w:id="10"/>
          </w:p>
          <w:p w14:paraId="3E59673E" w14:textId="77777777" w:rsidR="00AE7107" w:rsidRPr="003A3DFE" w:rsidRDefault="00AE7107" w:rsidP="002A49BB">
            <w:pPr>
              <w:rPr>
                <w:szCs w:val="18"/>
              </w:rPr>
            </w:pPr>
          </w:p>
        </w:tc>
      </w:tr>
    </w:tbl>
    <w:p w14:paraId="3E596740" w14:textId="77777777" w:rsidR="008976FD" w:rsidRPr="003A3DFE" w:rsidRDefault="009D2E4E" w:rsidP="008976FD">
      <w:pPr>
        <w:rPr>
          <w:b/>
        </w:rPr>
      </w:pPr>
      <w:bookmarkStart w:id="11" w:name="Tekst3"/>
      <w:r w:rsidRPr="003A3DFE">
        <w:rPr>
          <w:b/>
        </w:rPr>
        <w:t>Tilbud</w:t>
      </w:r>
    </w:p>
    <w:p w14:paraId="3E596741" w14:textId="06E3E096" w:rsidR="009D2E4E" w:rsidRDefault="008976FD" w:rsidP="009D2E4E">
      <w:r w:rsidRPr="003A3DFE">
        <w:t xml:space="preserve">Undertegnede byder </w:t>
      </w:r>
      <w:r w:rsidRPr="002E2CCC">
        <w:t xml:space="preserve">på </w:t>
      </w:r>
      <w:r w:rsidR="00931DC9">
        <w:t>forpagtningen</w:t>
      </w:r>
      <w:r w:rsidRPr="002E2CCC">
        <w:t xml:space="preserve"> </w:t>
      </w:r>
      <w:r w:rsidR="009D2E4E" w:rsidRPr="002E2CCC">
        <w:t>på følgende</w:t>
      </w:r>
      <w:r w:rsidR="009D2E4E" w:rsidRPr="003A3DFE">
        <w:t xml:space="preserve"> areal/arealer, som beskrevet i udbudsannonce</w:t>
      </w:r>
      <w:r w:rsidR="00002C2E">
        <w:t>n</w:t>
      </w:r>
      <w:r w:rsidR="004C2CF8">
        <w:t xml:space="preserve"> </w:t>
      </w:r>
      <w:r w:rsidR="009D2E4E" w:rsidRPr="003A3DFE">
        <w:t>og medfølgende bilag.</w:t>
      </w:r>
      <w:r w:rsidR="00B42293">
        <w:t xml:space="preserve"> </w:t>
      </w:r>
    </w:p>
    <w:p w14:paraId="3E596742" w14:textId="77777777" w:rsidR="00FE7930" w:rsidRDefault="00FE7930" w:rsidP="009D2E4E">
      <w:pPr>
        <w:rPr>
          <w:highlight w:val="green"/>
        </w:rPr>
      </w:pPr>
    </w:p>
    <w:p w14:paraId="3E596744" w14:textId="2D6CDC71" w:rsidR="00B42293" w:rsidRPr="003A3DFE" w:rsidRDefault="00B42293" w:rsidP="009D2E4E">
      <w:bookmarkStart w:id="12" w:name="_Hlk185241016"/>
      <w:r w:rsidRPr="00CF5C24">
        <w:t>Arealerne vil blive afgræsset af</w:t>
      </w:r>
      <w:r w:rsidR="003F07F9" w:rsidRPr="00CF5C24">
        <w:t>_________________________________</w:t>
      </w:r>
      <w:proofErr w:type="gramStart"/>
      <w:r w:rsidR="003F07F9" w:rsidRPr="00CF5C24">
        <w:t>_(</w:t>
      </w:r>
      <w:proofErr w:type="gramEnd"/>
      <w:r w:rsidRPr="00CF5C24">
        <w:t>indsæt dyreart</w:t>
      </w:r>
      <w:r w:rsidR="003F07F9" w:rsidRPr="00CF5C24">
        <w:t>er)</w:t>
      </w:r>
      <w:r w:rsidRPr="00CF5C24">
        <w:t>.</w:t>
      </w:r>
    </w:p>
    <w:bookmarkEnd w:id="12"/>
    <w:p w14:paraId="3E596745" w14:textId="77777777" w:rsidR="009D2E4E" w:rsidRPr="003A3DFE" w:rsidRDefault="009D2E4E" w:rsidP="008976FD"/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708"/>
        <w:gridCol w:w="1673"/>
        <w:gridCol w:w="1588"/>
        <w:gridCol w:w="1672"/>
      </w:tblGrid>
      <w:tr w:rsidR="00FC6862" w:rsidRPr="003A3DFE" w14:paraId="3E59674C" w14:textId="77777777" w:rsidTr="0090767A">
        <w:trPr>
          <w:trHeight w:val="684"/>
        </w:trPr>
        <w:tc>
          <w:tcPr>
            <w:tcW w:w="1843" w:type="dxa"/>
            <w:shd w:val="clear" w:color="auto" w:fill="auto"/>
          </w:tcPr>
          <w:p w14:paraId="3E596746" w14:textId="77777777" w:rsidR="00FC6862" w:rsidRPr="002E2CCC" w:rsidRDefault="00FC6862" w:rsidP="003A3DFE">
            <w:pPr>
              <w:spacing w:line="240" w:lineRule="auto"/>
              <w:rPr>
                <w:b/>
                <w:sz w:val="18"/>
                <w:szCs w:val="18"/>
              </w:rPr>
            </w:pPr>
            <w:bookmarkStart w:id="13" w:name="_Hlk185241050"/>
            <w:r w:rsidRPr="002E2CCC">
              <w:rPr>
                <w:b/>
                <w:sz w:val="18"/>
                <w:szCs w:val="18"/>
              </w:rPr>
              <w:t>Navn på areal</w:t>
            </w:r>
          </w:p>
        </w:tc>
        <w:tc>
          <w:tcPr>
            <w:tcW w:w="1418" w:type="dxa"/>
          </w:tcPr>
          <w:p w14:paraId="3E596747" w14:textId="573055E7" w:rsidR="00FC6862" w:rsidRPr="002E2CCC" w:rsidRDefault="00FC6862" w:rsidP="003A3DFE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E2CCC">
              <w:rPr>
                <w:b/>
                <w:sz w:val="18"/>
                <w:szCs w:val="18"/>
              </w:rPr>
              <w:t>Markbloknr</w:t>
            </w:r>
            <w:proofErr w:type="spellEnd"/>
            <w:r w:rsidRPr="002E2CCC">
              <w:rPr>
                <w:b/>
                <w:sz w:val="18"/>
                <w:szCs w:val="18"/>
              </w:rPr>
              <w:t>.</w:t>
            </w:r>
            <w:r w:rsidR="00F36123" w:rsidRPr="002E2CC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3E596748" w14:textId="77777777" w:rsidR="00FC6862" w:rsidRPr="002E2CCC" w:rsidRDefault="00FC6862" w:rsidP="003A3DFE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1673" w:type="dxa"/>
            <w:shd w:val="clear" w:color="auto" w:fill="auto"/>
          </w:tcPr>
          <w:p w14:paraId="3E596749" w14:textId="77777777" w:rsidR="00FC6862" w:rsidRPr="002E2CCC" w:rsidRDefault="00FC6862" w:rsidP="003A3DFE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Tidsperiode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E59674A" w14:textId="77777777" w:rsidR="00FC6862" w:rsidRPr="003A3DFE" w:rsidRDefault="003A3DFE" w:rsidP="003A3DFE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>DKK årligt pr. ha. ekskl. moms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E59674B" w14:textId="77777777" w:rsidR="00FC6862" w:rsidRPr="003A3DFE" w:rsidRDefault="003A3DFE" w:rsidP="003A3DFE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 xml:space="preserve">DKK årligt ekskl. moms </w:t>
            </w:r>
            <w:r w:rsidR="00012C68">
              <w:rPr>
                <w:b/>
                <w:sz w:val="18"/>
                <w:szCs w:val="18"/>
              </w:rPr>
              <w:t xml:space="preserve">samlet </w:t>
            </w:r>
            <w:r w:rsidRPr="003A3DFE">
              <w:rPr>
                <w:b/>
                <w:sz w:val="18"/>
                <w:szCs w:val="18"/>
              </w:rPr>
              <w:t>for det udbudte areal</w:t>
            </w:r>
          </w:p>
        </w:tc>
      </w:tr>
      <w:tr w:rsidR="00FC6862" w:rsidRPr="003A3DFE" w14:paraId="3E596753" w14:textId="77777777" w:rsidTr="0090767A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14:paraId="3E59674D" w14:textId="0C577200" w:rsidR="00FC6862" w:rsidRPr="003A3DFE" w:rsidRDefault="00CF5C24" w:rsidP="00D105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Rytterbjerg</w:t>
            </w:r>
          </w:p>
        </w:tc>
        <w:tc>
          <w:tcPr>
            <w:tcW w:w="1418" w:type="dxa"/>
            <w:vAlign w:val="center"/>
          </w:tcPr>
          <w:p w14:paraId="3E59674E" w14:textId="4D15A37C" w:rsidR="00FC6862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661140-31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9674F" w14:textId="20579378" w:rsidR="00FC6862" w:rsidRPr="003A3DFE" w:rsidRDefault="00CF5C24" w:rsidP="00D105B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5,98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596750" w14:textId="060EA698" w:rsidR="00FC6862" w:rsidRPr="003A3DFE" w:rsidRDefault="00CF5C24" w:rsidP="00D105B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3E596751" w14:textId="77777777" w:rsidR="00FC6862" w:rsidRPr="003A3DFE" w:rsidRDefault="00FC6862" w:rsidP="00D105B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E596752" w14:textId="77777777" w:rsidR="00FC6862" w:rsidRPr="003A3DFE" w:rsidRDefault="00FC6862" w:rsidP="00D105B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F5C24" w:rsidRPr="003A3DFE" w14:paraId="3E59675A" w14:textId="77777777" w:rsidTr="0090767A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3E596754" w14:textId="330A3BD2" w:rsidR="00CF5C24" w:rsidRPr="003A3DFE" w:rsidRDefault="00CF5C24" w:rsidP="00CF5C2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Rytterbjerg</w:t>
            </w:r>
          </w:p>
        </w:tc>
        <w:tc>
          <w:tcPr>
            <w:tcW w:w="1418" w:type="dxa"/>
            <w:vAlign w:val="center"/>
          </w:tcPr>
          <w:p w14:paraId="3E596755" w14:textId="4E21E23D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661140-64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96756" w14:textId="019A21D6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7,67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596757" w14:textId="7F25E975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3E596758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E596759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F5C24" w:rsidRPr="003A3DFE" w14:paraId="3E596761" w14:textId="77777777" w:rsidTr="0090767A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3E59675B" w14:textId="684FD616" w:rsidR="00CF5C24" w:rsidRPr="003A3DFE" w:rsidRDefault="00CF5C24" w:rsidP="00CF5C2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Rytterbjerg</w:t>
            </w:r>
          </w:p>
        </w:tc>
        <w:tc>
          <w:tcPr>
            <w:tcW w:w="1418" w:type="dxa"/>
            <w:vAlign w:val="center"/>
          </w:tcPr>
          <w:p w14:paraId="3E59675C" w14:textId="46971C8E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661140-71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9675D" w14:textId="03CE6410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59675E" w14:textId="6A5902DE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3E59675F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E596760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F5C24" w:rsidRPr="003A3DFE" w14:paraId="3E596768" w14:textId="77777777" w:rsidTr="0090767A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3E596762" w14:textId="0677EA7A" w:rsidR="00CF5C24" w:rsidRPr="003A3DFE" w:rsidRDefault="00CF5C24" w:rsidP="00CF5C2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Rytterbjerg </w:t>
            </w:r>
          </w:p>
        </w:tc>
        <w:tc>
          <w:tcPr>
            <w:tcW w:w="1418" w:type="dxa"/>
            <w:vAlign w:val="center"/>
          </w:tcPr>
          <w:p w14:paraId="3E596763" w14:textId="420CCD95" w:rsidR="00CF5C24" w:rsidRPr="003A3DFE" w:rsidRDefault="009E0B5E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96764" w14:textId="70B71C6F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9,06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596765" w14:textId="2A6ED35F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3E596766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3E596767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F5C24" w:rsidRPr="003A3DFE" w14:paraId="0D877DB5" w14:textId="77777777" w:rsidTr="00B16CB5">
        <w:trPr>
          <w:trHeight w:val="491"/>
        </w:trPr>
        <w:tc>
          <w:tcPr>
            <w:tcW w:w="8902" w:type="dxa"/>
            <w:gridSpan w:val="6"/>
            <w:shd w:val="clear" w:color="auto" w:fill="auto"/>
            <w:vAlign w:val="center"/>
          </w:tcPr>
          <w:p w14:paraId="5CF71257" w14:textId="77777777" w:rsidR="00CF5C24" w:rsidRPr="003A3DFE" w:rsidRDefault="00CF5C24" w:rsidP="00CF5C2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E2CCC" w:rsidRPr="003A3DFE" w14:paraId="22CCBEEB" w14:textId="77777777" w:rsidTr="0090767A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775D919A" w14:textId="34CB9DAC" w:rsidR="002E2CCC" w:rsidRPr="002E2CCC" w:rsidRDefault="002E2CCC" w:rsidP="00CF5C24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I alt</w:t>
            </w:r>
          </w:p>
        </w:tc>
        <w:tc>
          <w:tcPr>
            <w:tcW w:w="2126" w:type="dxa"/>
            <w:gridSpan w:val="2"/>
            <w:vAlign w:val="center"/>
          </w:tcPr>
          <w:p w14:paraId="4CE62958" w14:textId="0064FB8E" w:rsidR="002E2CCC" w:rsidRPr="002E2CCC" w:rsidRDefault="002E2CCC" w:rsidP="002E2CCC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24,6</w:t>
            </w:r>
            <w:r>
              <w:rPr>
                <w:b/>
                <w:sz w:val="18"/>
                <w:szCs w:val="18"/>
              </w:rPr>
              <w:t xml:space="preserve"> ha</w:t>
            </w:r>
            <w:r w:rsidRPr="002E2CC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4CD0104" w14:textId="124FED63" w:rsidR="002E2CCC" w:rsidRPr="002E2CCC" w:rsidRDefault="002E2CCC" w:rsidP="002E2CCC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</w:t>
            </w:r>
            <w:r w:rsidRPr="002E2CCC">
              <w:rPr>
                <w:b/>
                <w:sz w:val="18"/>
                <w:szCs w:val="18"/>
              </w:rPr>
              <w:t xml:space="preserve"> 2025 til 31</w:t>
            </w:r>
            <w:r>
              <w:rPr>
                <w:b/>
                <w:sz w:val="18"/>
                <w:szCs w:val="18"/>
              </w:rPr>
              <w:t xml:space="preserve">/12 </w:t>
            </w:r>
            <w:r w:rsidRPr="002E2CCC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1588" w:type="dxa"/>
          </w:tcPr>
          <w:p w14:paraId="37ACCD72" w14:textId="77777777" w:rsidR="002E2CCC" w:rsidRPr="002E2CCC" w:rsidRDefault="002E2CCC" w:rsidP="00CF5C2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</w:tcPr>
          <w:p w14:paraId="7B5263D4" w14:textId="77777777" w:rsidR="002E2CCC" w:rsidRPr="002E2CCC" w:rsidRDefault="002E2CCC" w:rsidP="00CF5C2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bookmarkEnd w:id="13"/>
    </w:tbl>
    <w:p w14:paraId="3E596771" w14:textId="77777777" w:rsidR="00CD5A5B" w:rsidRPr="003A3DFE" w:rsidRDefault="00CD5A5B" w:rsidP="008976FD">
      <w:pPr>
        <w:rPr>
          <w:b/>
        </w:rPr>
      </w:pPr>
    </w:p>
    <w:p w14:paraId="3E596772" w14:textId="088EB67F" w:rsidR="00CD5A5B" w:rsidRPr="003A3DFE" w:rsidRDefault="00714D2C" w:rsidP="008976FD">
      <w:pPr>
        <w:rPr>
          <w:b/>
        </w:rPr>
      </w:pPr>
      <w:r>
        <w:rPr>
          <w:bCs/>
        </w:rPr>
        <w:t>Hvis du ønsker betaling for forpagtningen</w:t>
      </w:r>
      <w:r w:rsidR="00F26986">
        <w:rPr>
          <w:bCs/>
        </w:rPr>
        <w:t>,</w:t>
      </w:r>
      <w:bookmarkStart w:id="14" w:name="_GoBack"/>
      <w:bookmarkEnd w:id="14"/>
      <w:r>
        <w:rPr>
          <w:bCs/>
        </w:rPr>
        <w:t xml:space="preserve"> skal du angive tydeligt minus foran beløbet.</w:t>
      </w:r>
      <w:r>
        <w:rPr>
          <w:b/>
        </w:rPr>
        <w:br/>
      </w:r>
      <w:r>
        <w:rPr>
          <w:b/>
        </w:rPr>
        <w:br/>
      </w:r>
      <w:r w:rsidR="00051470" w:rsidRPr="003A3DFE">
        <w:rPr>
          <w:b/>
        </w:rPr>
        <w:t>Autoriseret økolog</w:t>
      </w:r>
    </w:p>
    <w:p w14:paraId="3E596773" w14:textId="77777777" w:rsidR="008F50CA" w:rsidRPr="003A3DFE" w:rsidRDefault="00275184" w:rsidP="008976FD">
      <w:r w:rsidRPr="003A3DFE">
        <w:t>Er du autoriseret økolog? Marker JA eller NEJ med X.</w:t>
      </w:r>
    </w:p>
    <w:p w14:paraId="3E596774" w14:textId="77777777" w:rsidR="00275184" w:rsidRPr="003A3DFE" w:rsidRDefault="00275184" w:rsidP="00275184"/>
    <w:p w14:paraId="3E596775" w14:textId="77777777" w:rsidR="00275184" w:rsidRPr="003A3DFE" w:rsidRDefault="008F50CA" w:rsidP="00275184">
      <w:r w:rsidRPr="003A3DFE">
        <w:t>JA</w:t>
      </w:r>
      <w:r w:rsidR="00275184" w:rsidRPr="003A3DFE">
        <w:t xml:space="preserve"> </w:t>
      </w:r>
    </w:p>
    <w:p w14:paraId="3E596776" w14:textId="77777777" w:rsidR="00275184" w:rsidRPr="003A3DFE" w:rsidRDefault="00275184" w:rsidP="00275184">
      <w:pPr>
        <w:rPr>
          <w:u w:val="single"/>
        </w:rPr>
      </w:pPr>
    </w:p>
    <w:p w14:paraId="3E596777" w14:textId="77777777" w:rsidR="008F50CA" w:rsidRPr="003A3DFE" w:rsidRDefault="00275184" w:rsidP="00275184">
      <w:r w:rsidRPr="003A3DFE">
        <w:t>NEJ</w:t>
      </w:r>
    </w:p>
    <w:p w14:paraId="3E596778" w14:textId="77777777" w:rsidR="00CC23C5" w:rsidRPr="003A3DFE" w:rsidRDefault="00CC23C5" w:rsidP="003A5FF3">
      <w:pPr>
        <w:rPr>
          <w:highlight w:val="yellow"/>
        </w:rPr>
      </w:pPr>
    </w:p>
    <w:p w14:paraId="3E596779" w14:textId="77777777" w:rsidR="008976FD" w:rsidRPr="003A3DFE" w:rsidRDefault="008976FD" w:rsidP="008976FD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039"/>
      </w:tblGrid>
      <w:tr w:rsidR="00825B2B" w:rsidRPr="003A3DFE" w14:paraId="3E59677C" w14:textId="77777777" w:rsidTr="003D3E7D">
        <w:tc>
          <w:tcPr>
            <w:tcW w:w="3794" w:type="dxa"/>
          </w:tcPr>
          <w:p w14:paraId="3E59677A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Navn på virksomhed eller person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3E59677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0" w14:textId="77777777" w:rsidTr="003D3E7D">
        <w:tc>
          <w:tcPr>
            <w:tcW w:w="3794" w:type="dxa"/>
          </w:tcPr>
          <w:p w14:paraId="3E59677D" w14:textId="77777777" w:rsidR="003D3E7D" w:rsidRPr="003A3DFE" w:rsidRDefault="003D3E7D" w:rsidP="008976FD">
            <w:pPr>
              <w:rPr>
                <w:b/>
              </w:rPr>
            </w:pPr>
          </w:p>
          <w:p w14:paraId="3E59677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Adresse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7F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4" w14:textId="77777777" w:rsidTr="003D3E7D">
        <w:tc>
          <w:tcPr>
            <w:tcW w:w="3794" w:type="dxa"/>
          </w:tcPr>
          <w:p w14:paraId="3E596781" w14:textId="77777777" w:rsidR="003D3E7D" w:rsidRPr="003A3DFE" w:rsidRDefault="003D3E7D" w:rsidP="008976FD">
            <w:pPr>
              <w:rPr>
                <w:b/>
              </w:rPr>
            </w:pPr>
          </w:p>
          <w:p w14:paraId="3E596782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E-mail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3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8" w14:textId="77777777" w:rsidTr="003D3E7D">
        <w:tc>
          <w:tcPr>
            <w:tcW w:w="3794" w:type="dxa"/>
          </w:tcPr>
          <w:p w14:paraId="3E596785" w14:textId="77777777" w:rsidR="003D3E7D" w:rsidRPr="003A3DFE" w:rsidRDefault="003D3E7D" w:rsidP="008976FD">
            <w:pPr>
              <w:rPr>
                <w:b/>
              </w:rPr>
            </w:pPr>
          </w:p>
          <w:p w14:paraId="3E596786" w14:textId="77777777" w:rsidR="003D3E7D" w:rsidRPr="003A3DFE" w:rsidRDefault="00825B2B" w:rsidP="008976FD">
            <w:pPr>
              <w:rPr>
                <w:b/>
              </w:rPr>
            </w:pPr>
            <w:proofErr w:type="gramStart"/>
            <w:r w:rsidRPr="003A3DFE">
              <w:rPr>
                <w:b/>
              </w:rPr>
              <w:t>Telefon nr.</w:t>
            </w:r>
            <w:proofErr w:type="gramEnd"/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7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C" w14:textId="77777777" w:rsidTr="003D3E7D">
        <w:tc>
          <w:tcPr>
            <w:tcW w:w="3794" w:type="dxa"/>
          </w:tcPr>
          <w:p w14:paraId="3E596789" w14:textId="77777777" w:rsidR="003D3E7D" w:rsidRPr="003A3DFE" w:rsidRDefault="003D3E7D" w:rsidP="008976FD">
            <w:pPr>
              <w:rPr>
                <w:b/>
              </w:rPr>
            </w:pPr>
          </w:p>
          <w:p w14:paraId="3E59678A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CVR-nummer eller CPR-nummer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90" w14:textId="77777777" w:rsidTr="003D3E7D">
        <w:tc>
          <w:tcPr>
            <w:tcW w:w="3794" w:type="dxa"/>
          </w:tcPr>
          <w:p w14:paraId="3E59678D" w14:textId="77777777" w:rsidR="003D3E7D" w:rsidRPr="003A3DFE" w:rsidRDefault="003D3E7D" w:rsidP="008976FD">
            <w:pPr>
              <w:rPr>
                <w:b/>
              </w:rPr>
            </w:pPr>
          </w:p>
          <w:p w14:paraId="3E59678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Dato og underskrift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F" w14:textId="77777777" w:rsidR="00825B2B" w:rsidRPr="003A3DFE" w:rsidRDefault="00825B2B" w:rsidP="008976FD">
            <w:pPr>
              <w:rPr>
                <w:b/>
              </w:rPr>
            </w:pPr>
          </w:p>
        </w:tc>
      </w:tr>
    </w:tbl>
    <w:p w14:paraId="3E596791" w14:textId="77777777" w:rsidR="008976FD" w:rsidRPr="003A3DFE" w:rsidRDefault="008976FD" w:rsidP="008976FD">
      <w:pPr>
        <w:rPr>
          <w:b/>
        </w:rPr>
      </w:pPr>
    </w:p>
    <w:p w14:paraId="3E596792" w14:textId="77777777" w:rsidR="008976FD" w:rsidRPr="003A3DFE" w:rsidRDefault="008976FD" w:rsidP="008976FD">
      <w:pPr>
        <w:rPr>
          <w:b/>
        </w:rPr>
      </w:pPr>
    </w:p>
    <w:bookmarkEnd w:id="11"/>
    <w:p w14:paraId="3E596793" w14:textId="77777777" w:rsidR="00FB0C81" w:rsidRPr="003A3DFE" w:rsidRDefault="00275184">
      <w:r w:rsidRPr="003A3DFE">
        <w:t>Blanketten skal udfyldes, underskrives og fremsendes som anført i udbudsannoncens punkt 2.</w:t>
      </w:r>
    </w:p>
    <w:sectPr w:rsidR="00FB0C81" w:rsidRPr="003A3DFE" w:rsidSect="002E2CCC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6796" w14:textId="77777777" w:rsidR="00BB234C" w:rsidRDefault="00BB234C">
      <w:r>
        <w:separator/>
      </w:r>
    </w:p>
  </w:endnote>
  <w:endnote w:type="continuationSeparator" w:id="0">
    <w:p w14:paraId="3E596797" w14:textId="77777777" w:rsidR="00BB234C" w:rsidRDefault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59679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B" w14:textId="31287CFC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8B0810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6794" w14:textId="77777777" w:rsidR="00BB234C" w:rsidRDefault="00BB234C">
      <w:r>
        <w:separator/>
      </w:r>
    </w:p>
  </w:footnote>
  <w:footnote w:type="continuationSeparator" w:id="0">
    <w:p w14:paraId="3E596795" w14:textId="77777777" w:rsidR="00BB234C" w:rsidRDefault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C" w14:textId="51DA7BEE" w:rsidR="00211161" w:rsidRPr="0047542D" w:rsidRDefault="00141CCC">
    <w:pPr>
      <w:pStyle w:val="Sidehoved"/>
      <w:spacing w:line="760" w:lineRule="exact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46D0121D" wp14:editId="4A22CE27">
          <wp:simplePos x="0" y="0"/>
          <wp:positionH relativeFrom="page">
            <wp:align>right</wp:align>
          </wp:positionH>
          <wp:positionV relativeFrom="paragraph">
            <wp:posOffset>213360</wp:posOffset>
          </wp:positionV>
          <wp:extent cx="2901950" cy="63373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9B8"/>
    <w:multiLevelType w:val="hybridMultilevel"/>
    <w:tmpl w:val="BDB21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63C9"/>
    <w:multiLevelType w:val="hybridMultilevel"/>
    <w:tmpl w:val="A53C9D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02C2E"/>
    <w:rsid w:val="00012C68"/>
    <w:rsid w:val="0002517A"/>
    <w:rsid w:val="0003563B"/>
    <w:rsid w:val="00051470"/>
    <w:rsid w:val="00072ADB"/>
    <w:rsid w:val="000C56AA"/>
    <w:rsid w:val="000D27DA"/>
    <w:rsid w:val="001175B8"/>
    <w:rsid w:val="0012674C"/>
    <w:rsid w:val="00141CCC"/>
    <w:rsid w:val="001441EE"/>
    <w:rsid w:val="00152826"/>
    <w:rsid w:val="00177604"/>
    <w:rsid w:val="0018241E"/>
    <w:rsid w:val="00184D2D"/>
    <w:rsid w:val="001851CC"/>
    <w:rsid w:val="0019004C"/>
    <w:rsid w:val="001B0C3F"/>
    <w:rsid w:val="00211161"/>
    <w:rsid w:val="00213CB1"/>
    <w:rsid w:val="0024503D"/>
    <w:rsid w:val="00251B88"/>
    <w:rsid w:val="002677C3"/>
    <w:rsid w:val="00275184"/>
    <w:rsid w:val="00283769"/>
    <w:rsid w:val="00284278"/>
    <w:rsid w:val="00286B09"/>
    <w:rsid w:val="002A49BB"/>
    <w:rsid w:val="002A6CA7"/>
    <w:rsid w:val="002E119F"/>
    <w:rsid w:val="002E18DB"/>
    <w:rsid w:val="002E2CCC"/>
    <w:rsid w:val="00300866"/>
    <w:rsid w:val="00303299"/>
    <w:rsid w:val="00353070"/>
    <w:rsid w:val="003A3DFE"/>
    <w:rsid w:val="003A5FF3"/>
    <w:rsid w:val="003D3E7D"/>
    <w:rsid w:val="003F07F9"/>
    <w:rsid w:val="0040465F"/>
    <w:rsid w:val="00413A60"/>
    <w:rsid w:val="00414A17"/>
    <w:rsid w:val="00442E96"/>
    <w:rsid w:val="00490E3D"/>
    <w:rsid w:val="004935B8"/>
    <w:rsid w:val="004A644A"/>
    <w:rsid w:val="004C2CF8"/>
    <w:rsid w:val="004E330B"/>
    <w:rsid w:val="00500B31"/>
    <w:rsid w:val="00503B3C"/>
    <w:rsid w:val="005418E4"/>
    <w:rsid w:val="005723C7"/>
    <w:rsid w:val="00581CBC"/>
    <w:rsid w:val="005964FB"/>
    <w:rsid w:val="00596D6D"/>
    <w:rsid w:val="005C07AD"/>
    <w:rsid w:val="005E5D96"/>
    <w:rsid w:val="005F4428"/>
    <w:rsid w:val="00634FD1"/>
    <w:rsid w:val="0063788A"/>
    <w:rsid w:val="006768BA"/>
    <w:rsid w:val="006908B7"/>
    <w:rsid w:val="006B7457"/>
    <w:rsid w:val="006E2F23"/>
    <w:rsid w:val="006E47F0"/>
    <w:rsid w:val="00714D2C"/>
    <w:rsid w:val="00715463"/>
    <w:rsid w:val="00744B5A"/>
    <w:rsid w:val="00786335"/>
    <w:rsid w:val="00804B19"/>
    <w:rsid w:val="00805E4A"/>
    <w:rsid w:val="00825B2B"/>
    <w:rsid w:val="00843272"/>
    <w:rsid w:val="008976FD"/>
    <w:rsid w:val="008B0810"/>
    <w:rsid w:val="008C25DA"/>
    <w:rsid w:val="008C3641"/>
    <w:rsid w:val="008D4BE4"/>
    <w:rsid w:val="008F50CA"/>
    <w:rsid w:val="0090767A"/>
    <w:rsid w:val="00931DC9"/>
    <w:rsid w:val="00956282"/>
    <w:rsid w:val="009A6E01"/>
    <w:rsid w:val="009C3AEE"/>
    <w:rsid w:val="009D2E4E"/>
    <w:rsid w:val="009E0B5E"/>
    <w:rsid w:val="00A16451"/>
    <w:rsid w:val="00A65F02"/>
    <w:rsid w:val="00A9383F"/>
    <w:rsid w:val="00AA5BB9"/>
    <w:rsid w:val="00AC740F"/>
    <w:rsid w:val="00AD7BBC"/>
    <w:rsid w:val="00AE7107"/>
    <w:rsid w:val="00AF3654"/>
    <w:rsid w:val="00B16CB5"/>
    <w:rsid w:val="00B170A5"/>
    <w:rsid w:val="00B27261"/>
    <w:rsid w:val="00B30010"/>
    <w:rsid w:val="00B32E3D"/>
    <w:rsid w:val="00B42293"/>
    <w:rsid w:val="00B42AD5"/>
    <w:rsid w:val="00B7739F"/>
    <w:rsid w:val="00BB234C"/>
    <w:rsid w:val="00BC4A5A"/>
    <w:rsid w:val="00C07762"/>
    <w:rsid w:val="00C53061"/>
    <w:rsid w:val="00CA3EAB"/>
    <w:rsid w:val="00CC23C5"/>
    <w:rsid w:val="00CC6F46"/>
    <w:rsid w:val="00CD5A5B"/>
    <w:rsid w:val="00CF5C24"/>
    <w:rsid w:val="00D40206"/>
    <w:rsid w:val="00D52E55"/>
    <w:rsid w:val="00D60F04"/>
    <w:rsid w:val="00D65B40"/>
    <w:rsid w:val="00D905C1"/>
    <w:rsid w:val="00DE3A81"/>
    <w:rsid w:val="00E01D20"/>
    <w:rsid w:val="00E040B8"/>
    <w:rsid w:val="00E22933"/>
    <w:rsid w:val="00E464B5"/>
    <w:rsid w:val="00E519E8"/>
    <w:rsid w:val="00EA5D31"/>
    <w:rsid w:val="00EB2912"/>
    <w:rsid w:val="00EF4007"/>
    <w:rsid w:val="00F02C25"/>
    <w:rsid w:val="00F11E05"/>
    <w:rsid w:val="00F20079"/>
    <w:rsid w:val="00F26986"/>
    <w:rsid w:val="00F36123"/>
    <w:rsid w:val="00F50480"/>
    <w:rsid w:val="00F57B26"/>
    <w:rsid w:val="00F91E77"/>
    <w:rsid w:val="00FA54E7"/>
    <w:rsid w:val="00FB0C81"/>
    <w:rsid w:val="00FC3FC4"/>
    <w:rsid w:val="00FC6862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596739"/>
  <w15:docId w15:val="{933B7593-EB08-4C5F-9633-238FA2C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  <w:style w:type="paragraph" w:styleId="Listeafsnit">
    <w:name w:val="List Paragraph"/>
    <w:basedOn w:val="Normal"/>
    <w:uiPriority w:val="34"/>
    <w:qFormat/>
    <w:rsid w:val="002E2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90E3-FE81-47A0-BEA7-FA006FFB204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6C496E-38FC-45D9-8E44-9E2F79275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35880-48A6-4D34-ABF6-3C22B1B0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15C984-DB41-4B5E-80F0-F5BE2E59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69</TotalTime>
  <Pages>1</Pages>
  <Words>142</Words>
  <Characters>894</Characters>
  <Application>Microsoft Office Word</Application>
  <DocSecurity>0</DocSecurity>
  <Lines>99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Ditte Gammeltoft</cp:lastModifiedBy>
  <cp:revision>11</cp:revision>
  <cp:lastPrinted>2005-05-20T12:11:00Z</cp:lastPrinted>
  <dcterms:created xsi:type="dcterms:W3CDTF">2024-11-27T09:05:00Z</dcterms:created>
  <dcterms:modified xsi:type="dcterms:W3CDTF">2025-01-15T10:27:00Z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  <property fmtid="{D5CDD505-2E9C-101B-9397-08002B2CF9AE}" pid="8" name="sdDocumentDate">
    <vt:lpwstr>45672</vt:lpwstr>
  </property>
  <property fmtid="{D5CDD505-2E9C-101B-9397-08002B2CF9AE}" pid="9" name="SD_IntegrationInfoAdded">
    <vt:bool>true</vt:bool>
  </property>
</Properties>
</file>