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4" w:type="dxa"/>
        <w:tblInd w:w="-57" w:type="dxa"/>
        <w:tblLayout w:type="fixed"/>
        <w:tblCellMar>
          <w:left w:w="28" w:type="dxa"/>
        </w:tblCellMar>
        <w:tblLook w:val="01E0" w:firstRow="1" w:lastRow="1" w:firstColumn="1" w:lastColumn="1" w:noHBand="0" w:noVBand="0"/>
      </w:tblPr>
      <w:tblGrid>
        <w:gridCol w:w="7673"/>
        <w:gridCol w:w="2881"/>
      </w:tblGrid>
      <w:tr w:rsidR="00AE7107" w:rsidRPr="008976FD" w14:paraId="1ACDE0D8" w14:textId="77777777" w:rsidTr="0049635E">
        <w:trPr>
          <w:trHeight w:val="2168"/>
        </w:trPr>
        <w:tc>
          <w:tcPr>
            <w:tcW w:w="7673" w:type="dxa"/>
            <w:shd w:val="clear" w:color="auto" w:fill="auto"/>
            <w:tcMar>
              <w:left w:w="0" w:type="dxa"/>
              <w:right w:w="0" w:type="dxa"/>
            </w:tcMar>
          </w:tcPr>
          <w:p w14:paraId="1ACDE0CE" w14:textId="3EC61EA0" w:rsidR="00AE7107" w:rsidRDefault="00AE7107" w:rsidP="0049635E">
            <w:r w:rsidRPr="008976FD">
              <w:t xml:space="preserve"> </w:t>
            </w:r>
            <w:bookmarkStart w:id="0" w:name="NavnET"/>
            <w:bookmarkStart w:id="1" w:name="Title"/>
            <w:bookmarkStart w:id="2" w:name="Firma"/>
            <w:bookmarkEnd w:id="0"/>
            <w:bookmarkEnd w:id="1"/>
            <w:bookmarkEnd w:id="2"/>
            <w:r w:rsidRPr="008976FD">
              <w:t xml:space="preserve"> </w:t>
            </w:r>
            <w:bookmarkStart w:id="3" w:name="NavnTO"/>
            <w:bookmarkEnd w:id="3"/>
          </w:p>
          <w:p w14:paraId="5191C521" w14:textId="5D7BCD1E" w:rsidR="0049635E" w:rsidRDefault="0049635E" w:rsidP="0049635E"/>
          <w:p w14:paraId="7178D422" w14:textId="4313EA64" w:rsidR="0049635E" w:rsidRDefault="0049635E" w:rsidP="0049635E"/>
          <w:p w14:paraId="6E13C761" w14:textId="77777777" w:rsidR="0049635E" w:rsidRPr="008976FD" w:rsidRDefault="0049635E" w:rsidP="0049635E"/>
          <w:p w14:paraId="1ACDE0CF" w14:textId="77777777" w:rsidR="00AE7107" w:rsidRPr="008976FD" w:rsidRDefault="00AE7107" w:rsidP="0049635E">
            <w:r w:rsidRPr="008976FD">
              <w:t xml:space="preserve"> </w:t>
            </w:r>
            <w:bookmarkStart w:id="4" w:name="adresseET"/>
            <w:bookmarkEnd w:id="4"/>
            <w:r w:rsidRPr="008976FD">
              <w:t xml:space="preserve"> </w:t>
            </w:r>
            <w:bookmarkStart w:id="5" w:name="adresseTO"/>
            <w:bookmarkEnd w:id="5"/>
            <w:r w:rsidRPr="008976FD">
              <w:t xml:space="preserve"> </w:t>
            </w:r>
            <w:bookmarkStart w:id="6" w:name="adresseTRE"/>
            <w:bookmarkEnd w:id="6"/>
          </w:p>
          <w:p w14:paraId="1ACDE0D0" w14:textId="77777777" w:rsidR="00AE7107" w:rsidRPr="008976FD" w:rsidRDefault="00AE7107" w:rsidP="0049635E">
            <w:r w:rsidRPr="008976FD">
              <w:t xml:space="preserve"> </w:t>
            </w:r>
            <w:bookmarkStart w:id="7" w:name="postnr"/>
            <w:bookmarkEnd w:id="7"/>
            <w:r w:rsidRPr="008976FD">
              <w:t xml:space="preserve"> </w:t>
            </w:r>
            <w:bookmarkStart w:id="8" w:name="by"/>
            <w:bookmarkEnd w:id="8"/>
          </w:p>
          <w:p w14:paraId="2A7F74FA" w14:textId="76B767FE" w:rsidR="0049635E" w:rsidRDefault="00564766" w:rsidP="0049635E">
            <w:pPr>
              <w:jc w:val="center"/>
              <w:rPr>
                <w:b/>
                <w:sz w:val="24"/>
              </w:rPr>
            </w:pPr>
            <w:bookmarkStart w:id="9" w:name="land"/>
            <w:bookmarkEnd w:id="9"/>
            <w:r w:rsidRPr="0049635E">
              <w:rPr>
                <w:b/>
                <w:sz w:val="24"/>
              </w:rPr>
              <w:t>Tro</w:t>
            </w:r>
            <w:r w:rsidR="00C24A77" w:rsidRPr="0049635E">
              <w:rPr>
                <w:b/>
                <w:sz w:val="24"/>
              </w:rPr>
              <w:t>-</w:t>
            </w:r>
            <w:r w:rsidRPr="0049635E">
              <w:rPr>
                <w:b/>
                <w:sz w:val="24"/>
              </w:rPr>
              <w:t xml:space="preserve"> og loveerklær</w:t>
            </w:r>
            <w:r w:rsidR="000A3080" w:rsidRPr="0049635E">
              <w:rPr>
                <w:b/>
                <w:sz w:val="24"/>
              </w:rPr>
              <w:t>ing</w:t>
            </w:r>
          </w:p>
          <w:p w14:paraId="1ACDE0D2" w14:textId="2D8A377D" w:rsidR="008F50CA" w:rsidRPr="0049635E" w:rsidRDefault="000A3080" w:rsidP="0049635E">
            <w:pPr>
              <w:jc w:val="center"/>
              <w:rPr>
                <w:b/>
                <w:sz w:val="24"/>
              </w:rPr>
            </w:pPr>
            <w:r w:rsidRPr="0049635E">
              <w:rPr>
                <w:b/>
                <w:sz w:val="24"/>
              </w:rPr>
              <w:t>om overholdelse af dyrevelfærds</w:t>
            </w:r>
            <w:r w:rsidR="00564766" w:rsidRPr="0049635E">
              <w:rPr>
                <w:b/>
                <w:sz w:val="24"/>
              </w:rPr>
              <w:t>loven</w:t>
            </w:r>
          </w:p>
          <w:p w14:paraId="1ACDE0D5" w14:textId="77777777" w:rsidR="008F50CA" w:rsidRPr="0049635E" w:rsidRDefault="008F50CA" w:rsidP="0049635E"/>
        </w:tc>
        <w:tc>
          <w:tcPr>
            <w:tcW w:w="2881" w:type="dxa"/>
            <w:shd w:val="clear" w:color="auto" w:fill="auto"/>
            <w:tcMar>
              <w:left w:w="0" w:type="dxa"/>
              <w:right w:w="0" w:type="dxa"/>
            </w:tcMar>
          </w:tcPr>
          <w:p w14:paraId="1ACDE0D6" w14:textId="77777777" w:rsidR="00AE7107" w:rsidRPr="0049635E" w:rsidRDefault="00AE7107" w:rsidP="0049635E">
            <w:bookmarkStart w:id="10" w:name="sagsnr"/>
            <w:bookmarkEnd w:id="10"/>
          </w:p>
          <w:p w14:paraId="1ACDE0D7" w14:textId="77777777" w:rsidR="00AE7107" w:rsidRPr="0049635E" w:rsidRDefault="00AE7107" w:rsidP="0049635E"/>
        </w:tc>
      </w:tr>
    </w:tbl>
    <w:p w14:paraId="1ACDE0DA" w14:textId="77777777" w:rsidR="00CC23C5" w:rsidRDefault="00CC23C5" w:rsidP="003A5FF3">
      <w:pPr>
        <w:rPr>
          <w:highlight w:val="yellow"/>
        </w:rPr>
      </w:pPr>
      <w:bookmarkStart w:id="11" w:name="Tekst3"/>
    </w:p>
    <w:p w14:paraId="19555EAA" w14:textId="2320876A" w:rsidR="0049635E" w:rsidRPr="0049635E" w:rsidRDefault="0049635E" w:rsidP="0049635E">
      <w:pPr>
        <w:rPr>
          <w:i/>
        </w:rPr>
      </w:pPr>
      <w:r w:rsidRPr="0049635E">
        <w:rPr>
          <w:i/>
        </w:rPr>
        <w:t>En tro- og love erklæring, er en erklæring om, at en oplysning, man afgiver, er sand. Det er strafbart at afgive en falsk erklæring over for en offentlig myndighed. Efter straffelovens paragraf 161 straffes man med bøde eller fængsel i op til to år, hvis man for eller til en offentlig myndighed afgiver en falsk erklæring på tro og love</w:t>
      </w:r>
      <w:r>
        <w:rPr>
          <w:i/>
        </w:rPr>
        <w:t>.</w:t>
      </w:r>
      <w:r w:rsidRPr="0049635E">
        <w:rPr>
          <w:i/>
        </w:rPr>
        <w:t xml:space="preserve"> </w:t>
      </w:r>
    </w:p>
    <w:p w14:paraId="7B1D625E" w14:textId="00AFFD01" w:rsidR="0049635E" w:rsidRDefault="0049635E" w:rsidP="0049635E"/>
    <w:p w14:paraId="7A89CC94" w14:textId="72DD4669" w:rsidR="00DB028D" w:rsidRDefault="004F53C4" w:rsidP="0049635E">
      <w:r>
        <w:rPr>
          <w:noProof/>
        </w:rPr>
        <mc:AlternateContent>
          <mc:Choice Requires="wps">
            <w:drawing>
              <wp:anchor distT="0" distB="0" distL="114300" distR="114300" simplePos="0" relativeHeight="251659264" behindDoc="0" locked="0" layoutInCell="1" allowOverlap="1" wp14:anchorId="1F394719" wp14:editId="3D544C79">
                <wp:simplePos x="0" y="0"/>
                <wp:positionH relativeFrom="page">
                  <wp:align>center</wp:align>
                </wp:positionH>
                <wp:positionV relativeFrom="paragraph">
                  <wp:posOffset>66040</wp:posOffset>
                </wp:positionV>
                <wp:extent cx="5911850" cy="1771650"/>
                <wp:effectExtent l="0" t="0" r="12700" b="19050"/>
                <wp:wrapNone/>
                <wp:docPr id="1" name="Rektangel 1"/>
                <wp:cNvGraphicFramePr/>
                <a:graphic xmlns:a="http://schemas.openxmlformats.org/drawingml/2006/main">
                  <a:graphicData uri="http://schemas.microsoft.com/office/word/2010/wordprocessingShape">
                    <wps:wsp>
                      <wps:cNvSpPr/>
                      <wps:spPr>
                        <a:xfrm>
                          <a:off x="0" y="0"/>
                          <a:ext cx="5911850" cy="1771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7EB0D6" id="Rektangel 1" o:spid="_x0000_s1026" style="position:absolute;margin-left:0;margin-top:5.2pt;width:465.5pt;height:139.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" filled="f" strokecolor="black [3213]" strokeweight=".5pt">
                <w10:wrap anchorx="page"/>
              </v:rect>
            </w:pict>
          </mc:Fallback>
        </mc:AlternateContent>
      </w:r>
    </w:p>
    <w:p w14:paraId="52021402" w14:textId="4F96C3B4" w:rsidR="00DB028D" w:rsidRDefault="00DB028D" w:rsidP="0049635E"/>
    <w:p w14:paraId="32768BBE" w14:textId="26DAF40D" w:rsidR="0049635E" w:rsidRPr="00564766" w:rsidRDefault="0049635E" w:rsidP="0049635E">
      <w:r w:rsidRPr="00564766">
        <w:t>Tilbudsgiver erklærer med sin underskrift</w:t>
      </w:r>
      <w:r>
        <w:t xml:space="preserve"> </w:t>
      </w:r>
      <w:r w:rsidRPr="00DB028D">
        <w:rPr>
          <w:b/>
          <w:u w:val="single"/>
        </w:rPr>
        <w:t>ikke</w:t>
      </w:r>
      <w:r w:rsidR="00DB028D" w:rsidRPr="00DB028D">
        <w:t>,</w:t>
      </w:r>
      <w:r>
        <w:t xml:space="preserve"> inden for de sidste 5 år</w:t>
      </w:r>
      <w:r w:rsidR="00DB028D">
        <w:t>,</w:t>
      </w:r>
      <w:r>
        <w:t xml:space="preserve"> at have modtaget bøde for overtrædelse af dyrevelfærdsloven eller ved en retskraftig dom ifølge landets retsforskrifter at være dømt for overtrædelse af dyrevelfærdsloven enten ved bøde- eller fængselsstraf.</w:t>
      </w:r>
      <w:r w:rsidRPr="00564766">
        <w:t xml:space="preserve"> </w:t>
      </w:r>
    </w:p>
    <w:p w14:paraId="1ACDE0DD" w14:textId="74B7C51C" w:rsidR="00564766" w:rsidRDefault="00564766" w:rsidP="008976FD">
      <w:pPr>
        <w:rPr>
          <w:b/>
        </w:rPr>
      </w:pPr>
    </w:p>
    <w:p w14:paraId="1ACDE0DE" w14:textId="7EC6C4CD" w:rsidR="00564766" w:rsidRDefault="00564766" w:rsidP="008976FD">
      <w:pPr>
        <w:rPr>
          <w:b/>
        </w:rPr>
      </w:pPr>
    </w:p>
    <w:tbl>
      <w:tblPr>
        <w:tblStyle w:val="Tabel-Gitter"/>
        <w:tblW w:w="0" w:type="auto"/>
        <w:tblLook w:val="04A0" w:firstRow="1" w:lastRow="0" w:firstColumn="1" w:lastColumn="0" w:noHBand="0" w:noVBand="1"/>
      </w:tblPr>
      <w:tblGrid>
        <w:gridCol w:w="3749"/>
        <w:gridCol w:w="5039"/>
      </w:tblGrid>
      <w:tr w:rsidR="00825B2B" w14:paraId="1ACDE0E2" w14:textId="77777777" w:rsidTr="00564766">
        <w:tc>
          <w:tcPr>
            <w:tcW w:w="3794" w:type="dxa"/>
            <w:tcBorders>
              <w:top w:val="nil"/>
              <w:left w:val="nil"/>
              <w:bottom w:val="nil"/>
              <w:right w:val="nil"/>
            </w:tcBorders>
          </w:tcPr>
          <w:p w14:paraId="1ACDE0DF" w14:textId="6AE9B954" w:rsidR="003D3E7D" w:rsidRDefault="003D3E7D" w:rsidP="008976FD">
            <w:pPr>
              <w:rPr>
                <w:b/>
              </w:rPr>
            </w:pPr>
          </w:p>
          <w:p w14:paraId="1ACDE0E0" w14:textId="6934BB8B" w:rsidR="003D3E7D" w:rsidRDefault="00825B2B" w:rsidP="008976FD">
            <w:pPr>
              <w:rPr>
                <w:b/>
              </w:rPr>
            </w:pPr>
            <w:r>
              <w:rPr>
                <w:b/>
              </w:rPr>
              <w:t>Dato og u</w:t>
            </w:r>
            <w:r w:rsidRPr="008976FD">
              <w:rPr>
                <w:b/>
              </w:rPr>
              <w:t>nderskrift</w:t>
            </w:r>
            <w:r w:rsidR="003D3E7D">
              <w:rPr>
                <w:b/>
              </w:rPr>
              <w:t>:</w:t>
            </w:r>
          </w:p>
        </w:tc>
        <w:tc>
          <w:tcPr>
            <w:tcW w:w="5134" w:type="dxa"/>
            <w:tcBorders>
              <w:top w:val="nil"/>
              <w:left w:val="nil"/>
              <w:right w:val="nil"/>
            </w:tcBorders>
          </w:tcPr>
          <w:p w14:paraId="1ACDE0E1" w14:textId="77777777" w:rsidR="00825B2B" w:rsidRDefault="00825B2B" w:rsidP="008976FD">
            <w:pPr>
              <w:rPr>
                <w:b/>
              </w:rPr>
            </w:pPr>
          </w:p>
        </w:tc>
      </w:tr>
    </w:tbl>
    <w:p w14:paraId="1ACDE0E3" w14:textId="73DDF573" w:rsidR="008976FD" w:rsidRDefault="008976FD" w:rsidP="008976FD">
      <w:pPr>
        <w:rPr>
          <w:b/>
        </w:rPr>
      </w:pPr>
    </w:p>
    <w:p w14:paraId="1ACDE0E6" w14:textId="6E8E4A71" w:rsidR="007A3877" w:rsidRDefault="007A3877" w:rsidP="008976FD">
      <w:pPr>
        <w:rPr>
          <w:b/>
        </w:rPr>
      </w:pPr>
    </w:p>
    <w:p w14:paraId="42E74F97" w14:textId="77777777" w:rsidR="004F53C4" w:rsidRDefault="004F53C4" w:rsidP="008976FD">
      <w:pPr>
        <w:rPr>
          <w:b/>
        </w:rPr>
      </w:pPr>
    </w:p>
    <w:p w14:paraId="7875DE93" w14:textId="77777777" w:rsidR="004F53C4" w:rsidRDefault="004F53C4" w:rsidP="008976FD">
      <w:pPr>
        <w:rPr>
          <w:b/>
        </w:rPr>
      </w:pPr>
    </w:p>
    <w:p w14:paraId="1ACDE0E7" w14:textId="3EE52980" w:rsidR="007A3877" w:rsidRDefault="004F53C4" w:rsidP="008976FD">
      <w:pPr>
        <w:rPr>
          <w:b/>
        </w:rPr>
      </w:pPr>
      <w:r>
        <w:rPr>
          <w:noProof/>
        </w:rPr>
        <mc:AlternateContent>
          <mc:Choice Requires="wps">
            <w:drawing>
              <wp:anchor distT="0" distB="0" distL="114300" distR="114300" simplePos="0" relativeHeight="251661312" behindDoc="0" locked="0" layoutInCell="1" allowOverlap="1" wp14:anchorId="33F30C5A" wp14:editId="2B883798">
                <wp:simplePos x="0" y="0"/>
                <wp:positionH relativeFrom="page">
                  <wp:posOffset>819150</wp:posOffset>
                </wp:positionH>
                <wp:positionV relativeFrom="paragraph">
                  <wp:posOffset>85090</wp:posOffset>
                </wp:positionV>
                <wp:extent cx="5911850" cy="3276600"/>
                <wp:effectExtent l="0" t="0" r="12700" b="19050"/>
                <wp:wrapNone/>
                <wp:docPr id="2" name="Rektangel 2"/>
                <wp:cNvGraphicFramePr/>
                <a:graphic xmlns:a="http://schemas.openxmlformats.org/drawingml/2006/main">
                  <a:graphicData uri="http://schemas.microsoft.com/office/word/2010/wordprocessingShape">
                    <wps:wsp>
                      <wps:cNvSpPr/>
                      <wps:spPr>
                        <a:xfrm>
                          <a:off x="0" y="0"/>
                          <a:ext cx="5911850" cy="3276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8C6F3" id="Rektangel 2" o:spid="_x0000_s1026" style="position:absolute;margin-left:64.5pt;margin-top:6.7pt;width:465.5pt;height:2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" filled="f" strokecolor="black [3213]" strokeweight=".5pt">
                <w10:wrap anchorx="page"/>
              </v:rect>
            </w:pict>
          </mc:Fallback>
        </mc:AlternateContent>
      </w:r>
    </w:p>
    <w:p w14:paraId="1ACDE0E9" w14:textId="7BEBDC8C" w:rsidR="007A3877" w:rsidRDefault="0049635E" w:rsidP="007A3877">
      <w:pPr>
        <w:rPr>
          <w:highlight w:val="yellow"/>
        </w:rPr>
      </w:pPr>
      <w:r>
        <w:t xml:space="preserve">Såfremt </w:t>
      </w:r>
      <w:r w:rsidR="007A3877" w:rsidRPr="00564766">
        <w:t xml:space="preserve">Tilbudsgiver </w:t>
      </w:r>
      <w:r w:rsidR="007A3877">
        <w:t xml:space="preserve">inden for de sidste 5 år </w:t>
      </w:r>
      <w:r w:rsidRPr="00DB028D">
        <w:rPr>
          <w:b/>
          <w:u w:val="single"/>
        </w:rPr>
        <w:t>har</w:t>
      </w:r>
      <w:r w:rsidR="007A3877">
        <w:t xml:space="preserve"> modtaget b</w:t>
      </w:r>
      <w:r>
        <w:t>øde for overtrædelse af dyrevelfærd</w:t>
      </w:r>
      <w:r w:rsidR="007A3877">
        <w:t xml:space="preserve">sloven eller ved en retskraftig dom ifølge landets retsforskrifter </w:t>
      </w:r>
      <w:r w:rsidR="00F44887" w:rsidRPr="00A772FE">
        <w:rPr>
          <w:b/>
          <w:u w:val="single"/>
        </w:rPr>
        <w:t>er</w:t>
      </w:r>
      <w:r w:rsidR="007A3877">
        <w:t xml:space="preserve"> d</w:t>
      </w:r>
      <w:r w:rsidR="00DB028D">
        <w:t>ømt for overtrædelse af dyrevelfærd</w:t>
      </w:r>
      <w:r w:rsidR="007A3877">
        <w:t>sloven enten ved bøde- eller fængselsstraf</w:t>
      </w:r>
      <w:r>
        <w:t>, men alligevel ønsker at byde på arealet, bedes overtrædelsen beskrives nedenfor</w:t>
      </w:r>
      <w:r w:rsidR="00DB028D">
        <w:t xml:space="preserve"> med vedlagt dokumentation fra politiet eller retten</w:t>
      </w:r>
      <w:r w:rsidR="007A3877">
        <w:t>.</w:t>
      </w:r>
    </w:p>
    <w:p w14:paraId="49BE0104" w14:textId="067CD3C2" w:rsidR="00F44887" w:rsidRPr="00A772FE" w:rsidRDefault="00F44887" w:rsidP="007A3877">
      <w:r w:rsidRPr="00A772FE">
        <w:t xml:space="preserve">Tilsvarende hvis Tilbudsgiver </w:t>
      </w:r>
      <w:r w:rsidR="006E30FA">
        <w:rPr>
          <w:b/>
          <w:u w:val="single"/>
        </w:rPr>
        <w:t>har en igangværende</w:t>
      </w:r>
      <w:r w:rsidRPr="00A772FE">
        <w:t xml:space="preserve"> politi-/retssag</w:t>
      </w:r>
      <w:r w:rsidR="004F53C4">
        <w:t xml:space="preserve">, </w:t>
      </w:r>
      <w:r w:rsidR="004F53C4" w:rsidRPr="004F53C4">
        <w:t>dvs. en sag, der er endnu ikke er afgjort,</w:t>
      </w:r>
      <w:r w:rsidRPr="00A772FE">
        <w:t xml:space="preserve"> omkring overtrædelse af dyrevelfærdsloven. </w:t>
      </w:r>
    </w:p>
    <w:p w14:paraId="3D42942A" w14:textId="77777777" w:rsidR="00F44887" w:rsidRDefault="00F44887" w:rsidP="007A3877"/>
    <w:p w14:paraId="1ACDE0F9" w14:textId="64AC062F" w:rsidR="0051401B" w:rsidRPr="00DB028D" w:rsidRDefault="0051401B" w:rsidP="007A3877">
      <w:r>
        <w:t>Beskriv</w:t>
      </w:r>
      <w:r w:rsidR="00D71A30" w:rsidRPr="00D71A30">
        <w:t xml:space="preserve"> overtrædelse</w:t>
      </w:r>
      <w:r w:rsidR="00F44887">
        <w:t>n</w:t>
      </w:r>
      <w:r w:rsidR="00D71A30" w:rsidRPr="00D71A30">
        <w:t>:</w:t>
      </w:r>
    </w:p>
    <w:tbl>
      <w:tblPr>
        <w:tblStyle w:val="Tabel-Gitter"/>
        <w:tblW w:w="0" w:type="auto"/>
        <w:tblLook w:val="04A0" w:firstRow="1" w:lastRow="0" w:firstColumn="1" w:lastColumn="0" w:noHBand="0" w:noVBand="1"/>
      </w:tblPr>
      <w:tblGrid>
        <w:gridCol w:w="8654"/>
      </w:tblGrid>
      <w:tr w:rsidR="00DB028D" w14:paraId="1ACDE0FF" w14:textId="77777777" w:rsidTr="00DB028D">
        <w:tc>
          <w:tcPr>
            <w:tcW w:w="4077" w:type="dxa"/>
            <w:tcBorders>
              <w:top w:val="nil"/>
              <w:left w:val="nil"/>
              <w:bottom w:val="nil"/>
              <w:right w:val="nil"/>
            </w:tcBorders>
          </w:tcPr>
          <w:p w14:paraId="6D3EC15D" w14:textId="77777777" w:rsidR="00DB028D" w:rsidRDefault="00DB028D" w:rsidP="004C0FB3">
            <w:pPr>
              <w:rPr>
                <w:b/>
              </w:rPr>
            </w:pPr>
          </w:p>
          <w:p w14:paraId="0A0A9C2F" w14:textId="4DD15245" w:rsidR="00DB028D" w:rsidRDefault="004F53C4" w:rsidP="004C0FB3">
            <w:pPr>
              <w:rPr>
                <w:b/>
              </w:rPr>
            </w:pPr>
            <w:r>
              <w:rPr>
                <w:b/>
              </w:rPr>
              <w:t>____________________________________________________________</w:t>
            </w:r>
          </w:p>
          <w:p w14:paraId="724DFC40" w14:textId="134A8BAF" w:rsidR="004F53C4" w:rsidRDefault="004F53C4" w:rsidP="004C0FB3">
            <w:pPr>
              <w:rPr>
                <w:b/>
              </w:rPr>
            </w:pPr>
          </w:p>
          <w:p w14:paraId="2DDD8321" w14:textId="7316C116" w:rsidR="004F53C4" w:rsidRDefault="004F53C4" w:rsidP="004C0FB3">
            <w:pPr>
              <w:rPr>
                <w:b/>
              </w:rPr>
            </w:pPr>
            <w:r>
              <w:rPr>
                <w:b/>
              </w:rPr>
              <w:t>____________________________________________________________</w:t>
            </w:r>
          </w:p>
          <w:p w14:paraId="4AFA70FD" w14:textId="40BD588E" w:rsidR="004F53C4" w:rsidRDefault="004F53C4" w:rsidP="004C0FB3">
            <w:pPr>
              <w:rPr>
                <w:b/>
              </w:rPr>
            </w:pPr>
          </w:p>
          <w:p w14:paraId="3AFB1D19" w14:textId="6616AC07" w:rsidR="004F53C4" w:rsidRDefault="004F53C4" w:rsidP="004C0FB3">
            <w:pPr>
              <w:rPr>
                <w:b/>
              </w:rPr>
            </w:pPr>
            <w:r>
              <w:rPr>
                <w:b/>
              </w:rPr>
              <w:t>____________________________________________________________</w:t>
            </w:r>
          </w:p>
          <w:p w14:paraId="0ED26FCC" w14:textId="39113A9D" w:rsidR="004F53C4" w:rsidRDefault="004F53C4" w:rsidP="004C0FB3">
            <w:pPr>
              <w:rPr>
                <w:b/>
              </w:rPr>
            </w:pPr>
          </w:p>
          <w:p w14:paraId="65026203" w14:textId="3473A366" w:rsidR="004F53C4" w:rsidRDefault="004F53C4" w:rsidP="004C0FB3">
            <w:pPr>
              <w:rPr>
                <w:b/>
              </w:rPr>
            </w:pPr>
            <w:r>
              <w:rPr>
                <w:b/>
              </w:rPr>
              <w:t>____________________________________________________________</w:t>
            </w:r>
          </w:p>
          <w:p w14:paraId="7D3E7B28" w14:textId="77777777" w:rsidR="00DB028D" w:rsidRDefault="00DB028D" w:rsidP="004C0FB3">
            <w:pPr>
              <w:rPr>
                <w:b/>
              </w:rPr>
            </w:pPr>
          </w:p>
          <w:p w14:paraId="7C64D0B4" w14:textId="77777777" w:rsidR="00DB028D" w:rsidRDefault="00DB028D" w:rsidP="004C0FB3">
            <w:pPr>
              <w:rPr>
                <w:b/>
              </w:rPr>
            </w:pPr>
          </w:p>
          <w:p w14:paraId="1ACDE0FD" w14:textId="5BD7A247" w:rsidR="00DB028D" w:rsidRDefault="00DB028D" w:rsidP="004C0FB3">
            <w:pPr>
              <w:rPr>
                <w:b/>
              </w:rPr>
            </w:pPr>
          </w:p>
        </w:tc>
      </w:tr>
    </w:tbl>
    <w:p w14:paraId="6499A530" w14:textId="7A796890" w:rsidR="00A772FE" w:rsidRDefault="00A772FE" w:rsidP="008976FD">
      <w:pPr>
        <w:rPr>
          <w:b/>
        </w:rPr>
      </w:pPr>
    </w:p>
    <w:p w14:paraId="1EAD564C" w14:textId="77777777" w:rsidR="004F53C4" w:rsidRDefault="004F53C4" w:rsidP="008976FD">
      <w:pPr>
        <w:rPr>
          <w:b/>
        </w:rPr>
      </w:pPr>
    </w:p>
    <w:p w14:paraId="1ACDE101" w14:textId="2DF7197D" w:rsidR="007A3877" w:rsidRDefault="007A3877" w:rsidP="008976FD">
      <w:pPr>
        <w:rPr>
          <w:b/>
        </w:rPr>
      </w:pPr>
    </w:p>
    <w:p w14:paraId="7B99AA52" w14:textId="77777777" w:rsidR="004F53C4" w:rsidRDefault="004F53C4" w:rsidP="008976FD">
      <w:pPr>
        <w:rPr>
          <w:b/>
        </w:rPr>
      </w:pPr>
    </w:p>
    <w:bookmarkEnd w:id="11"/>
    <w:p w14:paraId="1ACDE102" w14:textId="320CBE8E" w:rsidR="00FB0C81" w:rsidRPr="00DB028D" w:rsidRDefault="0049635E" w:rsidP="004F53C4">
      <w:pPr>
        <w:jc w:val="center"/>
        <w:rPr>
          <w:b/>
        </w:rPr>
      </w:pPr>
      <w:r w:rsidRPr="00DB028D">
        <w:rPr>
          <w:b/>
        </w:rPr>
        <w:t>Erklæringen skal underskrives og fremsendes sammen med tilbudsblanketten.</w:t>
      </w:r>
    </w:p>
    <w:sectPr w:rsidR="00FB0C81" w:rsidRPr="00DB028D" w:rsidSect="008976FD">
      <w:headerReference w:type="even" r:id="rId10"/>
      <w:headerReference w:type="default" r:id="rId11"/>
      <w:footerReference w:type="even" r:id="rId12"/>
      <w:footerReference w:type="default" r:id="rId13"/>
      <w:headerReference w:type="first" r:id="rId14"/>
      <w:footerReference w:type="first" r:id="rId15"/>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9AB1" w14:textId="77777777" w:rsidR="001153BF" w:rsidRDefault="001153BF">
      <w:r>
        <w:separator/>
      </w:r>
    </w:p>
  </w:endnote>
  <w:endnote w:type="continuationSeparator" w:id="0">
    <w:p w14:paraId="4568F456" w14:textId="77777777" w:rsidR="001153BF" w:rsidRDefault="0011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10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ACDE10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10B" w14:textId="3DF9C1ED" w:rsidR="00211161" w:rsidRPr="00F50480" w:rsidRDefault="00211161" w:rsidP="00F50480">
    <w:pPr>
      <w:jc w:val="right"/>
    </w:pPr>
    <w:r w:rsidRPr="00F50480">
      <w:fldChar w:fldCharType="begin"/>
    </w:r>
    <w:r w:rsidRPr="00F50480">
      <w:instrText xml:space="preserve"> PAGE </w:instrText>
    </w:r>
    <w:r w:rsidRPr="00F50480">
      <w:fldChar w:fldCharType="separate"/>
    </w:r>
    <w:r w:rsidR="004F53C4">
      <w:rPr>
        <w:noProof/>
      </w:rPr>
      <w:t>2</w:t>
    </w:r>
    <w:r w:rsidRPr="00F504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D621" w14:textId="77777777" w:rsidR="003C5F49" w:rsidRDefault="003C5F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AE38" w14:textId="77777777" w:rsidR="001153BF" w:rsidRDefault="001153BF">
      <w:r>
        <w:separator/>
      </w:r>
    </w:p>
  </w:footnote>
  <w:footnote w:type="continuationSeparator" w:id="0">
    <w:p w14:paraId="42CEE6B6" w14:textId="77777777" w:rsidR="001153BF" w:rsidRDefault="0011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E8D5" w14:textId="77777777" w:rsidR="003C5F49" w:rsidRDefault="003C5F4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108" w14:textId="77777777" w:rsidR="00211161" w:rsidRDefault="00211161">
    <w:pPr>
      <w:pStyle w:val="Sidehoved"/>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10C" w14:textId="0BC70FD5" w:rsidR="00211161" w:rsidRPr="0047542D" w:rsidRDefault="003C5F49">
    <w:pPr>
      <w:pStyle w:val="Sidehoved"/>
      <w:spacing w:line="760" w:lineRule="exact"/>
      <w:rPr>
        <w:rFonts w:cs="Arial"/>
        <w:b/>
      </w:rPr>
    </w:pPr>
    <w:r>
      <w:rPr>
        <w:noProof/>
      </w:rPr>
      <w:drawing>
        <wp:anchor distT="0" distB="0" distL="114300" distR="114300" simplePos="0" relativeHeight="251661312" behindDoc="0" locked="0" layoutInCell="1" allowOverlap="1" wp14:anchorId="43416BCE" wp14:editId="2CB67EA2">
          <wp:simplePos x="0" y="0"/>
          <wp:positionH relativeFrom="page">
            <wp:align>right</wp:align>
          </wp:positionH>
          <wp:positionV relativeFrom="paragraph">
            <wp:posOffset>181418</wp:posOffset>
          </wp:positionV>
          <wp:extent cx="2902094" cy="63422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yt logo.png"/>
                  <pic:cNvPicPr/>
                </pic:nvPicPr>
                <pic:blipFill>
                  <a:blip r:embed="rId1">
                    <a:extLst>
                      <a:ext uri="{28A0092B-C50C-407E-A947-70E740481C1C}">
                        <a14:useLocalDpi xmlns:a14="http://schemas.microsoft.com/office/drawing/2010/main" val="0"/>
                      </a:ext>
                    </a:extLst>
                  </a:blip>
                  <a:stretch>
                    <a:fillRect/>
                  </a:stretch>
                </pic:blipFill>
                <pic:spPr>
                  <a:xfrm>
                    <a:off x="0" y="0"/>
                    <a:ext cx="2902094" cy="634220"/>
                  </a:xfrm>
                  <a:prstGeom prst="rect">
                    <a:avLst/>
                  </a:prstGeom>
                </pic:spPr>
              </pic:pic>
            </a:graphicData>
          </a:graphic>
          <wp14:sizeRelH relativeFrom="page">
            <wp14:pctWidth>0</wp14:pctWidth>
          </wp14:sizeRelH>
          <wp14:sizeRelV relativeFrom="page">
            <wp14:pctHeight>0</wp14:pctHeight>
          </wp14:sizeRelV>
        </wp:anchor>
      </w:drawing>
    </w:r>
    <w:r w:rsidR="00211161" w:rsidRPr="0047542D">
      <w:rPr>
        <w:rFonts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FD"/>
    <w:rsid w:val="0002517A"/>
    <w:rsid w:val="00027D36"/>
    <w:rsid w:val="0003563B"/>
    <w:rsid w:val="00051470"/>
    <w:rsid w:val="000A3080"/>
    <w:rsid w:val="000C56AA"/>
    <w:rsid w:val="000D27DA"/>
    <w:rsid w:val="000E342B"/>
    <w:rsid w:val="001153BF"/>
    <w:rsid w:val="001175B8"/>
    <w:rsid w:val="001441EE"/>
    <w:rsid w:val="00152826"/>
    <w:rsid w:val="0016597C"/>
    <w:rsid w:val="0018241E"/>
    <w:rsid w:val="00182446"/>
    <w:rsid w:val="00184D2D"/>
    <w:rsid w:val="0019004C"/>
    <w:rsid w:val="001B0C3F"/>
    <w:rsid w:val="001E2FA4"/>
    <w:rsid w:val="00211161"/>
    <w:rsid w:val="00213CB1"/>
    <w:rsid w:val="00227CE3"/>
    <w:rsid w:val="0024503D"/>
    <w:rsid w:val="00251B88"/>
    <w:rsid w:val="002677C3"/>
    <w:rsid w:val="00283769"/>
    <w:rsid w:val="00284278"/>
    <w:rsid w:val="00286B09"/>
    <w:rsid w:val="002A49BB"/>
    <w:rsid w:val="002B1BE1"/>
    <w:rsid w:val="002E119F"/>
    <w:rsid w:val="00357D23"/>
    <w:rsid w:val="003A5FF3"/>
    <w:rsid w:val="003C5F49"/>
    <w:rsid w:val="003D3E7D"/>
    <w:rsid w:val="0040465F"/>
    <w:rsid w:val="00414A17"/>
    <w:rsid w:val="00442E96"/>
    <w:rsid w:val="004935B8"/>
    <w:rsid w:val="0049635E"/>
    <w:rsid w:val="004A644A"/>
    <w:rsid w:val="004F53C4"/>
    <w:rsid w:val="00500B31"/>
    <w:rsid w:val="00503B3C"/>
    <w:rsid w:val="0051401B"/>
    <w:rsid w:val="005418E4"/>
    <w:rsid w:val="00564766"/>
    <w:rsid w:val="005723C7"/>
    <w:rsid w:val="00581CBC"/>
    <w:rsid w:val="00582351"/>
    <w:rsid w:val="00596D6D"/>
    <w:rsid w:val="005C07AD"/>
    <w:rsid w:val="005E5D96"/>
    <w:rsid w:val="006257EE"/>
    <w:rsid w:val="0063788A"/>
    <w:rsid w:val="006528AF"/>
    <w:rsid w:val="006768BA"/>
    <w:rsid w:val="006908B7"/>
    <w:rsid w:val="006B7457"/>
    <w:rsid w:val="006E2F23"/>
    <w:rsid w:val="006E30FA"/>
    <w:rsid w:val="006E47F0"/>
    <w:rsid w:val="00715463"/>
    <w:rsid w:val="00744B5A"/>
    <w:rsid w:val="00786335"/>
    <w:rsid w:val="007A3877"/>
    <w:rsid w:val="00804B19"/>
    <w:rsid w:val="00825B2B"/>
    <w:rsid w:val="00843272"/>
    <w:rsid w:val="008976FD"/>
    <w:rsid w:val="008B25E7"/>
    <w:rsid w:val="008C3641"/>
    <w:rsid w:val="008E7127"/>
    <w:rsid w:val="008F50CA"/>
    <w:rsid w:val="00956282"/>
    <w:rsid w:val="009A6E01"/>
    <w:rsid w:val="009C1FEE"/>
    <w:rsid w:val="00A16451"/>
    <w:rsid w:val="00A32D41"/>
    <w:rsid w:val="00A40FF8"/>
    <w:rsid w:val="00A772FE"/>
    <w:rsid w:val="00A9383F"/>
    <w:rsid w:val="00AA5BB9"/>
    <w:rsid w:val="00AC740F"/>
    <w:rsid w:val="00AD7BBC"/>
    <w:rsid w:val="00AE6542"/>
    <w:rsid w:val="00AE7107"/>
    <w:rsid w:val="00B27261"/>
    <w:rsid w:val="00B30010"/>
    <w:rsid w:val="00B42AD5"/>
    <w:rsid w:val="00B77143"/>
    <w:rsid w:val="00B7739F"/>
    <w:rsid w:val="00C07762"/>
    <w:rsid w:val="00C24A77"/>
    <w:rsid w:val="00C53061"/>
    <w:rsid w:val="00CC23C5"/>
    <w:rsid w:val="00CC6F46"/>
    <w:rsid w:val="00CD5A5B"/>
    <w:rsid w:val="00D45E73"/>
    <w:rsid w:val="00D60F04"/>
    <w:rsid w:val="00D71A30"/>
    <w:rsid w:val="00D905C1"/>
    <w:rsid w:val="00DB028D"/>
    <w:rsid w:val="00DC7AC5"/>
    <w:rsid w:val="00DE298E"/>
    <w:rsid w:val="00DE3A81"/>
    <w:rsid w:val="00E040B8"/>
    <w:rsid w:val="00E22933"/>
    <w:rsid w:val="00EA5D31"/>
    <w:rsid w:val="00ED4FFD"/>
    <w:rsid w:val="00EF4007"/>
    <w:rsid w:val="00F02C25"/>
    <w:rsid w:val="00F11E05"/>
    <w:rsid w:val="00F20079"/>
    <w:rsid w:val="00F44887"/>
    <w:rsid w:val="00F50480"/>
    <w:rsid w:val="00F57B26"/>
    <w:rsid w:val="00F75054"/>
    <w:rsid w:val="00F91E77"/>
    <w:rsid w:val="00FB0C81"/>
    <w:rsid w:val="00FF1B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CDE0CE"/>
  <w15:docId w15:val="{4CB26D04-8190-465B-B6B9-699C5F64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64BD43CF8254429714D468977A7A3E" ma:contentTypeVersion="0" ma:contentTypeDescription="Opret et nyt dokument." ma:contentTypeScope="" ma:versionID="5c0d3f05ee895e1ca29c58d37ab8407f">
  <xsd:schema xmlns:xsd="http://www.w3.org/2001/XMLSchema" xmlns:xs="http://www.w3.org/2001/XMLSchema" xmlns:p="http://schemas.microsoft.com/office/2006/metadata/properties" targetNamespace="http://schemas.microsoft.com/office/2006/metadata/properties" ma:root="true" ma:fieldsID="976b64a535297fd7e3423c0dc17b54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29C17-3624-4D69-AB69-11533F1383D4}">
  <ds:schemaRefs>
    <ds:schemaRef ds:uri="http://schemas.openxmlformats.org/officeDocument/2006/bibliography"/>
  </ds:schemaRefs>
</ds:datastoreItem>
</file>

<file path=customXml/itemProps2.xml><?xml version="1.0" encoding="utf-8"?>
<ds:datastoreItem xmlns:ds="http://schemas.openxmlformats.org/officeDocument/2006/customXml" ds:itemID="{F26B014F-509B-4280-AB18-7410CBA41EAE}">
  <ds:schemaRefs>
    <ds:schemaRef ds:uri="http://schemas.microsoft.com/sharepoint/v3/contenttype/forms"/>
  </ds:schemaRefs>
</ds:datastoreItem>
</file>

<file path=customXml/itemProps3.xml><?xml version="1.0" encoding="utf-8"?>
<ds:datastoreItem xmlns:ds="http://schemas.openxmlformats.org/officeDocument/2006/customXml" ds:itemID="{13834871-0978-48CB-98AC-B0606A25FD97}">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3C10457-D14E-48D4-A822-1A1D43E3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Notat.dotx</Template>
  <TotalTime>6</TotalTime>
  <Pages>1</Pages>
  <Words>196</Words>
  <Characters>1426</Characters>
  <Application>Microsoft Office Word</Application>
  <DocSecurity>0</DocSecurity>
  <Lines>59</Lines>
  <Paragraphs>15</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Ditte Gammeltoft</cp:lastModifiedBy>
  <cp:revision>5</cp:revision>
  <cp:lastPrinted>2025-11-17T19:20:00Z</cp:lastPrinted>
  <dcterms:created xsi:type="dcterms:W3CDTF">2024-11-27T09:45:00Z</dcterms:created>
  <dcterms:modified xsi:type="dcterms:W3CDTF">2025-11-17T19:20:00Z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0x0101003664BD43CF8254429714D468977A7A3E</vt:lpwstr>
  </property>
  <property fmtid="{D5CDD505-2E9C-101B-9397-08002B2CF9AE}" pid="7" name="ContentRemapped">
    <vt:lpwstr>true</vt:lpwstr>
  </property>
</Properties>
</file>