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0" w:type="dxa"/>
        <w:tblInd w:w="-57" w:type="dxa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7371"/>
        <w:gridCol w:w="2769"/>
      </w:tblGrid>
      <w:tr w:rsidR="00AE7107" w:rsidRPr="003A3DFE" w14:paraId="3E59673F" w14:textId="77777777" w:rsidTr="009D2E4E">
        <w:trPr>
          <w:trHeight w:val="1688"/>
        </w:trPr>
        <w:tc>
          <w:tcPr>
            <w:tcW w:w="7371" w:type="dxa"/>
            <w:shd w:val="clear" w:color="auto" w:fill="auto"/>
            <w:tcMar>
              <w:left w:w="0" w:type="dxa"/>
              <w:right w:w="0" w:type="dxa"/>
            </w:tcMar>
          </w:tcPr>
          <w:p w14:paraId="3E596739" w14:textId="77777777" w:rsidR="00AE7107" w:rsidRPr="003A3DFE" w:rsidRDefault="00AE7107">
            <w:r w:rsidRPr="003A3DFE">
              <w:t xml:space="preserve"> </w:t>
            </w:r>
            <w:bookmarkStart w:id="0" w:name="NavnET"/>
            <w:bookmarkStart w:id="1" w:name="Title"/>
            <w:bookmarkStart w:id="2" w:name="Firma"/>
            <w:bookmarkEnd w:id="0"/>
            <w:bookmarkEnd w:id="1"/>
            <w:bookmarkEnd w:id="2"/>
            <w:r w:rsidRPr="003A3DFE">
              <w:t xml:space="preserve"> </w:t>
            </w:r>
            <w:bookmarkStart w:id="3" w:name="NavnTO"/>
            <w:bookmarkStart w:id="4" w:name="adresseET"/>
            <w:bookmarkStart w:id="5" w:name="adresseTO"/>
            <w:bookmarkStart w:id="6" w:name="adresseTRE"/>
            <w:bookmarkStart w:id="7" w:name="postnr"/>
            <w:bookmarkStart w:id="8" w:name="by"/>
            <w:bookmarkEnd w:id="3"/>
            <w:bookmarkEnd w:id="4"/>
            <w:bookmarkEnd w:id="5"/>
            <w:bookmarkEnd w:id="6"/>
            <w:bookmarkEnd w:id="7"/>
            <w:bookmarkEnd w:id="8"/>
          </w:p>
          <w:p w14:paraId="3E59673A" w14:textId="6A19C127" w:rsidR="00AE7107" w:rsidRPr="003A3DFE" w:rsidRDefault="006908B7">
            <w:pPr>
              <w:rPr>
                <w:b/>
                <w:sz w:val="24"/>
              </w:rPr>
            </w:pPr>
            <w:bookmarkStart w:id="9" w:name="land"/>
            <w:bookmarkEnd w:id="9"/>
            <w:r w:rsidRPr="003A3DFE">
              <w:rPr>
                <w:b/>
                <w:sz w:val="24"/>
              </w:rPr>
              <w:t>Tilbudsblanket - ti</w:t>
            </w:r>
            <w:r w:rsidR="005C07AD" w:rsidRPr="003A3DFE">
              <w:rPr>
                <w:b/>
                <w:sz w:val="24"/>
              </w:rPr>
              <w:t>lbud</w:t>
            </w:r>
            <w:r w:rsidR="003A5FF3" w:rsidRPr="003A3DFE">
              <w:rPr>
                <w:b/>
                <w:sz w:val="24"/>
              </w:rPr>
              <w:t xml:space="preserve"> vedr</w:t>
            </w:r>
            <w:r w:rsidR="005C07AD" w:rsidRPr="00556C7E">
              <w:rPr>
                <w:b/>
                <w:sz w:val="24"/>
              </w:rPr>
              <w:t>.</w:t>
            </w:r>
            <w:r w:rsidR="003A5FF3" w:rsidRPr="00556C7E">
              <w:rPr>
                <w:b/>
                <w:sz w:val="24"/>
              </w:rPr>
              <w:t xml:space="preserve"> </w:t>
            </w:r>
            <w:r w:rsidR="00556C7E" w:rsidRPr="00556C7E">
              <w:rPr>
                <w:b/>
                <w:sz w:val="24"/>
              </w:rPr>
              <w:t>Sibirien</w:t>
            </w:r>
          </w:p>
          <w:p w14:paraId="3E59673B" w14:textId="77777777" w:rsidR="008F50CA" w:rsidRPr="003A3DFE" w:rsidRDefault="008F50CA">
            <w:pPr>
              <w:rPr>
                <w:b/>
                <w:sz w:val="24"/>
              </w:rPr>
            </w:pPr>
          </w:p>
          <w:p w14:paraId="3E59673C" w14:textId="77777777" w:rsidR="008F50CA" w:rsidRPr="003A3DFE" w:rsidRDefault="008F50CA">
            <w:pPr>
              <w:rPr>
                <w:b/>
                <w:sz w:val="24"/>
              </w:rPr>
            </w:pPr>
          </w:p>
        </w:tc>
        <w:tc>
          <w:tcPr>
            <w:tcW w:w="2769" w:type="dxa"/>
            <w:shd w:val="clear" w:color="auto" w:fill="auto"/>
            <w:tcMar>
              <w:left w:w="0" w:type="dxa"/>
              <w:right w:w="0" w:type="dxa"/>
            </w:tcMar>
          </w:tcPr>
          <w:p w14:paraId="3E59673D" w14:textId="77777777" w:rsidR="00AE7107" w:rsidRPr="003A3DFE" w:rsidRDefault="00AE7107">
            <w:pPr>
              <w:rPr>
                <w:szCs w:val="18"/>
              </w:rPr>
            </w:pPr>
            <w:bookmarkStart w:id="10" w:name="sagsnr"/>
            <w:bookmarkEnd w:id="10"/>
          </w:p>
          <w:p w14:paraId="3E59673E" w14:textId="77777777" w:rsidR="00AE7107" w:rsidRPr="003A3DFE" w:rsidRDefault="00AE7107" w:rsidP="002A49BB">
            <w:pPr>
              <w:rPr>
                <w:szCs w:val="18"/>
              </w:rPr>
            </w:pPr>
          </w:p>
        </w:tc>
      </w:tr>
    </w:tbl>
    <w:p w14:paraId="3E596740" w14:textId="77777777" w:rsidR="008976FD" w:rsidRPr="003A3DFE" w:rsidRDefault="009D2E4E" w:rsidP="008976FD">
      <w:pPr>
        <w:rPr>
          <w:b/>
        </w:rPr>
      </w:pPr>
      <w:bookmarkStart w:id="11" w:name="Tekst3"/>
      <w:r w:rsidRPr="003A3DFE">
        <w:rPr>
          <w:b/>
        </w:rPr>
        <w:t>Tilbud</w:t>
      </w:r>
      <w:bookmarkStart w:id="12" w:name="_GoBack"/>
      <w:bookmarkEnd w:id="12"/>
    </w:p>
    <w:p w14:paraId="3E596741" w14:textId="500DB946" w:rsidR="009D2E4E" w:rsidRDefault="008976FD" w:rsidP="009D2E4E">
      <w:r w:rsidRPr="003A3DFE">
        <w:t xml:space="preserve">Undertegnede byder </w:t>
      </w:r>
      <w:r w:rsidRPr="00556C7E">
        <w:t xml:space="preserve">på forpagtningen </w:t>
      </w:r>
      <w:r w:rsidR="009D2E4E" w:rsidRPr="00556C7E">
        <w:t>på</w:t>
      </w:r>
      <w:r w:rsidR="009D2E4E" w:rsidRPr="003A3DFE">
        <w:t xml:space="preserve"> følgende areal/arealer, som beskrevet i udbudsannonce</w:t>
      </w:r>
      <w:r w:rsidR="00002C2E">
        <w:t>n</w:t>
      </w:r>
      <w:r w:rsidR="004C2CF8">
        <w:t xml:space="preserve"> </w:t>
      </w:r>
      <w:r w:rsidR="009D2E4E" w:rsidRPr="003A3DFE">
        <w:t>og medfølgende bilag.</w:t>
      </w:r>
      <w:r w:rsidR="00B42293">
        <w:t xml:space="preserve"> </w:t>
      </w:r>
    </w:p>
    <w:p w14:paraId="3E596742" w14:textId="764A3F78" w:rsidR="00FE7930" w:rsidRDefault="00FE7930" w:rsidP="009D2E4E">
      <w:pPr>
        <w:rPr>
          <w:highlight w:val="green"/>
        </w:rPr>
      </w:pPr>
    </w:p>
    <w:p w14:paraId="3E04A64F" w14:textId="77777777" w:rsidR="00556C7E" w:rsidRPr="003A3DFE" w:rsidRDefault="00556C7E" w:rsidP="00556C7E">
      <w:r w:rsidRPr="00CF5C24">
        <w:t>Arealerne vil blive afgræsset af_________________________________</w:t>
      </w:r>
      <w:proofErr w:type="gramStart"/>
      <w:r w:rsidRPr="00CF5C24">
        <w:t>_(</w:t>
      </w:r>
      <w:proofErr w:type="gramEnd"/>
      <w:r w:rsidRPr="00CF5C24">
        <w:t>indsæt dyrearter).</w:t>
      </w:r>
    </w:p>
    <w:p w14:paraId="3E596745" w14:textId="77777777" w:rsidR="009D2E4E" w:rsidRPr="003A3DFE" w:rsidRDefault="009D2E4E" w:rsidP="008976FD"/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708"/>
        <w:gridCol w:w="1673"/>
        <w:gridCol w:w="1588"/>
        <w:gridCol w:w="1672"/>
      </w:tblGrid>
      <w:tr w:rsidR="00556C7E" w:rsidRPr="003A3DFE" w14:paraId="46662613" w14:textId="77777777" w:rsidTr="00E31EE5">
        <w:trPr>
          <w:trHeight w:val="684"/>
        </w:trPr>
        <w:tc>
          <w:tcPr>
            <w:tcW w:w="1843" w:type="dxa"/>
            <w:shd w:val="clear" w:color="auto" w:fill="auto"/>
          </w:tcPr>
          <w:p w14:paraId="0F215ACB" w14:textId="77777777" w:rsidR="00556C7E" w:rsidRPr="002E2CCC" w:rsidRDefault="00556C7E" w:rsidP="00E31EE5">
            <w:pPr>
              <w:spacing w:line="240" w:lineRule="auto"/>
              <w:rPr>
                <w:b/>
                <w:sz w:val="18"/>
                <w:szCs w:val="18"/>
              </w:rPr>
            </w:pPr>
            <w:r w:rsidRPr="002E2CCC">
              <w:rPr>
                <w:b/>
                <w:sz w:val="18"/>
                <w:szCs w:val="18"/>
              </w:rPr>
              <w:t>Navn på areal</w:t>
            </w:r>
          </w:p>
        </w:tc>
        <w:tc>
          <w:tcPr>
            <w:tcW w:w="1418" w:type="dxa"/>
          </w:tcPr>
          <w:p w14:paraId="0DA4C83C" w14:textId="77777777" w:rsidR="00556C7E" w:rsidRPr="002E2CCC" w:rsidRDefault="00556C7E" w:rsidP="00E31EE5">
            <w:pPr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2E2CCC">
              <w:rPr>
                <w:b/>
                <w:sz w:val="18"/>
                <w:szCs w:val="18"/>
              </w:rPr>
              <w:t>Markbloknr</w:t>
            </w:r>
            <w:proofErr w:type="spellEnd"/>
            <w:r w:rsidRPr="002E2CCC"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08" w:type="dxa"/>
            <w:shd w:val="clear" w:color="auto" w:fill="auto"/>
          </w:tcPr>
          <w:p w14:paraId="05A258E7" w14:textId="77777777" w:rsidR="00556C7E" w:rsidRPr="002E2CCC" w:rsidRDefault="00556C7E" w:rsidP="00E31EE5">
            <w:pPr>
              <w:spacing w:line="240" w:lineRule="auto"/>
              <w:rPr>
                <w:b/>
                <w:sz w:val="18"/>
                <w:szCs w:val="18"/>
              </w:rPr>
            </w:pPr>
            <w:r w:rsidRPr="002E2CCC">
              <w:rPr>
                <w:b/>
                <w:sz w:val="18"/>
                <w:szCs w:val="18"/>
              </w:rPr>
              <w:t>Ha</w:t>
            </w:r>
          </w:p>
        </w:tc>
        <w:tc>
          <w:tcPr>
            <w:tcW w:w="1673" w:type="dxa"/>
            <w:shd w:val="clear" w:color="auto" w:fill="auto"/>
          </w:tcPr>
          <w:p w14:paraId="403944C0" w14:textId="77777777" w:rsidR="00556C7E" w:rsidRPr="002E2CCC" w:rsidRDefault="00556C7E" w:rsidP="00E31EE5">
            <w:pPr>
              <w:spacing w:line="240" w:lineRule="auto"/>
              <w:rPr>
                <w:b/>
                <w:sz w:val="18"/>
                <w:szCs w:val="18"/>
              </w:rPr>
            </w:pPr>
            <w:r w:rsidRPr="002E2CCC">
              <w:rPr>
                <w:b/>
                <w:sz w:val="18"/>
                <w:szCs w:val="18"/>
              </w:rPr>
              <w:t>Tidsperiode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700F4161" w14:textId="77777777" w:rsidR="00556C7E" w:rsidRPr="003A3DFE" w:rsidRDefault="00556C7E" w:rsidP="00E31EE5">
            <w:pPr>
              <w:spacing w:line="240" w:lineRule="auto"/>
              <w:rPr>
                <w:b/>
                <w:sz w:val="18"/>
                <w:szCs w:val="18"/>
                <w:highlight w:val="yellow"/>
              </w:rPr>
            </w:pPr>
            <w:r w:rsidRPr="003A3DFE">
              <w:rPr>
                <w:b/>
                <w:sz w:val="18"/>
                <w:szCs w:val="18"/>
              </w:rPr>
              <w:t>DKK årligt pr. ha. ekskl. moms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44C18F5" w14:textId="77777777" w:rsidR="00556C7E" w:rsidRPr="003A3DFE" w:rsidRDefault="00556C7E" w:rsidP="00E31EE5">
            <w:pPr>
              <w:spacing w:line="240" w:lineRule="auto"/>
              <w:rPr>
                <w:b/>
                <w:sz w:val="18"/>
                <w:szCs w:val="18"/>
                <w:highlight w:val="yellow"/>
              </w:rPr>
            </w:pPr>
            <w:r w:rsidRPr="003A3DFE">
              <w:rPr>
                <w:b/>
                <w:sz w:val="18"/>
                <w:szCs w:val="18"/>
              </w:rPr>
              <w:t xml:space="preserve">DKK årligt ekskl. moms </w:t>
            </w:r>
            <w:r>
              <w:rPr>
                <w:b/>
                <w:sz w:val="18"/>
                <w:szCs w:val="18"/>
              </w:rPr>
              <w:t xml:space="preserve">samlet </w:t>
            </w:r>
            <w:r w:rsidRPr="003A3DFE">
              <w:rPr>
                <w:b/>
                <w:sz w:val="18"/>
                <w:szCs w:val="18"/>
              </w:rPr>
              <w:t>for det udbudte areal</w:t>
            </w:r>
          </w:p>
        </w:tc>
      </w:tr>
      <w:tr w:rsidR="00556C7E" w:rsidRPr="003A3DFE" w14:paraId="286562CE" w14:textId="77777777" w:rsidTr="00E31EE5">
        <w:trPr>
          <w:trHeight w:val="487"/>
        </w:trPr>
        <w:tc>
          <w:tcPr>
            <w:tcW w:w="1843" w:type="dxa"/>
            <w:shd w:val="clear" w:color="auto" w:fill="auto"/>
            <w:vAlign w:val="center"/>
          </w:tcPr>
          <w:p w14:paraId="57CF9426" w14:textId="64C0AB77" w:rsidR="00556C7E" w:rsidRPr="003A3DFE" w:rsidRDefault="00556C7E" w:rsidP="00E31EE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Sibirien</w:t>
            </w:r>
          </w:p>
        </w:tc>
        <w:tc>
          <w:tcPr>
            <w:tcW w:w="1418" w:type="dxa"/>
            <w:vAlign w:val="center"/>
          </w:tcPr>
          <w:p w14:paraId="51734933" w14:textId="0B224255" w:rsidR="00556C7E" w:rsidRPr="003A3DFE" w:rsidRDefault="00556C7E" w:rsidP="00556C7E">
            <w:pPr>
              <w:spacing w:line="240" w:lineRule="auto"/>
              <w:jc w:val="center"/>
              <w:rPr>
                <w:sz w:val="18"/>
                <w:szCs w:val="18"/>
              </w:rPr>
            </w:pPr>
            <w:bookmarkStart w:id="13" w:name="_Hlk183591647"/>
            <w:r w:rsidRPr="00556C7E">
              <w:rPr>
                <w:sz w:val="18"/>
                <w:szCs w:val="18"/>
              </w:rPr>
              <w:t>662140-15</w:t>
            </w:r>
            <w:bookmarkEnd w:id="13"/>
          </w:p>
        </w:tc>
        <w:tc>
          <w:tcPr>
            <w:tcW w:w="708" w:type="dxa"/>
            <w:shd w:val="clear" w:color="auto" w:fill="auto"/>
            <w:vAlign w:val="center"/>
          </w:tcPr>
          <w:p w14:paraId="4ECC09BC" w14:textId="4D10CC46" w:rsidR="00556C7E" w:rsidRPr="003A3DFE" w:rsidRDefault="00556C7E" w:rsidP="00E31EE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049E53D5" w14:textId="77777777" w:rsidR="00556C7E" w:rsidRPr="003A3DFE" w:rsidRDefault="00556C7E" w:rsidP="00E31EE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 2025 til 31/12 2029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4902C062" w14:textId="77777777" w:rsidR="00556C7E" w:rsidRPr="003A3DFE" w:rsidRDefault="00556C7E" w:rsidP="00E31EE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099B5DAD" w14:textId="77777777" w:rsidR="00556C7E" w:rsidRPr="003A3DFE" w:rsidRDefault="00556C7E" w:rsidP="00E31EE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6C7E" w:rsidRPr="003A3DFE" w14:paraId="1938A631" w14:textId="77777777" w:rsidTr="00E31EE5">
        <w:trPr>
          <w:trHeight w:val="491"/>
        </w:trPr>
        <w:tc>
          <w:tcPr>
            <w:tcW w:w="1843" w:type="dxa"/>
            <w:shd w:val="clear" w:color="auto" w:fill="auto"/>
            <w:vAlign w:val="center"/>
          </w:tcPr>
          <w:p w14:paraId="43733E11" w14:textId="41F31F53" w:rsidR="00556C7E" w:rsidRPr="003A3DFE" w:rsidRDefault="00556C7E" w:rsidP="00E31EE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Sibirien </w:t>
            </w:r>
          </w:p>
        </w:tc>
        <w:tc>
          <w:tcPr>
            <w:tcW w:w="1418" w:type="dxa"/>
            <w:vAlign w:val="center"/>
          </w:tcPr>
          <w:p w14:paraId="3720DF0E" w14:textId="77777777" w:rsidR="00556C7E" w:rsidRPr="003A3DFE" w:rsidRDefault="00556C7E" w:rsidP="00E31EE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19DD81" w14:textId="05DB7594" w:rsidR="00556C7E" w:rsidRPr="003A3DFE" w:rsidRDefault="00556C7E" w:rsidP="00E31EE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25340EF" w14:textId="77777777" w:rsidR="00556C7E" w:rsidRPr="003A3DFE" w:rsidRDefault="00556C7E" w:rsidP="00E31EE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 2025 til 31/12 2029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1EEEC49B" w14:textId="77777777" w:rsidR="00556C7E" w:rsidRPr="003A3DFE" w:rsidRDefault="00556C7E" w:rsidP="00E31EE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48F92621" w14:textId="77777777" w:rsidR="00556C7E" w:rsidRPr="003A3DFE" w:rsidRDefault="00556C7E" w:rsidP="00E31EE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6C7E" w:rsidRPr="003A3DFE" w14:paraId="69651849" w14:textId="77777777" w:rsidTr="00E31EE5">
        <w:trPr>
          <w:trHeight w:val="491"/>
        </w:trPr>
        <w:tc>
          <w:tcPr>
            <w:tcW w:w="8902" w:type="dxa"/>
            <w:gridSpan w:val="6"/>
            <w:shd w:val="clear" w:color="auto" w:fill="auto"/>
            <w:vAlign w:val="center"/>
          </w:tcPr>
          <w:p w14:paraId="2D4C765A" w14:textId="77777777" w:rsidR="00556C7E" w:rsidRPr="003A3DFE" w:rsidRDefault="00556C7E" w:rsidP="00E31EE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56C7E" w:rsidRPr="003A3DFE" w14:paraId="67027F64" w14:textId="77777777" w:rsidTr="00E31EE5">
        <w:trPr>
          <w:trHeight w:val="491"/>
        </w:trPr>
        <w:tc>
          <w:tcPr>
            <w:tcW w:w="1843" w:type="dxa"/>
            <w:shd w:val="clear" w:color="auto" w:fill="auto"/>
            <w:vAlign w:val="center"/>
          </w:tcPr>
          <w:p w14:paraId="66618E32" w14:textId="77777777" w:rsidR="00556C7E" w:rsidRPr="002E2CCC" w:rsidRDefault="00556C7E" w:rsidP="00E31EE5">
            <w:pPr>
              <w:spacing w:line="240" w:lineRule="auto"/>
              <w:rPr>
                <w:b/>
                <w:sz w:val="18"/>
                <w:szCs w:val="18"/>
              </w:rPr>
            </w:pPr>
            <w:r w:rsidRPr="002E2CCC">
              <w:rPr>
                <w:b/>
                <w:sz w:val="18"/>
                <w:szCs w:val="18"/>
              </w:rPr>
              <w:t>I alt</w:t>
            </w:r>
          </w:p>
        </w:tc>
        <w:tc>
          <w:tcPr>
            <w:tcW w:w="2126" w:type="dxa"/>
            <w:gridSpan w:val="2"/>
            <w:vAlign w:val="center"/>
          </w:tcPr>
          <w:p w14:paraId="479900A9" w14:textId="21780F5F" w:rsidR="00556C7E" w:rsidRPr="002E2CCC" w:rsidRDefault="00556C7E" w:rsidP="00E31EE5">
            <w:pPr>
              <w:spacing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ha</w:t>
            </w:r>
            <w:r w:rsidRPr="002E2CC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3BB2DD5" w14:textId="77777777" w:rsidR="00556C7E" w:rsidRPr="002E2CCC" w:rsidRDefault="00556C7E" w:rsidP="00E31EE5">
            <w:pPr>
              <w:spacing w:line="240" w:lineRule="auto"/>
              <w:rPr>
                <w:b/>
                <w:sz w:val="18"/>
                <w:szCs w:val="18"/>
              </w:rPr>
            </w:pPr>
            <w:r w:rsidRPr="002E2CC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/1</w:t>
            </w:r>
            <w:r w:rsidRPr="002E2CCC">
              <w:rPr>
                <w:b/>
                <w:sz w:val="18"/>
                <w:szCs w:val="18"/>
              </w:rPr>
              <w:t xml:space="preserve"> 2025 til 31</w:t>
            </w:r>
            <w:r>
              <w:rPr>
                <w:b/>
                <w:sz w:val="18"/>
                <w:szCs w:val="18"/>
              </w:rPr>
              <w:t xml:space="preserve">/12 </w:t>
            </w:r>
            <w:r w:rsidRPr="002E2CCC">
              <w:rPr>
                <w:b/>
                <w:sz w:val="18"/>
                <w:szCs w:val="18"/>
              </w:rPr>
              <w:t>2029</w:t>
            </w:r>
          </w:p>
        </w:tc>
        <w:tc>
          <w:tcPr>
            <w:tcW w:w="1588" w:type="dxa"/>
          </w:tcPr>
          <w:p w14:paraId="4EDA276F" w14:textId="77777777" w:rsidR="00556C7E" w:rsidRPr="002E2CCC" w:rsidRDefault="00556C7E" w:rsidP="00E31EE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2" w:type="dxa"/>
          </w:tcPr>
          <w:p w14:paraId="2227AC1C" w14:textId="77777777" w:rsidR="00556C7E" w:rsidRPr="002E2CCC" w:rsidRDefault="00556C7E" w:rsidP="00E31EE5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F9640A2" w14:textId="699ED758" w:rsidR="005F4428" w:rsidRDefault="005F4428" w:rsidP="008976FD"/>
    <w:p w14:paraId="3E596772" w14:textId="77777777" w:rsidR="00CD5A5B" w:rsidRPr="003A3DFE" w:rsidRDefault="00051470" w:rsidP="008976FD">
      <w:pPr>
        <w:rPr>
          <w:b/>
        </w:rPr>
      </w:pPr>
      <w:r w:rsidRPr="003A3DFE">
        <w:rPr>
          <w:b/>
        </w:rPr>
        <w:t>Autoriseret økolog</w:t>
      </w:r>
    </w:p>
    <w:p w14:paraId="3E596773" w14:textId="77777777" w:rsidR="008F50CA" w:rsidRPr="003A3DFE" w:rsidRDefault="00275184" w:rsidP="008976FD">
      <w:r w:rsidRPr="003A3DFE">
        <w:t>Er du autoriseret økolog? Marker JA eller NEJ med X.</w:t>
      </w:r>
    </w:p>
    <w:p w14:paraId="3E596774" w14:textId="77777777" w:rsidR="00275184" w:rsidRPr="003A3DFE" w:rsidRDefault="00275184" w:rsidP="00275184"/>
    <w:p w14:paraId="3E596775" w14:textId="77777777" w:rsidR="00275184" w:rsidRPr="003A3DFE" w:rsidRDefault="008F50CA" w:rsidP="00275184">
      <w:r w:rsidRPr="003A3DFE">
        <w:t>JA</w:t>
      </w:r>
      <w:r w:rsidR="00275184" w:rsidRPr="003A3DFE">
        <w:t xml:space="preserve"> </w:t>
      </w:r>
    </w:p>
    <w:p w14:paraId="3E596776" w14:textId="77777777" w:rsidR="00275184" w:rsidRPr="003A3DFE" w:rsidRDefault="00275184" w:rsidP="00275184">
      <w:pPr>
        <w:rPr>
          <w:u w:val="single"/>
        </w:rPr>
      </w:pPr>
    </w:p>
    <w:p w14:paraId="3E596777" w14:textId="77777777" w:rsidR="008F50CA" w:rsidRPr="003A3DFE" w:rsidRDefault="00275184" w:rsidP="00275184">
      <w:r w:rsidRPr="003A3DFE">
        <w:t>NEJ</w:t>
      </w:r>
    </w:p>
    <w:p w14:paraId="3E596778" w14:textId="77777777" w:rsidR="00CC23C5" w:rsidRPr="003A3DFE" w:rsidRDefault="00CC23C5" w:rsidP="003A5FF3">
      <w:pPr>
        <w:rPr>
          <w:highlight w:val="yellow"/>
        </w:rPr>
      </w:pPr>
    </w:p>
    <w:p w14:paraId="3E596779" w14:textId="77777777" w:rsidR="008976FD" w:rsidRPr="003A3DFE" w:rsidRDefault="008976FD" w:rsidP="008976FD">
      <w:pPr>
        <w:rPr>
          <w:b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  <w:gridCol w:w="5039"/>
      </w:tblGrid>
      <w:tr w:rsidR="00825B2B" w:rsidRPr="003A3DFE" w14:paraId="3E59677C" w14:textId="77777777" w:rsidTr="003D3E7D">
        <w:tc>
          <w:tcPr>
            <w:tcW w:w="3794" w:type="dxa"/>
          </w:tcPr>
          <w:p w14:paraId="3E59677A" w14:textId="77777777" w:rsidR="003D3E7D" w:rsidRPr="003A3DFE" w:rsidRDefault="00825B2B" w:rsidP="008976FD">
            <w:pPr>
              <w:rPr>
                <w:b/>
              </w:rPr>
            </w:pPr>
            <w:r w:rsidRPr="003A3DFE">
              <w:rPr>
                <w:b/>
              </w:rPr>
              <w:t>Navn på virksomhed eller person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bottom w:val="single" w:sz="4" w:space="0" w:color="auto"/>
            </w:tcBorders>
          </w:tcPr>
          <w:p w14:paraId="3E59677B" w14:textId="77777777" w:rsidR="00825B2B" w:rsidRPr="003A3DFE" w:rsidRDefault="00825B2B" w:rsidP="008976FD">
            <w:pPr>
              <w:rPr>
                <w:b/>
              </w:rPr>
            </w:pPr>
          </w:p>
        </w:tc>
      </w:tr>
      <w:tr w:rsidR="00825B2B" w:rsidRPr="003A3DFE" w14:paraId="3E596780" w14:textId="77777777" w:rsidTr="003D3E7D">
        <w:tc>
          <w:tcPr>
            <w:tcW w:w="3794" w:type="dxa"/>
          </w:tcPr>
          <w:p w14:paraId="3E59677D" w14:textId="77777777" w:rsidR="003D3E7D" w:rsidRPr="003A3DFE" w:rsidRDefault="003D3E7D" w:rsidP="008976FD">
            <w:pPr>
              <w:rPr>
                <w:b/>
              </w:rPr>
            </w:pPr>
          </w:p>
          <w:p w14:paraId="3E59677E" w14:textId="77777777" w:rsidR="003D3E7D" w:rsidRPr="003A3DFE" w:rsidRDefault="00825B2B" w:rsidP="008976FD">
            <w:pPr>
              <w:rPr>
                <w:b/>
              </w:rPr>
            </w:pPr>
            <w:r w:rsidRPr="003A3DFE">
              <w:rPr>
                <w:b/>
              </w:rPr>
              <w:t>Adresse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7F" w14:textId="77777777" w:rsidR="00825B2B" w:rsidRPr="003A3DFE" w:rsidRDefault="00825B2B" w:rsidP="008976FD">
            <w:pPr>
              <w:rPr>
                <w:b/>
              </w:rPr>
            </w:pPr>
          </w:p>
        </w:tc>
      </w:tr>
      <w:tr w:rsidR="00825B2B" w:rsidRPr="003A3DFE" w14:paraId="3E596784" w14:textId="77777777" w:rsidTr="003D3E7D">
        <w:tc>
          <w:tcPr>
            <w:tcW w:w="3794" w:type="dxa"/>
          </w:tcPr>
          <w:p w14:paraId="3E596781" w14:textId="77777777" w:rsidR="003D3E7D" w:rsidRPr="003A3DFE" w:rsidRDefault="003D3E7D" w:rsidP="008976FD">
            <w:pPr>
              <w:rPr>
                <w:b/>
              </w:rPr>
            </w:pPr>
          </w:p>
          <w:p w14:paraId="3E596782" w14:textId="77777777" w:rsidR="003D3E7D" w:rsidRPr="003A3DFE" w:rsidRDefault="00825B2B" w:rsidP="008976FD">
            <w:pPr>
              <w:rPr>
                <w:b/>
              </w:rPr>
            </w:pPr>
            <w:r w:rsidRPr="003A3DFE">
              <w:rPr>
                <w:b/>
              </w:rPr>
              <w:t>E-mail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3" w14:textId="77777777" w:rsidR="00825B2B" w:rsidRPr="003A3DFE" w:rsidRDefault="00825B2B" w:rsidP="008976FD">
            <w:pPr>
              <w:rPr>
                <w:b/>
              </w:rPr>
            </w:pPr>
          </w:p>
        </w:tc>
      </w:tr>
      <w:tr w:rsidR="00825B2B" w:rsidRPr="003A3DFE" w14:paraId="3E596788" w14:textId="77777777" w:rsidTr="003D3E7D">
        <w:tc>
          <w:tcPr>
            <w:tcW w:w="3794" w:type="dxa"/>
          </w:tcPr>
          <w:p w14:paraId="3E596785" w14:textId="77777777" w:rsidR="003D3E7D" w:rsidRPr="003A3DFE" w:rsidRDefault="003D3E7D" w:rsidP="008976FD">
            <w:pPr>
              <w:rPr>
                <w:b/>
              </w:rPr>
            </w:pPr>
          </w:p>
          <w:p w14:paraId="3E596786" w14:textId="77777777" w:rsidR="003D3E7D" w:rsidRPr="003A3DFE" w:rsidRDefault="00825B2B" w:rsidP="008976FD">
            <w:pPr>
              <w:rPr>
                <w:b/>
              </w:rPr>
            </w:pPr>
            <w:r w:rsidRPr="003A3DFE">
              <w:rPr>
                <w:b/>
              </w:rPr>
              <w:t>Telefon nr.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7" w14:textId="77777777" w:rsidR="00825B2B" w:rsidRPr="003A3DFE" w:rsidRDefault="00825B2B" w:rsidP="008976FD">
            <w:pPr>
              <w:rPr>
                <w:b/>
              </w:rPr>
            </w:pPr>
          </w:p>
        </w:tc>
      </w:tr>
      <w:tr w:rsidR="00825B2B" w:rsidRPr="003A3DFE" w14:paraId="3E59678C" w14:textId="77777777" w:rsidTr="003D3E7D">
        <w:tc>
          <w:tcPr>
            <w:tcW w:w="3794" w:type="dxa"/>
          </w:tcPr>
          <w:p w14:paraId="3E596789" w14:textId="77777777" w:rsidR="003D3E7D" w:rsidRPr="003A3DFE" w:rsidRDefault="003D3E7D" w:rsidP="008976FD">
            <w:pPr>
              <w:rPr>
                <w:b/>
              </w:rPr>
            </w:pPr>
          </w:p>
          <w:p w14:paraId="3E59678A" w14:textId="77777777" w:rsidR="003D3E7D" w:rsidRPr="003A3DFE" w:rsidRDefault="00825B2B" w:rsidP="008976FD">
            <w:pPr>
              <w:rPr>
                <w:b/>
              </w:rPr>
            </w:pPr>
            <w:r w:rsidRPr="003A3DFE">
              <w:rPr>
                <w:b/>
              </w:rPr>
              <w:t>CVR-nummer eller CPR-nummer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B" w14:textId="77777777" w:rsidR="00825B2B" w:rsidRPr="003A3DFE" w:rsidRDefault="00825B2B" w:rsidP="008976FD">
            <w:pPr>
              <w:rPr>
                <w:b/>
              </w:rPr>
            </w:pPr>
          </w:p>
        </w:tc>
      </w:tr>
      <w:tr w:rsidR="00825B2B" w:rsidRPr="003A3DFE" w14:paraId="3E596790" w14:textId="77777777" w:rsidTr="003D3E7D">
        <w:tc>
          <w:tcPr>
            <w:tcW w:w="3794" w:type="dxa"/>
          </w:tcPr>
          <w:p w14:paraId="3E59678D" w14:textId="77777777" w:rsidR="003D3E7D" w:rsidRPr="003A3DFE" w:rsidRDefault="003D3E7D" w:rsidP="008976FD">
            <w:pPr>
              <w:rPr>
                <w:b/>
              </w:rPr>
            </w:pPr>
          </w:p>
          <w:p w14:paraId="3E59678E" w14:textId="77777777" w:rsidR="003D3E7D" w:rsidRPr="003A3DFE" w:rsidRDefault="00825B2B" w:rsidP="008976FD">
            <w:pPr>
              <w:rPr>
                <w:b/>
              </w:rPr>
            </w:pPr>
            <w:r w:rsidRPr="003A3DFE">
              <w:rPr>
                <w:b/>
              </w:rPr>
              <w:t>Dato og underskrift</w:t>
            </w:r>
            <w:r w:rsidR="003D3E7D" w:rsidRPr="003A3DFE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</w:tcBorders>
          </w:tcPr>
          <w:p w14:paraId="3E59678F" w14:textId="77777777" w:rsidR="00825B2B" w:rsidRPr="003A3DFE" w:rsidRDefault="00825B2B" w:rsidP="008976FD">
            <w:pPr>
              <w:rPr>
                <w:b/>
              </w:rPr>
            </w:pPr>
          </w:p>
        </w:tc>
      </w:tr>
    </w:tbl>
    <w:p w14:paraId="3E596791" w14:textId="77777777" w:rsidR="008976FD" w:rsidRPr="003A3DFE" w:rsidRDefault="008976FD" w:rsidP="008976FD">
      <w:pPr>
        <w:rPr>
          <w:b/>
        </w:rPr>
      </w:pPr>
    </w:p>
    <w:p w14:paraId="3E596792" w14:textId="77777777" w:rsidR="008976FD" w:rsidRPr="003A3DFE" w:rsidRDefault="008976FD" w:rsidP="008976FD">
      <w:pPr>
        <w:rPr>
          <w:b/>
        </w:rPr>
      </w:pPr>
    </w:p>
    <w:bookmarkEnd w:id="11"/>
    <w:p w14:paraId="3E596793" w14:textId="77777777" w:rsidR="00FB0C81" w:rsidRPr="003A3DFE" w:rsidRDefault="00275184">
      <w:r w:rsidRPr="003A3DFE">
        <w:t>Blanketten skal udfyldes, underskrives og fremsendes som anført i udbudsannoncens punkt 2.</w:t>
      </w:r>
    </w:p>
    <w:sectPr w:rsidR="00FB0C81" w:rsidRPr="003A3DFE" w:rsidSect="008976FD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041" w:right="1700" w:bottom="680" w:left="1418" w:header="35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96796" w14:textId="77777777" w:rsidR="00BB234C" w:rsidRDefault="00BB234C">
      <w:r>
        <w:separator/>
      </w:r>
    </w:p>
  </w:endnote>
  <w:endnote w:type="continuationSeparator" w:id="0">
    <w:p w14:paraId="3E596797" w14:textId="77777777" w:rsidR="00BB234C" w:rsidRDefault="00BB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9" w14:textId="77777777" w:rsidR="00211161" w:rsidRDefault="0021116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E59679A" w14:textId="77777777" w:rsidR="00211161" w:rsidRDefault="0021116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B" w14:textId="31287CFC" w:rsidR="00211161" w:rsidRPr="00F50480" w:rsidRDefault="00211161" w:rsidP="00F50480">
    <w:pPr>
      <w:jc w:val="right"/>
    </w:pPr>
    <w:r w:rsidRPr="00F50480">
      <w:fldChar w:fldCharType="begin"/>
    </w:r>
    <w:r w:rsidRPr="00F50480">
      <w:instrText xml:space="preserve"> PAGE </w:instrText>
    </w:r>
    <w:r w:rsidRPr="00F50480">
      <w:fldChar w:fldCharType="separate"/>
    </w:r>
    <w:r w:rsidR="008B0810">
      <w:rPr>
        <w:noProof/>
      </w:rPr>
      <w:t>2</w:t>
    </w:r>
    <w:r w:rsidRPr="00F5048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96794" w14:textId="77777777" w:rsidR="00BB234C" w:rsidRDefault="00BB234C">
      <w:r>
        <w:separator/>
      </w:r>
    </w:p>
  </w:footnote>
  <w:footnote w:type="continuationSeparator" w:id="0">
    <w:p w14:paraId="3E596795" w14:textId="77777777" w:rsidR="00BB234C" w:rsidRDefault="00BB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8" w14:textId="77777777" w:rsidR="00211161" w:rsidRDefault="00211161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9679C" w14:textId="3317DC6A" w:rsidR="00211161" w:rsidRPr="0047542D" w:rsidRDefault="007D106E">
    <w:pPr>
      <w:pStyle w:val="Sidehoved"/>
      <w:spacing w:line="760" w:lineRule="exact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 wp14:anchorId="53098049" wp14:editId="1E545EDB">
          <wp:simplePos x="0" y="0"/>
          <wp:positionH relativeFrom="page">
            <wp:align>right</wp:align>
          </wp:positionH>
          <wp:positionV relativeFrom="paragraph">
            <wp:posOffset>282371</wp:posOffset>
          </wp:positionV>
          <wp:extent cx="2901950" cy="63373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0"/>
  <w:doNotHyphenateCaps/>
  <w:drawingGridHorizontalSpacing w:val="57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FD"/>
    <w:rsid w:val="00002C2E"/>
    <w:rsid w:val="00012C68"/>
    <w:rsid w:val="0002517A"/>
    <w:rsid w:val="0003563B"/>
    <w:rsid w:val="00051470"/>
    <w:rsid w:val="00072ADB"/>
    <w:rsid w:val="000C56AA"/>
    <w:rsid w:val="000D27DA"/>
    <w:rsid w:val="001175B8"/>
    <w:rsid w:val="0012674C"/>
    <w:rsid w:val="001441EE"/>
    <w:rsid w:val="00152826"/>
    <w:rsid w:val="00177604"/>
    <w:rsid w:val="0018241E"/>
    <w:rsid w:val="00184D2D"/>
    <w:rsid w:val="001851CC"/>
    <w:rsid w:val="0019004C"/>
    <w:rsid w:val="001B0C3F"/>
    <w:rsid w:val="00211161"/>
    <w:rsid w:val="00213CB1"/>
    <w:rsid w:val="0024503D"/>
    <w:rsid w:val="00251B88"/>
    <w:rsid w:val="002677C3"/>
    <w:rsid w:val="00275184"/>
    <w:rsid w:val="00283769"/>
    <w:rsid w:val="00284278"/>
    <w:rsid w:val="00286B09"/>
    <w:rsid w:val="002A49BB"/>
    <w:rsid w:val="002E119F"/>
    <w:rsid w:val="002E18DB"/>
    <w:rsid w:val="00300866"/>
    <w:rsid w:val="00303299"/>
    <w:rsid w:val="00353070"/>
    <w:rsid w:val="003A3DFE"/>
    <w:rsid w:val="003A5FF3"/>
    <w:rsid w:val="003D3E7D"/>
    <w:rsid w:val="0040465F"/>
    <w:rsid w:val="00414A17"/>
    <w:rsid w:val="00442E96"/>
    <w:rsid w:val="00490E3D"/>
    <w:rsid w:val="004935B8"/>
    <w:rsid w:val="004A644A"/>
    <w:rsid w:val="004C2CF8"/>
    <w:rsid w:val="004E330B"/>
    <w:rsid w:val="00500B31"/>
    <w:rsid w:val="00503B3C"/>
    <w:rsid w:val="005418E4"/>
    <w:rsid w:val="00556C7E"/>
    <w:rsid w:val="005723C7"/>
    <w:rsid w:val="00581CBC"/>
    <w:rsid w:val="005964FB"/>
    <w:rsid w:val="00596D6D"/>
    <w:rsid w:val="005C07AD"/>
    <w:rsid w:val="005E5D96"/>
    <w:rsid w:val="005F4428"/>
    <w:rsid w:val="00634FD1"/>
    <w:rsid w:val="0063788A"/>
    <w:rsid w:val="006768BA"/>
    <w:rsid w:val="006908B7"/>
    <w:rsid w:val="006B7457"/>
    <w:rsid w:val="006B78DC"/>
    <w:rsid w:val="006E2F23"/>
    <w:rsid w:val="006E47F0"/>
    <w:rsid w:val="00715463"/>
    <w:rsid w:val="00744B5A"/>
    <w:rsid w:val="00786335"/>
    <w:rsid w:val="007D106E"/>
    <w:rsid w:val="00804B19"/>
    <w:rsid w:val="00805E4A"/>
    <w:rsid w:val="00825B2B"/>
    <w:rsid w:val="00843272"/>
    <w:rsid w:val="008976FD"/>
    <w:rsid w:val="008B0810"/>
    <w:rsid w:val="008C25DA"/>
    <w:rsid w:val="008C3641"/>
    <w:rsid w:val="008D4BE4"/>
    <w:rsid w:val="008F50CA"/>
    <w:rsid w:val="00956282"/>
    <w:rsid w:val="009A6E01"/>
    <w:rsid w:val="009C3AEE"/>
    <w:rsid w:val="009D2E4E"/>
    <w:rsid w:val="00A16451"/>
    <w:rsid w:val="00A65F02"/>
    <w:rsid w:val="00A9383F"/>
    <w:rsid w:val="00AA5BB9"/>
    <w:rsid w:val="00AC740F"/>
    <w:rsid w:val="00AD7BBC"/>
    <w:rsid w:val="00AE7107"/>
    <w:rsid w:val="00B170A5"/>
    <w:rsid w:val="00B27261"/>
    <w:rsid w:val="00B30010"/>
    <w:rsid w:val="00B32E3D"/>
    <w:rsid w:val="00B42293"/>
    <w:rsid w:val="00B42AD5"/>
    <w:rsid w:val="00B7739F"/>
    <w:rsid w:val="00BB234C"/>
    <w:rsid w:val="00C07762"/>
    <w:rsid w:val="00C53061"/>
    <w:rsid w:val="00CA3EAB"/>
    <w:rsid w:val="00CC23C5"/>
    <w:rsid w:val="00CC6F46"/>
    <w:rsid w:val="00CD5A5B"/>
    <w:rsid w:val="00D40206"/>
    <w:rsid w:val="00D52E55"/>
    <w:rsid w:val="00D60F04"/>
    <w:rsid w:val="00D65B40"/>
    <w:rsid w:val="00D905C1"/>
    <w:rsid w:val="00DE3A81"/>
    <w:rsid w:val="00E01D20"/>
    <w:rsid w:val="00E040B8"/>
    <w:rsid w:val="00E22933"/>
    <w:rsid w:val="00E464B5"/>
    <w:rsid w:val="00E519E8"/>
    <w:rsid w:val="00EA5D31"/>
    <w:rsid w:val="00EB2912"/>
    <w:rsid w:val="00EF4007"/>
    <w:rsid w:val="00F02C25"/>
    <w:rsid w:val="00F11E05"/>
    <w:rsid w:val="00F20079"/>
    <w:rsid w:val="00F36123"/>
    <w:rsid w:val="00F50480"/>
    <w:rsid w:val="00F57B26"/>
    <w:rsid w:val="00F91E77"/>
    <w:rsid w:val="00FB0C81"/>
    <w:rsid w:val="00FC3FC4"/>
    <w:rsid w:val="00FC6862"/>
    <w:rsid w:val="00F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3E596739"/>
  <w15:docId w15:val="{933B7593-EB08-4C5F-9633-238FA2C5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4278"/>
    <w:pPr>
      <w:suppressAutoHyphens/>
      <w:spacing w:line="260" w:lineRule="atLeast"/>
    </w:pPr>
    <w:rPr>
      <w:rFonts w:ascii="Georgia" w:hAnsi="Georgia"/>
      <w:szCs w:val="24"/>
    </w:rPr>
  </w:style>
  <w:style w:type="paragraph" w:styleId="Overskrift1">
    <w:name w:val="heading 1"/>
    <w:basedOn w:val="Normal"/>
    <w:next w:val="Normal"/>
    <w:qFormat/>
    <w:rsid w:val="00284278"/>
    <w:pPr>
      <w:keepNext/>
      <w:outlineLvl w:val="0"/>
    </w:pPr>
    <w:rPr>
      <w:rFonts w:cs="Arial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84278"/>
    <w:pPr>
      <w:tabs>
        <w:tab w:val="center" w:pos="4819"/>
        <w:tab w:val="right" w:pos="9638"/>
      </w:tabs>
      <w:spacing w:line="168" w:lineRule="atLeast"/>
    </w:pPr>
    <w:rPr>
      <w:sz w:val="14"/>
    </w:rPr>
  </w:style>
  <w:style w:type="character" w:styleId="Sidetal">
    <w:name w:val="page number"/>
    <w:basedOn w:val="Standardskrifttypeiafsnit"/>
  </w:style>
  <w:style w:type="table" w:styleId="Tabel-Gitter">
    <w:name w:val="Table Grid"/>
    <w:basedOn w:val="Tabel-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klarendeTekst">
    <w:name w:val="ForklarendeTekst"/>
    <w:rsid w:val="00284278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rsid w:val="00284278"/>
    <w:rPr>
      <w:i/>
      <w:color w:val="FF0000"/>
    </w:rPr>
  </w:style>
  <w:style w:type="paragraph" w:styleId="Markeringsbobletekst">
    <w:name w:val="Balloon Text"/>
    <w:basedOn w:val="Normal"/>
    <w:link w:val="MarkeringsbobletekstTegn"/>
    <w:rsid w:val="00CC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C6F46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rsid w:val="000D27DA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0D27D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0D27DA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rsid w:val="000D27DA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0D27DA"/>
    <w:rPr>
      <w:rFonts w:ascii="Georgia" w:hAnsi="Georgia"/>
      <w:b/>
      <w:bCs/>
    </w:rPr>
  </w:style>
  <w:style w:type="paragraph" w:styleId="Korrektur">
    <w:name w:val="Revision"/>
    <w:hidden/>
    <w:uiPriority w:val="99"/>
    <w:semiHidden/>
    <w:rsid w:val="00B27261"/>
    <w:rPr>
      <w:rFonts w:ascii="Georgia" w:hAnsi="Georg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hol\AppData\Local\Milj&#248;ministeriet\Standard\Nota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64BD43CF8254429714D468977A7A3E" ma:contentTypeVersion="0" ma:contentTypeDescription="Opret et nyt dokument." ma:contentTypeScope="" ma:versionID="5c0d3f05ee895e1ca29c58d37ab84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6b64a535297fd7e3423c0dc17b54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90E3-FE81-47A0-BEA7-FA006FFB2044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835880-48A6-4D34-ABF6-3C22B1B0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6C496E-38FC-45D9-8E44-9E2F79275A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CD0D2-88FA-48CB-9594-8AEE6C6C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7</TotalTime>
  <Pages>1</Pages>
  <Words>113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Miljøministeriet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Holmberg, Lea</dc:creator>
  <cp:lastModifiedBy>Ditte Gammeltoft</cp:lastModifiedBy>
  <cp:revision>4</cp:revision>
  <cp:lastPrinted>2005-05-20T12:11:00Z</cp:lastPrinted>
  <dcterms:created xsi:type="dcterms:W3CDTF">2024-12-11T15:05:00Z</dcterms:created>
  <dcterms:modified xsi:type="dcterms:W3CDTF">2024-12-16T13:28:00Z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Notat</vt:lpwstr>
  </property>
  <property fmtid="{D5CDD505-2E9C-101B-9397-08002B2CF9AE}" pid="4" name="KC_DocType">
    <vt:lpwstr>Interne skabeloner</vt:lpwstr>
  </property>
  <property fmtid="{D5CDD505-2E9C-101B-9397-08002B2CF9AE}" pid="5" name="KC_DocSubType">
    <vt:lpwstr>Notat</vt:lpwstr>
  </property>
  <property fmtid="{D5CDD505-2E9C-101B-9397-08002B2CF9AE}" pid="6" name="ContentTypeId">
    <vt:lpwstr>0x0101003664BD43CF8254429714D468977A7A3E</vt:lpwstr>
  </property>
  <property fmtid="{D5CDD505-2E9C-101B-9397-08002B2CF9AE}" pid="7" name="ContentRemapped">
    <vt:lpwstr>true</vt:lpwstr>
  </property>
</Properties>
</file>