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3" w:type="dxa"/>
        <w:tblInd w:w="-57" w:type="dxa"/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337"/>
        <w:gridCol w:w="2756"/>
      </w:tblGrid>
      <w:tr w:rsidR="00AE7107" w:rsidRPr="005A3134" w:rsidTr="0024503D">
        <w:trPr>
          <w:trHeight w:val="3175"/>
        </w:trPr>
        <w:tc>
          <w:tcPr>
            <w:tcW w:w="7337" w:type="dxa"/>
            <w:shd w:val="clear" w:color="auto" w:fill="auto"/>
            <w:tcMar>
              <w:left w:w="0" w:type="dxa"/>
              <w:right w:w="0" w:type="dxa"/>
            </w:tcMar>
          </w:tcPr>
          <w:p w:rsidR="005A3134" w:rsidRPr="005A3134" w:rsidRDefault="00AE7107">
            <w:r w:rsidRPr="005A3134">
              <w:t xml:space="preserve"> </w:t>
            </w:r>
            <w:bookmarkStart w:id="0" w:name="NavnET"/>
            <w:bookmarkStart w:id="1" w:name="Title"/>
            <w:bookmarkStart w:id="2" w:name="Firma"/>
            <w:bookmarkEnd w:id="0"/>
            <w:bookmarkEnd w:id="1"/>
            <w:r w:rsidR="005A3134" w:rsidRPr="005A3134">
              <w:t xml:space="preserve">Vejledning i </w:t>
            </w:r>
            <w:r w:rsidR="00C86435">
              <w:t>b</w:t>
            </w:r>
            <w:r w:rsidR="005A3134" w:rsidRPr="005A3134">
              <w:t xml:space="preserve">rug af digital </w:t>
            </w:r>
            <w:r w:rsidR="00C86435">
              <w:t>indberetning af</w:t>
            </w:r>
            <w:r w:rsidR="00991F0A">
              <w:t xml:space="preserve"> fl</w:t>
            </w:r>
            <w:r w:rsidR="00925249">
              <w:t>isfældning</w:t>
            </w:r>
            <w:r w:rsidR="005A3134" w:rsidRPr="005A3134">
              <w:t>.</w:t>
            </w:r>
          </w:p>
          <w:p w:rsidR="00AE7107" w:rsidRPr="005A3134" w:rsidRDefault="005A3134">
            <w:r w:rsidRPr="005A3134">
              <w:t xml:space="preserve"> </w:t>
            </w:r>
            <w:bookmarkEnd w:id="2"/>
            <w:r w:rsidR="00AE7107" w:rsidRPr="005A3134">
              <w:t xml:space="preserve"> </w:t>
            </w:r>
            <w:bookmarkStart w:id="3" w:name="NavnTO"/>
            <w:bookmarkEnd w:id="3"/>
          </w:p>
          <w:p w:rsidR="00AE7107" w:rsidRPr="005A3134" w:rsidRDefault="00AE7107">
            <w:r w:rsidRPr="005A3134">
              <w:t xml:space="preserve"> </w:t>
            </w:r>
            <w:bookmarkStart w:id="4" w:name="adresseET"/>
            <w:bookmarkEnd w:id="4"/>
            <w:r w:rsidRPr="005A3134">
              <w:t xml:space="preserve"> </w:t>
            </w:r>
            <w:bookmarkStart w:id="5" w:name="adresseTO"/>
            <w:bookmarkEnd w:id="5"/>
            <w:r w:rsidRPr="005A3134">
              <w:t xml:space="preserve"> </w:t>
            </w:r>
            <w:bookmarkStart w:id="6" w:name="adresseTRE"/>
            <w:bookmarkEnd w:id="6"/>
            <w:r w:rsidR="00CC5C35">
              <w:t>Version 1</w:t>
            </w:r>
            <w:r w:rsidR="00C86435">
              <w:t>.0</w:t>
            </w:r>
          </w:p>
          <w:p w:rsidR="00AE7107" w:rsidRPr="005A3134" w:rsidRDefault="00AE7107">
            <w:r w:rsidRPr="005A3134">
              <w:t xml:space="preserve"> </w:t>
            </w:r>
            <w:bookmarkStart w:id="7" w:name="postnr"/>
            <w:bookmarkEnd w:id="7"/>
            <w:r w:rsidRPr="005A3134">
              <w:t xml:space="preserve"> </w:t>
            </w:r>
            <w:bookmarkStart w:id="8" w:name="by"/>
            <w:bookmarkEnd w:id="8"/>
          </w:p>
          <w:p w:rsidR="00AE7107" w:rsidRPr="005A3134" w:rsidRDefault="00AE7107">
            <w:r w:rsidRPr="005A3134">
              <w:t xml:space="preserve"> </w:t>
            </w:r>
            <w:bookmarkStart w:id="9" w:name="land"/>
            <w:bookmarkEnd w:id="9"/>
          </w:p>
        </w:tc>
        <w:tc>
          <w:tcPr>
            <w:tcW w:w="2756" w:type="dxa"/>
            <w:shd w:val="clear" w:color="auto" w:fill="auto"/>
            <w:tcMar>
              <w:left w:w="0" w:type="dxa"/>
              <w:right w:w="0" w:type="dxa"/>
            </w:tcMar>
          </w:tcPr>
          <w:p w:rsidR="00676952" w:rsidRDefault="00676952">
            <w:pPr>
              <w:rPr>
                <w:szCs w:val="18"/>
              </w:rPr>
            </w:pPr>
            <w:bookmarkStart w:id="10" w:name="afdnavn"/>
          </w:p>
          <w:p w:rsidR="00676952" w:rsidRDefault="00676952">
            <w:pPr>
              <w:rPr>
                <w:szCs w:val="18"/>
              </w:rPr>
            </w:pPr>
          </w:p>
          <w:p w:rsidR="00676952" w:rsidRDefault="00676952">
            <w:pPr>
              <w:rPr>
                <w:szCs w:val="18"/>
              </w:rPr>
            </w:pPr>
          </w:p>
          <w:p w:rsidR="00AE7107" w:rsidRPr="005A3134" w:rsidRDefault="005A3134">
            <w:pPr>
              <w:rPr>
                <w:szCs w:val="18"/>
              </w:rPr>
            </w:pPr>
            <w:r w:rsidRPr="005A3134">
              <w:rPr>
                <w:szCs w:val="18"/>
              </w:rPr>
              <w:t>Driftscentret</w:t>
            </w:r>
            <w:bookmarkEnd w:id="10"/>
          </w:p>
          <w:p w:rsidR="00AE7107" w:rsidRPr="005A3134" w:rsidRDefault="00AE7107">
            <w:pPr>
              <w:rPr>
                <w:szCs w:val="18"/>
              </w:rPr>
            </w:pPr>
            <w:r w:rsidRPr="005A3134">
              <w:rPr>
                <w:szCs w:val="18"/>
              </w:rPr>
              <w:t xml:space="preserve">J.nr. </w:t>
            </w:r>
            <w:bookmarkStart w:id="11" w:name="sagsnr"/>
            <w:bookmarkEnd w:id="11"/>
          </w:p>
          <w:p w:rsidR="00AE7107" w:rsidRPr="005A3134" w:rsidRDefault="00AE7107">
            <w:pPr>
              <w:rPr>
                <w:szCs w:val="18"/>
              </w:rPr>
            </w:pPr>
            <w:r w:rsidRPr="005A3134">
              <w:rPr>
                <w:szCs w:val="18"/>
              </w:rPr>
              <w:t xml:space="preserve">Ref. </w:t>
            </w:r>
            <w:bookmarkStart w:id="12" w:name="sagsb"/>
            <w:r w:rsidR="005A3134" w:rsidRPr="005A3134">
              <w:rPr>
                <w:szCs w:val="18"/>
              </w:rPr>
              <w:t>jst</w:t>
            </w:r>
            <w:bookmarkEnd w:id="12"/>
          </w:p>
          <w:p w:rsidR="00AE7107" w:rsidRPr="005A3134" w:rsidRDefault="00CC5C35">
            <w:pPr>
              <w:rPr>
                <w:szCs w:val="18"/>
              </w:rPr>
            </w:pPr>
            <w:r>
              <w:rPr>
                <w:szCs w:val="18"/>
              </w:rPr>
              <w:t xml:space="preserve">Den </w:t>
            </w:r>
            <w:r w:rsidR="006B3882">
              <w:rPr>
                <w:szCs w:val="18"/>
              </w:rPr>
              <w:t>24. april 2015</w:t>
            </w:r>
          </w:p>
          <w:p w:rsidR="00AE7107" w:rsidRPr="005A3134" w:rsidRDefault="00AE7107" w:rsidP="002A49BB">
            <w:pPr>
              <w:rPr>
                <w:szCs w:val="18"/>
              </w:rPr>
            </w:pPr>
          </w:p>
        </w:tc>
      </w:tr>
    </w:tbl>
    <w:p w:rsidR="00FB0C81" w:rsidRPr="004202C9" w:rsidRDefault="00A76B8F">
      <w:pPr>
        <w:rPr>
          <w:b/>
          <w:sz w:val="28"/>
          <w:szCs w:val="28"/>
        </w:rPr>
      </w:pPr>
      <w:bookmarkStart w:id="13" w:name="Tekst3"/>
      <w:r>
        <w:rPr>
          <w:b/>
          <w:sz w:val="28"/>
          <w:szCs w:val="28"/>
        </w:rPr>
        <w:t>Vejled</w:t>
      </w:r>
      <w:r w:rsidR="00991F0A">
        <w:rPr>
          <w:b/>
          <w:sz w:val="28"/>
          <w:szCs w:val="28"/>
        </w:rPr>
        <w:t>ning i brug af digital indberetning af f</w:t>
      </w:r>
      <w:r w:rsidR="00925249">
        <w:rPr>
          <w:b/>
          <w:sz w:val="28"/>
          <w:szCs w:val="28"/>
        </w:rPr>
        <w:t>lisfældning</w:t>
      </w:r>
      <w:bookmarkEnd w:id="13"/>
      <w:r w:rsidR="00925249">
        <w:rPr>
          <w:b/>
          <w:sz w:val="28"/>
          <w:szCs w:val="28"/>
        </w:rPr>
        <w:t>.</w:t>
      </w:r>
    </w:p>
    <w:p w:rsidR="005A3134" w:rsidRDefault="005A3134"/>
    <w:p w:rsidR="005A3134" w:rsidRDefault="005A3134">
      <w:pPr>
        <w:rPr>
          <w:b/>
          <w:u w:val="single"/>
        </w:rPr>
      </w:pPr>
      <w:r w:rsidRPr="005E54A8">
        <w:rPr>
          <w:b/>
          <w:u w:val="single"/>
        </w:rPr>
        <w:t>Forudsætninger:</w:t>
      </w:r>
    </w:p>
    <w:p w:rsidR="0084472F" w:rsidRPr="0084472F" w:rsidRDefault="00C86435">
      <w:pPr>
        <w:rPr>
          <w:color w:val="0000FF" w:themeColor="hyperlink"/>
          <w:u w:val="single"/>
        </w:rPr>
      </w:pPr>
      <w:r>
        <w:t xml:space="preserve">Systemet er beroende på, at du har </w:t>
      </w:r>
      <w:proofErr w:type="gramStart"/>
      <w:r>
        <w:t xml:space="preserve">en </w:t>
      </w:r>
      <w:r w:rsidR="000350FD" w:rsidRPr="000350FD">
        <w:t xml:space="preserve"> internetforbindelse</w:t>
      </w:r>
      <w:proofErr w:type="gramEnd"/>
      <w:r w:rsidR="000350FD">
        <w:t xml:space="preserve"> </w:t>
      </w:r>
      <w:r w:rsidR="002F5490">
        <w:t>på din PC</w:t>
      </w:r>
      <w:r>
        <w:t xml:space="preserve">. </w:t>
      </w:r>
      <w:r w:rsidR="002F5490">
        <w:t xml:space="preserve"> </w:t>
      </w:r>
      <w:r>
        <w:t>E</w:t>
      </w:r>
      <w:r w:rsidR="000350FD">
        <w:t>ntreprenør</w:t>
      </w:r>
      <w:r>
        <w:t>e</w:t>
      </w:r>
      <w:r w:rsidR="006B397E">
        <w:t>re</w:t>
      </w:r>
      <w:r w:rsidR="000350FD">
        <w:t xml:space="preserve"> </w:t>
      </w:r>
      <w:r>
        <w:t xml:space="preserve">er selv forpligtiget til, at have </w:t>
      </w:r>
      <w:proofErr w:type="gramStart"/>
      <w:r>
        <w:t>en sådant op</w:t>
      </w:r>
      <w:r w:rsidR="006B3882">
        <w:t>k</w:t>
      </w:r>
      <w:r>
        <w:t>obling</w:t>
      </w:r>
      <w:proofErr w:type="gramEnd"/>
      <w:r>
        <w:t>.</w:t>
      </w:r>
      <w:r w:rsidDel="00C86435">
        <w:t xml:space="preserve"> </w:t>
      </w:r>
      <w:r>
        <w:t>For at systemet virker, skal der installeres G</w:t>
      </w:r>
      <w:r w:rsidR="00471058">
        <w:t xml:space="preserve">oogle Chrome </w:t>
      </w:r>
      <w:r>
        <w:t xml:space="preserve">på computeren. Programmet kan </w:t>
      </w:r>
      <w:r w:rsidR="00471058">
        <w:t>downloade</w:t>
      </w:r>
      <w:r>
        <w:t>s</w:t>
      </w:r>
      <w:r w:rsidR="00471058">
        <w:t xml:space="preserve"> via dette link. (Fire Fox kan også bruges</w:t>
      </w:r>
      <w:r w:rsidR="000C5C85">
        <w:t xml:space="preserve">, men </w:t>
      </w:r>
      <w:r>
        <w:t xml:space="preserve">DRC </w:t>
      </w:r>
      <w:proofErr w:type="gramStart"/>
      <w:r>
        <w:t>anbefaler  Google</w:t>
      </w:r>
      <w:proofErr w:type="gramEnd"/>
      <w:r>
        <w:t xml:space="preserve"> </w:t>
      </w:r>
      <w:r w:rsidR="000C5C85">
        <w:t>Chrome</w:t>
      </w:r>
      <w:r w:rsidR="00471058">
        <w:t xml:space="preserve">.) </w:t>
      </w:r>
      <w:hyperlink r:id="rId6" w:history="1">
        <w:r w:rsidR="004202C9">
          <w:rPr>
            <w:rStyle w:val="Hyperlink"/>
          </w:rPr>
          <w:t>https://www.google.com/intl/da/chrome/</w:t>
        </w:r>
      </w:hyperlink>
    </w:p>
    <w:p w:rsidR="001612CC" w:rsidRDefault="001612CC">
      <w:r>
        <w:t xml:space="preserve">Når du bliver spurgt om </w:t>
      </w:r>
      <w:r w:rsidR="00C86435">
        <w:t>din e</w:t>
      </w:r>
      <w:r>
        <w:t xml:space="preserve">mail adresse og </w:t>
      </w:r>
      <w:r w:rsidR="00C86435">
        <w:t>a</w:t>
      </w:r>
      <w:r>
        <w:t>dgangskode, skal du ignorere det ved blot at lukke vind</w:t>
      </w:r>
      <w:r w:rsidR="00471058">
        <w:t>u</w:t>
      </w:r>
      <w:r>
        <w:t>et ned</w:t>
      </w:r>
      <w:r w:rsidR="00C86435">
        <w:t>.</w:t>
      </w:r>
      <w:r w:rsidR="006B3882">
        <w:t xml:space="preserve"> </w:t>
      </w:r>
      <w:r w:rsidR="005C4C1F">
        <w:t xml:space="preserve">Når du starter </w:t>
      </w:r>
      <w:r w:rsidR="00C86435">
        <w:t xml:space="preserve">programmet op først gang </w:t>
      </w:r>
      <w:r w:rsidR="005C4C1F">
        <w:t xml:space="preserve">kan </w:t>
      </w:r>
      <w:r w:rsidR="00C86435">
        <w:t>programmet nogle gange ”</w:t>
      </w:r>
      <w:r w:rsidR="005C4C1F">
        <w:t>finde</w:t>
      </w:r>
      <w:r w:rsidR="00C86435">
        <w:t>”</w:t>
      </w:r>
      <w:r w:rsidR="005C4C1F">
        <w:t xml:space="preserve"> på at </w:t>
      </w:r>
      <w:proofErr w:type="gramStart"/>
      <w:r w:rsidR="005C4C1F">
        <w:t>spørge</w:t>
      </w:r>
      <w:r w:rsidR="0084472F">
        <w:t>,,</w:t>
      </w:r>
      <w:proofErr w:type="gramEnd"/>
      <w:r w:rsidR="005C4C1F">
        <w:t xml:space="preserve"> om du vil gemme</w:t>
      </w:r>
      <w:r w:rsidR="00C86435">
        <w:t xml:space="preserve"> </w:t>
      </w:r>
      <w:r w:rsidR="005C4C1F">
        <w:t>lokalt</w:t>
      </w:r>
      <w:r w:rsidR="00C86435">
        <w:t>. H</w:t>
      </w:r>
      <w:r w:rsidR="005C4C1F">
        <w:t xml:space="preserve">er er det </w:t>
      </w:r>
      <w:r w:rsidR="00C86435">
        <w:t xml:space="preserve">meget </w:t>
      </w:r>
      <w:r w:rsidR="005C4C1F">
        <w:t xml:space="preserve">vigtigt at du svarer </w:t>
      </w:r>
      <w:r w:rsidR="00C86435">
        <w:t>JA - e</w:t>
      </w:r>
      <w:r w:rsidR="006B3882">
        <w:t>l</w:t>
      </w:r>
      <w:r w:rsidR="005C4C1F">
        <w:t>lers virker det ikke.</w:t>
      </w:r>
    </w:p>
    <w:p w:rsidR="001612CC" w:rsidRDefault="001612CC">
      <w:r>
        <w:t xml:space="preserve">Er du i tvivl om noget så kontakt </w:t>
      </w:r>
      <w:r w:rsidR="00B41C6F">
        <w:t>din produktionsleder</w:t>
      </w:r>
      <w:r w:rsidR="00471058">
        <w:t xml:space="preserve"> </w:t>
      </w:r>
      <w:r>
        <w:sym w:font="Wingdings" w:char="F04A"/>
      </w:r>
    </w:p>
    <w:p w:rsidR="001612CC" w:rsidRDefault="001612CC"/>
    <w:p w:rsidR="005E54A8" w:rsidRPr="005E54A8" w:rsidRDefault="005E54A8">
      <w:pPr>
        <w:rPr>
          <w:b/>
          <w:u w:val="single"/>
        </w:rPr>
      </w:pPr>
      <w:r w:rsidRPr="005E54A8">
        <w:rPr>
          <w:b/>
          <w:u w:val="single"/>
        </w:rPr>
        <w:t>Link til Blanketforsiden:</w:t>
      </w:r>
    </w:p>
    <w:p w:rsidR="0084472F" w:rsidRDefault="0084472F" w:rsidP="0084472F">
      <w:r>
        <w:t xml:space="preserve">Når du har installeret </w:t>
      </w:r>
      <w:r w:rsidR="00C86435">
        <w:t>G</w:t>
      </w:r>
      <w:r>
        <w:t>oogle Chrome dukker der et ikon op på skrivebordet og på proceslinjen i bunden. Der ser sådan ud:</w:t>
      </w:r>
    </w:p>
    <w:p w:rsidR="0084472F" w:rsidRDefault="0084472F" w:rsidP="0084472F">
      <w:pPr>
        <w:jc w:val="center"/>
      </w:pPr>
      <w:r>
        <w:t xml:space="preserve"> </w:t>
      </w:r>
      <w:r>
        <w:rPr>
          <w:noProof/>
        </w:rPr>
        <w:drawing>
          <wp:inline distT="0" distB="0" distL="0" distR="0" wp14:anchorId="57BC3D32" wp14:editId="6B848D70">
            <wp:extent cx="511553" cy="501219"/>
            <wp:effectExtent l="0" t="0" r="317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752" cy="49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0FA" w:rsidRDefault="000F50FA" w:rsidP="0084472F">
      <w:pPr>
        <w:jc w:val="center"/>
      </w:pPr>
    </w:p>
    <w:p w:rsidR="000F50FA" w:rsidRDefault="000F50FA" w:rsidP="000F50FA">
      <w:pPr>
        <w:rPr>
          <w:b/>
          <w:u w:val="single"/>
        </w:rPr>
      </w:pPr>
      <w:r w:rsidRPr="005E54A8">
        <w:rPr>
          <w:b/>
          <w:u w:val="single"/>
        </w:rPr>
        <w:t>Hent en blanket:</w:t>
      </w:r>
    </w:p>
    <w:p w:rsidR="002E5B78" w:rsidRDefault="0084472F" w:rsidP="002E5B78">
      <w:r>
        <w:t>Klik først på google Chrome ikonet og dernæst på dette efterfølgende link</w:t>
      </w:r>
      <w:r w:rsidR="00616172">
        <w:t>:</w:t>
      </w:r>
      <w:r w:rsidR="00471058">
        <w:t xml:space="preserve"> </w:t>
      </w:r>
      <w:hyperlink r:id="rId8" w:history="1">
        <w:r w:rsidR="00370586" w:rsidRPr="0097491A">
          <w:rPr>
            <w:rStyle w:val="Hyperlink"/>
          </w:rPr>
          <w:t>https://flis.place2spot.dk</w:t>
        </w:r>
      </w:hyperlink>
    </w:p>
    <w:p w:rsidR="000F50FA" w:rsidRDefault="000F50FA" w:rsidP="000F50FA">
      <w:pPr>
        <w:jc w:val="center"/>
      </w:pPr>
      <w:r>
        <w:rPr>
          <w:noProof/>
        </w:rPr>
        <w:drawing>
          <wp:inline distT="0" distB="0" distL="0" distR="0" wp14:anchorId="3C54AEC5" wp14:editId="17C1817A">
            <wp:extent cx="2293280" cy="1253304"/>
            <wp:effectExtent l="0" t="0" r="0" b="444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3621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0FA" w:rsidRDefault="000F50FA" w:rsidP="000C5C85">
      <w:r>
        <w:t xml:space="preserve">Du vil nu blive spurgt om </w:t>
      </w:r>
      <w:r w:rsidR="00C86435">
        <w:t xml:space="preserve">en </w:t>
      </w:r>
      <w:r>
        <w:t>email adresse</w:t>
      </w:r>
      <w:bookmarkStart w:id="14" w:name="_GoBack"/>
      <w:bookmarkEnd w:id="14"/>
      <w:r>
        <w:t>. Første gang få</w:t>
      </w:r>
      <w:r w:rsidR="00C86435">
        <w:t>r du</w:t>
      </w:r>
      <w:r>
        <w:t xml:space="preserve"> </w:t>
      </w:r>
      <w:r w:rsidR="00C86435">
        <w:t>til</w:t>
      </w:r>
      <w:r>
        <w:t xml:space="preserve">sendt en pinkode til din mailadresse.  Når du er logget på husker den koden hele dagen og først næste dag skal du igen logge dig ind. </w:t>
      </w:r>
    </w:p>
    <w:p w:rsidR="000F50FA" w:rsidRDefault="000F50FA" w:rsidP="002E5B78">
      <w:pPr>
        <w:rPr>
          <w:rStyle w:val="Hyperlink"/>
          <w:color w:val="000000" w:themeColor="text1"/>
          <w:u w:val="none"/>
        </w:rPr>
      </w:pPr>
    </w:p>
    <w:p w:rsidR="00CC5C35" w:rsidRDefault="00CC5C35" w:rsidP="002E5B78">
      <w:pPr>
        <w:rPr>
          <w:rStyle w:val="Hyperlink"/>
          <w:color w:val="000000" w:themeColor="text1"/>
          <w:u w:val="none"/>
        </w:rPr>
      </w:pPr>
    </w:p>
    <w:p w:rsidR="00CC5C35" w:rsidRDefault="00CC5C35" w:rsidP="002E5B78">
      <w:pPr>
        <w:rPr>
          <w:rStyle w:val="Hyperlink"/>
          <w:color w:val="000000" w:themeColor="text1"/>
          <w:u w:val="none"/>
        </w:rPr>
      </w:pPr>
    </w:p>
    <w:p w:rsidR="00CC5C35" w:rsidRDefault="00CC5C35" w:rsidP="002E5B78">
      <w:pPr>
        <w:rPr>
          <w:rStyle w:val="Hyperlink"/>
          <w:color w:val="000000" w:themeColor="text1"/>
          <w:u w:val="none"/>
        </w:rPr>
      </w:pPr>
    </w:p>
    <w:p w:rsidR="00CC5C35" w:rsidRDefault="00CC5C35" w:rsidP="002E5B78">
      <w:pPr>
        <w:rPr>
          <w:rStyle w:val="Hyperlink"/>
          <w:color w:val="000000" w:themeColor="text1"/>
          <w:u w:val="none"/>
        </w:rPr>
      </w:pPr>
    </w:p>
    <w:p w:rsidR="00CC5C35" w:rsidRDefault="00CC5C35" w:rsidP="002E5B78">
      <w:pPr>
        <w:rPr>
          <w:rStyle w:val="Hyperlink"/>
          <w:color w:val="000000" w:themeColor="text1"/>
          <w:u w:val="none"/>
        </w:rPr>
      </w:pPr>
    </w:p>
    <w:p w:rsidR="00CC5C35" w:rsidRDefault="00CC5C35" w:rsidP="002E5B78">
      <w:pPr>
        <w:rPr>
          <w:rStyle w:val="Hyperlink"/>
          <w:color w:val="000000" w:themeColor="text1"/>
          <w:u w:val="none"/>
        </w:rPr>
      </w:pPr>
    </w:p>
    <w:p w:rsidR="00CC5C35" w:rsidRDefault="00CC5C35" w:rsidP="002E5B78">
      <w:pPr>
        <w:rPr>
          <w:rStyle w:val="Hyperlink"/>
          <w:color w:val="000000" w:themeColor="text1"/>
          <w:u w:val="none"/>
        </w:rPr>
      </w:pPr>
    </w:p>
    <w:p w:rsidR="00CC5C35" w:rsidRDefault="00CC5C35" w:rsidP="002E5B78">
      <w:pPr>
        <w:rPr>
          <w:rStyle w:val="Hyperlink"/>
          <w:color w:val="000000" w:themeColor="text1"/>
          <w:u w:val="none"/>
        </w:rPr>
      </w:pPr>
    </w:p>
    <w:p w:rsidR="00CC5C35" w:rsidRDefault="00CC5C35" w:rsidP="002E5B78">
      <w:pPr>
        <w:rPr>
          <w:rStyle w:val="Hyperlink"/>
          <w:color w:val="000000" w:themeColor="text1"/>
          <w:u w:val="none"/>
        </w:rPr>
      </w:pPr>
    </w:p>
    <w:p w:rsidR="00CC5C35" w:rsidRDefault="00CC5C35" w:rsidP="002E5B78">
      <w:pPr>
        <w:rPr>
          <w:rStyle w:val="Hyperlink"/>
          <w:color w:val="000000" w:themeColor="text1"/>
          <w:u w:val="none"/>
        </w:rPr>
      </w:pPr>
    </w:p>
    <w:p w:rsidR="0084472F" w:rsidRPr="0084472F" w:rsidRDefault="0084472F" w:rsidP="002E5B78">
      <w:pPr>
        <w:rPr>
          <w:rStyle w:val="Hyperlink"/>
          <w:color w:val="000000" w:themeColor="text1"/>
          <w:u w:val="none"/>
        </w:rPr>
      </w:pPr>
      <w:r w:rsidRPr="0084472F">
        <w:rPr>
          <w:rStyle w:val="Hyperlink"/>
          <w:color w:val="000000" w:themeColor="text1"/>
          <w:u w:val="none"/>
        </w:rPr>
        <w:t>Skærmbilledet se</w:t>
      </w:r>
      <w:r w:rsidR="00D9067E">
        <w:rPr>
          <w:rStyle w:val="Hyperlink"/>
          <w:color w:val="000000" w:themeColor="text1"/>
          <w:u w:val="none"/>
        </w:rPr>
        <w:t>r</w:t>
      </w:r>
      <w:r w:rsidRPr="0084472F">
        <w:rPr>
          <w:rStyle w:val="Hyperlink"/>
          <w:color w:val="000000" w:themeColor="text1"/>
          <w:u w:val="none"/>
        </w:rPr>
        <w:t xml:space="preserve"> sådan ud</w:t>
      </w:r>
      <w:r>
        <w:rPr>
          <w:rStyle w:val="Hyperlink"/>
          <w:color w:val="000000" w:themeColor="text1"/>
          <w:u w:val="none"/>
        </w:rPr>
        <w:t>:</w:t>
      </w:r>
    </w:p>
    <w:p w:rsidR="0084472F" w:rsidRDefault="000F50FA" w:rsidP="0084472F">
      <w:pPr>
        <w:jc w:val="center"/>
        <w:rPr>
          <w:rStyle w:val="Hyperlink"/>
        </w:rPr>
      </w:pPr>
      <w:r>
        <w:rPr>
          <w:noProof/>
        </w:rPr>
        <w:lastRenderedPageBreak/>
        <w:drawing>
          <wp:inline distT="0" distB="0" distL="0" distR="0" wp14:anchorId="41645A86" wp14:editId="41F19847">
            <wp:extent cx="3376246" cy="1679997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7184" cy="168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84472F" w:rsidRDefault="0084472F" w:rsidP="0084472F">
      <w:pPr>
        <w:jc w:val="center"/>
        <w:rPr>
          <w:rStyle w:val="Hyperlink"/>
        </w:rPr>
      </w:pPr>
    </w:p>
    <w:p w:rsidR="0052261B" w:rsidRDefault="0052261B" w:rsidP="0052261B">
      <w:r w:rsidRPr="0052261B">
        <w:rPr>
          <w:rStyle w:val="Hyperlink"/>
          <w:color w:val="000000" w:themeColor="text1"/>
          <w:u w:val="none"/>
        </w:rPr>
        <w:t>For at gøre det lettere fremover</w:t>
      </w:r>
      <w:r>
        <w:rPr>
          <w:rStyle w:val="Hyperlink"/>
          <w:color w:val="000000" w:themeColor="text1"/>
          <w:u w:val="none"/>
        </w:rPr>
        <w:t>, kan du nu, men</w:t>
      </w:r>
      <w:r w:rsidR="00616172">
        <w:rPr>
          <w:rStyle w:val="Hyperlink"/>
          <w:color w:val="000000" w:themeColor="text1"/>
          <w:u w:val="none"/>
        </w:rPr>
        <w:t>s</w:t>
      </w:r>
      <w:r>
        <w:rPr>
          <w:rStyle w:val="Hyperlink"/>
          <w:color w:val="000000" w:themeColor="text1"/>
          <w:u w:val="none"/>
        </w:rPr>
        <w:t xml:space="preserve"> du er på blanketforsiden, lave et IKON</w:t>
      </w:r>
      <w:r w:rsidR="00D9067E">
        <w:rPr>
          <w:rStyle w:val="Hyperlink"/>
          <w:color w:val="000000" w:themeColor="text1"/>
          <w:u w:val="none"/>
        </w:rPr>
        <w:t>/genvej</w:t>
      </w:r>
      <w:r>
        <w:rPr>
          <w:rStyle w:val="Hyperlink"/>
          <w:color w:val="000000" w:themeColor="text1"/>
          <w:u w:val="none"/>
        </w:rPr>
        <w:t xml:space="preserve"> der gør</w:t>
      </w:r>
      <w:r w:rsidR="001C3677">
        <w:rPr>
          <w:rStyle w:val="Hyperlink"/>
          <w:color w:val="000000" w:themeColor="text1"/>
          <w:u w:val="none"/>
        </w:rPr>
        <w:t>,</w:t>
      </w:r>
      <w:r>
        <w:rPr>
          <w:rStyle w:val="Hyperlink"/>
          <w:color w:val="000000" w:themeColor="text1"/>
          <w:u w:val="none"/>
        </w:rPr>
        <w:t xml:space="preserve"> at du altid ryger direkte ind i blanketsystemet. </w:t>
      </w:r>
      <w:r>
        <w:t xml:space="preserve">Gå op i øverste højre hjørne og </w:t>
      </w:r>
      <w:r w:rsidRPr="00AA170E">
        <w:rPr>
          <w:color w:val="0070C0"/>
          <w:u w:val="single"/>
        </w:rPr>
        <w:t>klik på de tre små vandrette linjer</w:t>
      </w:r>
      <w:r>
        <w:t>, til højre for stjernen</w:t>
      </w:r>
      <w:r w:rsidR="001C3677">
        <w:t xml:space="preserve"> (se billedet </w:t>
      </w:r>
      <w:r w:rsidR="000C5C85">
        <w:t>herunder</w:t>
      </w:r>
      <w:r w:rsidR="001C3677">
        <w:t>).</w:t>
      </w:r>
    </w:p>
    <w:p w:rsidR="00D9067E" w:rsidRDefault="00D9067E" w:rsidP="005226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433A3" wp14:editId="0DADC631">
                <wp:simplePos x="0" y="0"/>
                <wp:positionH relativeFrom="column">
                  <wp:posOffset>1964028</wp:posOffset>
                </wp:positionH>
                <wp:positionV relativeFrom="paragraph">
                  <wp:posOffset>161388</wp:posOffset>
                </wp:positionV>
                <wp:extent cx="502276" cy="309093"/>
                <wp:effectExtent l="0" t="0" r="12700" b="1524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76" cy="3090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13E7C" id="Ellipse 2" o:spid="_x0000_s1026" style="position:absolute;margin-left:154.65pt;margin-top:12.7pt;width:39.55pt;height:2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" filled="f" strokecolor="red" strokeweight="2pt"/>
            </w:pict>
          </mc:Fallback>
        </mc:AlternateContent>
      </w:r>
      <w:r w:rsidRPr="00616172">
        <w:rPr>
          <w:noProof/>
        </w:rPr>
        <w:drawing>
          <wp:anchor distT="0" distB="0" distL="114300" distR="114300" simplePos="0" relativeHeight="251658240" behindDoc="1" locked="0" layoutInCell="1" allowOverlap="1" wp14:anchorId="2BFC3D59" wp14:editId="06CA4C96">
            <wp:simplePos x="0" y="0"/>
            <wp:positionH relativeFrom="column">
              <wp:posOffset>952500</wp:posOffset>
            </wp:positionH>
            <wp:positionV relativeFrom="paragraph">
              <wp:posOffset>64135</wp:posOffset>
            </wp:positionV>
            <wp:extent cx="1336040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1251" y="21303"/>
                <wp:lineTo x="21251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67E" w:rsidRDefault="00D9067E" w:rsidP="0052261B"/>
    <w:p w:rsidR="00D9067E" w:rsidRDefault="00D9067E" w:rsidP="0052261B"/>
    <w:p w:rsidR="00D9067E" w:rsidRDefault="00D9067E" w:rsidP="0052261B"/>
    <w:p w:rsidR="00D9067E" w:rsidRDefault="00D9067E" w:rsidP="0052261B"/>
    <w:p w:rsidR="00D9067E" w:rsidRDefault="00D9067E" w:rsidP="0052261B"/>
    <w:p w:rsidR="00D9067E" w:rsidRDefault="00D9067E" w:rsidP="0052261B"/>
    <w:p w:rsidR="00D9067E" w:rsidRDefault="00D9067E" w:rsidP="0052261B"/>
    <w:p w:rsidR="0052261B" w:rsidRPr="0052261B" w:rsidRDefault="0052261B" w:rsidP="0052261B">
      <w:pPr>
        <w:rPr>
          <w:color w:val="000000" w:themeColor="text1"/>
        </w:rPr>
      </w:pPr>
      <w:r>
        <w:t xml:space="preserve">Klik derefter på </w:t>
      </w:r>
      <w:r w:rsidRPr="00AA170E">
        <w:rPr>
          <w:color w:val="0070C0"/>
          <w:u w:val="single"/>
        </w:rPr>
        <w:t>Værktøjer</w:t>
      </w:r>
      <w:r>
        <w:t xml:space="preserve"> og derefter på </w:t>
      </w:r>
      <w:r w:rsidR="00D9067E">
        <w:t>O</w:t>
      </w:r>
      <w:r>
        <w:t xml:space="preserve">pret </w:t>
      </w:r>
      <w:r w:rsidR="00D9067E">
        <w:t>appgenveje</w:t>
      </w:r>
      <w:r>
        <w:rPr>
          <w:color w:val="0070C0"/>
          <w:u w:val="single"/>
        </w:rPr>
        <w:t xml:space="preserve"> </w:t>
      </w:r>
      <w:r>
        <w:rPr>
          <w:color w:val="000000" w:themeColor="text1"/>
        </w:rPr>
        <w:t xml:space="preserve">Vælg selv hvor mange steder du vil kunne se ikonet </w:t>
      </w:r>
      <w:r w:rsidRPr="0052261B">
        <w:rPr>
          <w:color w:val="0070C0"/>
          <w:u w:val="single"/>
        </w:rPr>
        <w:t>og tryk opret.</w:t>
      </w:r>
    </w:p>
    <w:p w:rsidR="0084472F" w:rsidRDefault="00D9067E" w:rsidP="0084472F">
      <w:pPr>
        <w:jc w:val="center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8D7C14" wp14:editId="03DDD7FF">
            <wp:simplePos x="0" y="0"/>
            <wp:positionH relativeFrom="column">
              <wp:posOffset>431165</wp:posOffset>
            </wp:positionH>
            <wp:positionV relativeFrom="paragraph">
              <wp:posOffset>42545</wp:posOffset>
            </wp:positionV>
            <wp:extent cx="2433955" cy="2705735"/>
            <wp:effectExtent l="0" t="0" r="4445" b="0"/>
            <wp:wrapTight wrapText="bothSides">
              <wp:wrapPolygon edited="0">
                <wp:start x="0" y="0"/>
                <wp:lineTo x="0" y="21443"/>
                <wp:lineTo x="21470" y="21443"/>
                <wp:lineTo x="21470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5" r="49644" b="44306"/>
                    <a:stretch/>
                  </pic:blipFill>
                  <pic:spPr bwMode="auto">
                    <a:xfrm>
                      <a:off x="0" y="0"/>
                      <a:ext cx="2433955" cy="2705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96FD2B" wp14:editId="7B7B265F">
            <wp:simplePos x="0" y="0"/>
            <wp:positionH relativeFrom="column">
              <wp:posOffset>3830955</wp:posOffset>
            </wp:positionH>
            <wp:positionV relativeFrom="paragraph">
              <wp:posOffset>78740</wp:posOffset>
            </wp:positionV>
            <wp:extent cx="1821815" cy="1616075"/>
            <wp:effectExtent l="0" t="0" r="6985" b="3175"/>
            <wp:wrapTight wrapText="bothSides">
              <wp:wrapPolygon edited="0">
                <wp:start x="0" y="0"/>
                <wp:lineTo x="0" y="21388"/>
                <wp:lineTo x="21457" y="21388"/>
                <wp:lineTo x="21457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4" t="4442" r="35707" b="62771"/>
                    <a:stretch/>
                  </pic:blipFill>
                  <pic:spPr bwMode="auto">
                    <a:xfrm>
                      <a:off x="0" y="0"/>
                      <a:ext cx="1821815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D9067E" w:rsidP="0084472F">
      <w:pPr>
        <w:jc w:val="center"/>
        <w:rPr>
          <w:rStyle w:val="Hyperlink"/>
        </w:rPr>
      </w:pPr>
    </w:p>
    <w:p w:rsidR="00D9067E" w:rsidRDefault="00616172" w:rsidP="00616172">
      <w:pPr>
        <w:jc w:val="center"/>
        <w:rPr>
          <w:rStyle w:val="Hyperlink"/>
          <w:u w:val="none"/>
        </w:rPr>
      </w:pPr>
      <w:r w:rsidRPr="00616172">
        <w:rPr>
          <w:rStyle w:val="Hyperlink"/>
          <w:u w:val="none"/>
        </w:rPr>
        <w:t xml:space="preserve">           </w:t>
      </w:r>
      <w:r>
        <w:rPr>
          <w:rStyle w:val="Hyperlink"/>
          <w:u w:val="none"/>
        </w:rPr>
        <w:t xml:space="preserve">                  </w:t>
      </w:r>
      <w:r w:rsidRPr="00616172">
        <w:rPr>
          <w:rStyle w:val="Hyperlink"/>
          <w:u w:val="none"/>
        </w:rPr>
        <w:t xml:space="preserve">   </w:t>
      </w:r>
    </w:p>
    <w:p w:rsidR="00D9067E" w:rsidRDefault="00D9067E" w:rsidP="00616172">
      <w:pPr>
        <w:jc w:val="center"/>
        <w:rPr>
          <w:rStyle w:val="Hyperlink"/>
          <w:u w:val="none"/>
        </w:rPr>
      </w:pPr>
    </w:p>
    <w:p w:rsidR="00D9067E" w:rsidRDefault="00D9067E" w:rsidP="00616172">
      <w:pPr>
        <w:jc w:val="center"/>
        <w:rPr>
          <w:rStyle w:val="Hyperlink"/>
          <w:u w:val="none"/>
        </w:rPr>
      </w:pPr>
    </w:p>
    <w:p w:rsidR="00471058" w:rsidRPr="00616172" w:rsidRDefault="00616172" w:rsidP="00616172">
      <w:pPr>
        <w:jc w:val="center"/>
        <w:rPr>
          <w:rStyle w:val="Hyperlink"/>
          <w:u w:val="none"/>
        </w:rPr>
      </w:pPr>
      <w:r>
        <w:rPr>
          <w:rStyle w:val="Hyperlink"/>
          <w:color w:val="000000" w:themeColor="text1"/>
          <w:u w:val="none"/>
        </w:rPr>
        <w:t>Sådan ser det u</w:t>
      </w:r>
      <w:r w:rsidRPr="00616172">
        <w:rPr>
          <w:rStyle w:val="Hyperlink"/>
          <w:color w:val="000000" w:themeColor="text1"/>
          <w:u w:val="none"/>
        </w:rPr>
        <w:t>d</w:t>
      </w:r>
      <w:r>
        <w:rPr>
          <w:rStyle w:val="Hyperlink"/>
          <w:u w:val="none"/>
        </w:rPr>
        <w:t>:</w:t>
      </w:r>
      <w:r w:rsidRPr="00616172">
        <w:rPr>
          <w:rStyle w:val="Hyperlink"/>
          <w:u w:val="none"/>
        </w:rPr>
        <w:t xml:space="preserve">    </w:t>
      </w:r>
      <w:r w:rsidR="000F50FA">
        <w:rPr>
          <w:noProof/>
        </w:rPr>
        <w:t xml:space="preserve"> </w:t>
      </w:r>
      <w:r w:rsidR="000F50FA">
        <w:rPr>
          <w:noProof/>
        </w:rPr>
        <w:drawing>
          <wp:inline distT="0" distB="0" distL="0" distR="0" wp14:anchorId="73929EE8" wp14:editId="5AE7253D">
            <wp:extent cx="752475" cy="723900"/>
            <wp:effectExtent l="0" t="0" r="9525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2C" w:rsidRPr="00041E2C" w:rsidRDefault="00041E2C" w:rsidP="00041E2C">
      <w:pPr>
        <w:jc w:val="center"/>
      </w:pPr>
      <w:r>
        <w:t xml:space="preserve">   </w:t>
      </w:r>
    </w:p>
    <w:p w:rsidR="00196620" w:rsidRDefault="00286568" w:rsidP="00196620">
      <w:r>
        <w:t>Når du er logget ind, skal du i</w:t>
      </w:r>
      <w:r w:rsidR="00196620" w:rsidRPr="005E54A8">
        <w:t>ndtast</w:t>
      </w:r>
      <w:r>
        <w:t>e</w:t>
      </w:r>
      <w:r w:rsidR="00196620" w:rsidRPr="005E54A8">
        <w:t xml:space="preserve"> det aktuelle </w:t>
      </w:r>
      <w:r w:rsidR="00D9067E">
        <w:t>p</w:t>
      </w:r>
      <w:r w:rsidR="00196620" w:rsidRPr="005E54A8">
        <w:t xml:space="preserve">rojektnummer og </w:t>
      </w:r>
      <w:r w:rsidR="00196620">
        <w:t>tryk på HENT ud for den afdeling/litra du ønsker at udfylde. Du skal have internetforbindelse</w:t>
      </w:r>
      <w:r w:rsidR="00D9067E">
        <w:t xml:space="preserve"> og</w:t>
      </w:r>
      <w:r w:rsidR="00891635">
        <w:t xml:space="preserve"> være online,</w:t>
      </w:r>
      <w:r w:rsidR="00196620">
        <w:t xml:space="preserve"> for at hente en eller flere blanket</w:t>
      </w:r>
      <w:r w:rsidR="00CA2699">
        <w:t>ter, men når de</w:t>
      </w:r>
      <w:r w:rsidR="004202C9">
        <w:t>n</w:t>
      </w:r>
      <w:r w:rsidR="00CA2699">
        <w:t xml:space="preserve"> er hentet kan du udfylde de</w:t>
      </w:r>
      <w:r w:rsidR="004202C9">
        <w:t>n offline og du kan</w:t>
      </w:r>
      <w:r w:rsidR="00CA2699">
        <w:t xml:space="preserve"> tage de</w:t>
      </w:r>
      <w:r w:rsidR="004202C9">
        <w:t>n</w:t>
      </w:r>
      <w:r w:rsidR="00CA2699">
        <w:t xml:space="preserve"> med i skoven og udfylde de</w:t>
      </w:r>
      <w:r w:rsidR="004202C9">
        <w:t>n</w:t>
      </w:r>
      <w:r w:rsidR="00764A36">
        <w:t xml:space="preserve"> </w:t>
      </w:r>
      <w:r w:rsidR="00CA2699">
        <w:t xml:space="preserve">uden </w:t>
      </w:r>
      <w:r w:rsidR="00D9067E">
        <w:t>internet</w:t>
      </w:r>
      <w:r w:rsidR="00CA2699">
        <w:t xml:space="preserve">forbindelse. </w:t>
      </w:r>
      <w:r w:rsidR="00196620">
        <w:t>Du kan hente flere blanketter, men pas på du ikke har dem liggende for længe</w:t>
      </w:r>
      <w:r w:rsidR="006B3882">
        <w:t>, fordi</w:t>
      </w:r>
      <w:r w:rsidR="00196620">
        <w:t xml:space="preserve"> så </w:t>
      </w:r>
      <w:r w:rsidR="006B3882">
        <w:t xml:space="preserve">kan </w:t>
      </w:r>
      <w:r w:rsidR="00196620">
        <w:t xml:space="preserve">der være sket ændringer i </w:t>
      </w:r>
      <w:r w:rsidR="00891635">
        <w:t>opgaven</w:t>
      </w:r>
      <w:r w:rsidR="00196620">
        <w:t>.</w:t>
      </w:r>
      <w:r w:rsidR="00CC5C35">
        <w:t xml:space="preserve"> Efter et stykke tid, slettes de automatisk.</w:t>
      </w:r>
    </w:p>
    <w:p w:rsidR="005E54A8" w:rsidRDefault="000F50FA" w:rsidP="005E54A8">
      <w:pPr>
        <w:jc w:val="center"/>
        <w:rPr>
          <w:noProof/>
        </w:rPr>
      </w:pPr>
      <w:r>
        <w:rPr>
          <w:noProof/>
        </w:rPr>
        <w:t xml:space="preserve"> </w:t>
      </w:r>
    </w:p>
    <w:p w:rsidR="000F50FA" w:rsidRDefault="000F50FA" w:rsidP="005E54A8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5FF77068" wp14:editId="32A025C4">
            <wp:extent cx="2724017" cy="2410421"/>
            <wp:effectExtent l="0" t="0" r="635" b="952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26601" cy="241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4A8" w:rsidRDefault="005E54A8" w:rsidP="005E54A8">
      <w:pPr>
        <w:rPr>
          <w:b/>
        </w:rPr>
      </w:pPr>
    </w:p>
    <w:p w:rsidR="00196620" w:rsidRPr="00196620" w:rsidRDefault="00196620" w:rsidP="005E54A8">
      <w:pPr>
        <w:rPr>
          <w:b/>
          <w:u w:val="single"/>
        </w:rPr>
      </w:pPr>
      <w:r>
        <w:rPr>
          <w:b/>
          <w:u w:val="single"/>
        </w:rPr>
        <w:t>VIS:</w:t>
      </w:r>
    </w:p>
    <w:p w:rsidR="005C4C1F" w:rsidRDefault="005E54A8" w:rsidP="005E54A8">
      <w:r>
        <w:t xml:space="preserve">Du kan kigge i </w:t>
      </w:r>
      <w:r w:rsidR="00196620">
        <w:t xml:space="preserve">alle de synlige </w:t>
      </w:r>
      <w:r>
        <w:t xml:space="preserve">afdelinger og se hvad de indeholder ved at trykke på VIS. Det </w:t>
      </w:r>
      <w:r w:rsidR="000F50FA">
        <w:t>er ikke mange oplysninger</w:t>
      </w:r>
      <w:r w:rsidR="00925249">
        <w:t xml:space="preserve"> du finder, </w:t>
      </w:r>
      <w:r w:rsidR="000F50FA">
        <w:t>når det er flisfældning det drejer sig om</w:t>
      </w:r>
      <w:r w:rsidR="00925249">
        <w:t>, men er der fejl i oplysningerne, så få fat i produktionslederen og få dem rettet inden du skal fortage indberetn</w:t>
      </w:r>
      <w:r w:rsidR="000C5C85">
        <w:t>i</w:t>
      </w:r>
      <w:r w:rsidR="00925249">
        <w:t>ng.</w:t>
      </w:r>
    </w:p>
    <w:p w:rsidR="00925249" w:rsidRDefault="00925249" w:rsidP="005E54A8"/>
    <w:p w:rsidR="00196620" w:rsidRPr="00196620" w:rsidRDefault="00196620" w:rsidP="005E54A8">
      <w:pPr>
        <w:rPr>
          <w:b/>
          <w:u w:val="single"/>
        </w:rPr>
      </w:pPr>
      <w:r w:rsidRPr="00196620">
        <w:rPr>
          <w:b/>
          <w:u w:val="single"/>
        </w:rPr>
        <w:t>SLET</w:t>
      </w:r>
      <w:r>
        <w:rPr>
          <w:b/>
          <w:u w:val="single"/>
        </w:rPr>
        <w:t>:</w:t>
      </w:r>
    </w:p>
    <w:p w:rsidR="005E54A8" w:rsidRDefault="005E54A8" w:rsidP="005E54A8">
      <w:r>
        <w:t>Når du har tryk</w:t>
      </w:r>
      <w:r w:rsidR="00A76B8F">
        <w:t>ke</w:t>
      </w:r>
      <w:r>
        <w:t>t HENT</w:t>
      </w:r>
      <w:r w:rsidR="006D3C98">
        <w:t>,</w:t>
      </w:r>
      <w:r>
        <w:t xml:space="preserve"> ligger </w:t>
      </w:r>
      <w:r w:rsidR="006D3C98">
        <w:t>en eller f</w:t>
      </w:r>
      <w:r w:rsidR="00A76B8F">
        <w:t>l</w:t>
      </w:r>
      <w:r w:rsidR="006D3C98">
        <w:t>e</w:t>
      </w:r>
      <w:r w:rsidR="00A76B8F">
        <w:t>r</w:t>
      </w:r>
      <w:r w:rsidR="006D3C98">
        <w:t xml:space="preserve">e </w:t>
      </w:r>
      <w:r>
        <w:t>afdelinge</w:t>
      </w:r>
      <w:r w:rsidR="006D3C98">
        <w:t>r</w:t>
      </w:r>
      <w:r>
        <w:t xml:space="preserve"> klar til udfyldelse i </w:t>
      </w:r>
      <w:r w:rsidR="00196620">
        <w:t>bakken</w:t>
      </w:r>
      <w:r>
        <w:t xml:space="preserve"> ”klar til </w:t>
      </w:r>
      <w:r w:rsidR="00196620">
        <w:t>udfyldelse”.  Du kan let slette en hentet afdeling og har den ligget i flere dage, kan det være en god ide, idet der kan være sket ændringer i opgaven.</w:t>
      </w:r>
      <w:r w:rsidR="006D3C98">
        <w:t xml:space="preserve"> Du kan blot hente den igen og så er du sikker på den er helt frisk og opdateret.</w:t>
      </w:r>
    </w:p>
    <w:p w:rsidR="00963DD7" w:rsidRDefault="00963DD7" w:rsidP="005E54A8"/>
    <w:p w:rsidR="00CC5C35" w:rsidRDefault="006B3882" w:rsidP="005E54A8">
      <w:r>
        <w:t>Ekstra afdelinger skal melde</w:t>
      </w:r>
      <w:r w:rsidR="00AA1167">
        <w:t>s</w:t>
      </w:r>
      <w:r>
        <w:t xml:space="preserve"> til produktionslederen med det samme, således at du kan få en opdateret arbejdsbeskrivelse</w:t>
      </w:r>
      <w:r w:rsidR="00AA1167">
        <w:t xml:space="preserve">. Dette er vigtigt i forhold til Naturstyrelsens certificering, men også i forhold til, at der kan indmeldes korrekt. </w:t>
      </w:r>
    </w:p>
    <w:p w:rsidR="00CC5C35" w:rsidRDefault="00CC5C35" w:rsidP="005E54A8"/>
    <w:p w:rsidR="005E54A8" w:rsidRDefault="00196620" w:rsidP="005E54A8">
      <w:pPr>
        <w:rPr>
          <w:b/>
          <w:u w:val="single"/>
        </w:rPr>
      </w:pPr>
      <w:r w:rsidRPr="00196620">
        <w:rPr>
          <w:b/>
          <w:u w:val="single"/>
        </w:rPr>
        <w:t>Udfyld:</w:t>
      </w:r>
    </w:p>
    <w:p w:rsidR="005C4C1F" w:rsidRDefault="005C4C1F" w:rsidP="005C4C1F">
      <w:r>
        <w:t>PS! Det er smart at bruge TAB knappen</w:t>
      </w:r>
      <w:r w:rsidR="00B21B3C">
        <w:t xml:space="preserve"> (den til venstre for q-tasten)</w:t>
      </w:r>
      <w:proofErr w:type="gramStart"/>
      <w:r w:rsidR="00891635">
        <w:t>, ,</w:t>
      </w:r>
      <w:proofErr w:type="gramEnd"/>
      <w:r>
        <w:t xml:space="preserve"> til at springe fra felt til felt, så er feltet straks klar til evt. at blive overskrevet.</w:t>
      </w:r>
    </w:p>
    <w:p w:rsidR="005C4C1F" w:rsidRDefault="005C4C1F" w:rsidP="005E54A8">
      <w:pPr>
        <w:rPr>
          <w:b/>
          <w:color w:val="0070C0"/>
        </w:rPr>
      </w:pPr>
      <w:r>
        <w:t xml:space="preserve">PS! Hvis du vil have forstørret billedet lidt kan du trykke </w:t>
      </w:r>
      <w:proofErr w:type="spellStart"/>
      <w:r>
        <w:t>Ctrl</w:t>
      </w:r>
      <w:proofErr w:type="spellEnd"/>
      <w:r>
        <w:t>. + eller</w:t>
      </w:r>
      <w:r w:rsidR="00891635">
        <w:t xml:space="preserve"> -</w:t>
      </w:r>
    </w:p>
    <w:p w:rsidR="00196620" w:rsidRDefault="000C5C85" w:rsidP="005E54A8">
      <w:r w:rsidRPr="000C5C85">
        <w:rPr>
          <w:b/>
          <w:color w:val="0070C0"/>
        </w:rPr>
        <w:t>Der er aftalt at der køres på timeløn</w:t>
      </w:r>
      <w:r>
        <w:rPr>
          <w:b/>
          <w:color w:val="0070C0"/>
        </w:rPr>
        <w:t>:</w:t>
      </w:r>
      <w:r w:rsidR="00CA2699" w:rsidRPr="00CA2699">
        <w:t xml:space="preserve"> </w:t>
      </w:r>
      <w:r>
        <w:t>Her må der kun sættes flueben hvis du har en aftale med produktionslederen om at opgaven må køres på timeløn. Hvis ik</w:t>
      </w:r>
      <w:r w:rsidR="00CC5C35">
        <w:t>k</w:t>
      </w:r>
      <w:r>
        <w:t>e må du godt skrive timer, men ikke sætte flueben.</w:t>
      </w:r>
    </w:p>
    <w:p w:rsidR="006B3882" w:rsidRDefault="006B3882" w:rsidP="005E54A8">
      <w:pPr>
        <w:rPr>
          <w:b/>
          <w:color w:val="0070C0"/>
        </w:rPr>
      </w:pPr>
      <w:r>
        <w:rPr>
          <w:b/>
          <w:color w:val="0070C0"/>
        </w:rPr>
        <w:t>Antal timer: Her skriver du de antal timer du har kørt i pågældende afdeling.</w:t>
      </w:r>
    </w:p>
    <w:p w:rsidR="00764A36" w:rsidRPr="000C5C85" w:rsidRDefault="000C5C85" w:rsidP="005E54A8">
      <w:r>
        <w:rPr>
          <w:b/>
          <w:color w:val="0070C0"/>
        </w:rPr>
        <w:t>TYPE:</w:t>
      </w:r>
      <w:r w:rsidR="00764A36">
        <w:rPr>
          <w:b/>
        </w:rPr>
        <w:t xml:space="preserve"> </w:t>
      </w:r>
      <w:r w:rsidRPr="000C5C85">
        <w:t>Her vælger du den type du kører i og det fremgår måske af din arbejdsbeskrivelse</w:t>
      </w:r>
      <w:r>
        <w:t>. Ell</w:t>
      </w:r>
      <w:r w:rsidR="00CC5C35">
        <w:t>e</w:t>
      </w:r>
      <w:r>
        <w:t>r spørg produktionslederen.</w:t>
      </w:r>
    </w:p>
    <w:p w:rsidR="00764A36" w:rsidRDefault="00764A36" w:rsidP="005E54A8">
      <w:r w:rsidRPr="006D3C98">
        <w:rPr>
          <w:b/>
          <w:color w:val="0070C0"/>
        </w:rPr>
        <w:t>TRÆART</w:t>
      </w:r>
      <w:r w:rsidR="006D3C98">
        <w:rPr>
          <w:b/>
          <w:color w:val="0070C0"/>
        </w:rPr>
        <w:t>:</w:t>
      </w:r>
      <w:r>
        <w:rPr>
          <w:b/>
        </w:rPr>
        <w:t xml:space="preserve"> </w:t>
      </w:r>
      <w:r w:rsidR="000C5C85">
        <w:t xml:space="preserve">Kan ændres og sørg for at det er </w:t>
      </w:r>
      <w:r w:rsidR="003F3176">
        <w:t xml:space="preserve">hovedtræarten der står i feltet, hvis du skal </w:t>
      </w:r>
      <w:proofErr w:type="spellStart"/>
      <w:r w:rsidR="003F3176">
        <w:t>skife</w:t>
      </w:r>
      <w:proofErr w:type="spellEnd"/>
      <w:r w:rsidR="003F3176">
        <w:t xml:space="preserve"> mellem løv og nål, skal du give produktionslederen besked. så retter han i databasen då det passer sammen.</w:t>
      </w:r>
    </w:p>
    <w:p w:rsidR="00221B1D" w:rsidRDefault="00221B1D" w:rsidP="005E54A8">
      <w:pPr>
        <w:rPr>
          <w:color w:val="000000" w:themeColor="text1"/>
        </w:rPr>
      </w:pPr>
      <w:r>
        <w:rPr>
          <w:b/>
          <w:color w:val="0070C0"/>
        </w:rPr>
        <w:t xml:space="preserve">Kørt med bælter: </w:t>
      </w:r>
      <w:r>
        <w:rPr>
          <w:color w:val="000000" w:themeColor="text1"/>
        </w:rPr>
        <w:t xml:space="preserve">sæt flueben hvis du har kørt med </w:t>
      </w:r>
      <w:proofErr w:type="gramStart"/>
      <w:r>
        <w:rPr>
          <w:color w:val="000000" w:themeColor="text1"/>
        </w:rPr>
        <w:t xml:space="preserve">bælter </w:t>
      </w:r>
      <w:r w:rsidR="00B21B3C">
        <w:rPr>
          <w:color w:val="000000" w:themeColor="text1"/>
        </w:rPr>
        <w:t xml:space="preserve"> -</w:t>
      </w:r>
      <w:proofErr w:type="gramEnd"/>
      <w:r w:rsidR="00B21B3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det </w:t>
      </w:r>
      <w:r w:rsidR="00B21B3C">
        <w:rPr>
          <w:color w:val="000000" w:themeColor="text1"/>
        </w:rPr>
        <w:t xml:space="preserve">skal være </w:t>
      </w:r>
      <w:r>
        <w:rPr>
          <w:color w:val="000000" w:themeColor="text1"/>
        </w:rPr>
        <w:t>aftalt.</w:t>
      </w:r>
    </w:p>
    <w:p w:rsidR="00221B1D" w:rsidRDefault="00221B1D" w:rsidP="005E54A8">
      <w:pPr>
        <w:rPr>
          <w:color w:val="000000" w:themeColor="text1"/>
        </w:rPr>
      </w:pPr>
      <w:r w:rsidRPr="00221B1D">
        <w:rPr>
          <w:b/>
          <w:color w:val="0070C0"/>
        </w:rPr>
        <w:t>Sporindlæggelse:</w:t>
      </w:r>
      <w:r>
        <w:rPr>
          <w:b/>
          <w:color w:val="0070C0"/>
        </w:rPr>
        <w:t xml:space="preserve"> </w:t>
      </w:r>
      <w:r>
        <w:rPr>
          <w:color w:val="000000" w:themeColor="text1"/>
        </w:rPr>
        <w:t>Sæt flueben hvis opgaven er sporindlæggelse.</w:t>
      </w:r>
    </w:p>
    <w:p w:rsidR="00221B1D" w:rsidRPr="00221B1D" w:rsidRDefault="00221B1D" w:rsidP="005E54A8">
      <w:pPr>
        <w:rPr>
          <w:color w:val="000000" w:themeColor="text1"/>
        </w:rPr>
      </w:pPr>
      <w:r w:rsidRPr="00221B1D">
        <w:rPr>
          <w:b/>
          <w:color w:val="0070C0"/>
        </w:rPr>
        <w:t xml:space="preserve">Stødsmøring: </w:t>
      </w:r>
      <w:r>
        <w:rPr>
          <w:color w:val="000000" w:themeColor="text1"/>
        </w:rPr>
        <w:t>Sæt flueben hvis du har stødsm</w:t>
      </w:r>
      <w:r w:rsidR="00F33480">
        <w:rPr>
          <w:color w:val="000000" w:themeColor="text1"/>
        </w:rPr>
        <w:t>u</w:t>
      </w:r>
      <w:r>
        <w:rPr>
          <w:color w:val="000000" w:themeColor="text1"/>
        </w:rPr>
        <w:t>r</w:t>
      </w:r>
      <w:r w:rsidR="00F83121">
        <w:rPr>
          <w:color w:val="000000" w:themeColor="text1"/>
        </w:rPr>
        <w:t xml:space="preserve">t med </w:t>
      </w:r>
      <w:proofErr w:type="spellStart"/>
      <w:r w:rsidR="00F83121">
        <w:rPr>
          <w:color w:val="000000" w:themeColor="text1"/>
        </w:rPr>
        <w:t>Rotstop</w:t>
      </w:r>
      <w:proofErr w:type="spellEnd"/>
      <w:r>
        <w:rPr>
          <w:color w:val="000000" w:themeColor="text1"/>
        </w:rPr>
        <w:t>.</w:t>
      </w:r>
    </w:p>
    <w:p w:rsidR="00221B1D" w:rsidRPr="00221B1D" w:rsidRDefault="00221B1D" w:rsidP="00221B1D">
      <w:pPr>
        <w:rPr>
          <w:color w:val="000000" w:themeColor="text1"/>
        </w:rPr>
      </w:pPr>
      <w:r w:rsidRPr="00963DD7">
        <w:rPr>
          <w:b/>
          <w:color w:val="0070C0"/>
        </w:rPr>
        <w:t>Bemærkninger:</w:t>
      </w:r>
      <w:r>
        <w:rPr>
          <w:b/>
          <w:color w:val="0070C0"/>
        </w:rPr>
        <w:t xml:space="preserve"> </w:t>
      </w:r>
      <w:r>
        <w:rPr>
          <w:color w:val="000000" w:themeColor="text1"/>
        </w:rPr>
        <w:t>Her skriver du kun bemærkninger der er til flishuggeren idet de går videre til den</w:t>
      </w:r>
    </w:p>
    <w:p w:rsidR="00764A36" w:rsidRDefault="00764A36" w:rsidP="005E54A8">
      <w:r w:rsidRPr="006D3C98">
        <w:rPr>
          <w:b/>
          <w:color w:val="0070C0"/>
        </w:rPr>
        <w:t>MAIL</w:t>
      </w:r>
      <w:r w:rsidR="006D3C98">
        <w:rPr>
          <w:b/>
          <w:color w:val="0070C0"/>
        </w:rPr>
        <w:t>:</w:t>
      </w:r>
      <w:r>
        <w:rPr>
          <w:b/>
        </w:rPr>
        <w:t xml:space="preserve"> </w:t>
      </w:r>
      <w:r w:rsidR="00221B1D" w:rsidRPr="00221B1D">
        <w:t>Har skal du kun</w:t>
      </w:r>
      <w:r w:rsidR="00221B1D">
        <w:t>n</w:t>
      </w:r>
      <w:r w:rsidR="00221B1D" w:rsidRPr="00221B1D">
        <w:t>e se</w:t>
      </w:r>
      <w:r w:rsidR="00221B1D">
        <w:rPr>
          <w:b/>
        </w:rPr>
        <w:t xml:space="preserve"> </w:t>
      </w:r>
      <w:r>
        <w:t>din egen p</w:t>
      </w:r>
      <w:r w:rsidR="00CC5C35">
        <w:t>ersonlige</w:t>
      </w:r>
      <w:r>
        <w:t xml:space="preserve"> mailadresse</w:t>
      </w:r>
      <w:r w:rsidR="00221B1D">
        <w:t xml:space="preserve">, </w:t>
      </w:r>
      <w:r w:rsidR="00F83121">
        <w:t>kan</w:t>
      </w:r>
      <w:r w:rsidR="00221B1D">
        <w:t xml:space="preserve"> du ikke det må du vælge den rigtige, men du må kun vælge din egen mailadresse</w:t>
      </w:r>
      <w:r w:rsidR="00CC5C35">
        <w:t>. Eneste undtagelse er, hvis du sidder på et administrationskontor</w:t>
      </w:r>
      <w:r w:rsidR="00F83121">
        <w:t>, så</w:t>
      </w:r>
      <w:r w:rsidR="00CC5C35">
        <w:t xml:space="preserve"> skal det være den pågældende førers mailadresse</w:t>
      </w:r>
      <w:r>
        <w:t>.</w:t>
      </w:r>
    </w:p>
    <w:p w:rsidR="00764A36" w:rsidRPr="00764A36" w:rsidRDefault="00764A36" w:rsidP="005E54A8">
      <w:r w:rsidRPr="006D3C98">
        <w:rPr>
          <w:b/>
          <w:color w:val="0070C0"/>
        </w:rPr>
        <w:t>MAIL Kontor</w:t>
      </w:r>
      <w:r w:rsidR="006D3C98">
        <w:rPr>
          <w:b/>
          <w:color w:val="0070C0"/>
        </w:rPr>
        <w:t>:</w:t>
      </w:r>
      <w:r w:rsidRPr="006D3C98">
        <w:rPr>
          <w:b/>
          <w:color w:val="0070C0"/>
        </w:rPr>
        <w:t xml:space="preserve"> </w:t>
      </w:r>
      <w:r>
        <w:t>Er den ikke udfyldt, må du skrive en selvvalgt mail hvis du har brug for det</w:t>
      </w:r>
      <w:r w:rsidR="00A76B8F">
        <w:t xml:space="preserve"> eller du kan overskrive den </w:t>
      </w:r>
      <w:r w:rsidR="00CC5C35">
        <w:t>d</w:t>
      </w:r>
      <w:r w:rsidR="00A76B8F">
        <w:t xml:space="preserve">er er </w:t>
      </w:r>
      <w:proofErr w:type="spellStart"/>
      <w:r w:rsidR="00A76B8F">
        <w:t>forvalgt</w:t>
      </w:r>
      <w:proofErr w:type="spellEnd"/>
      <w:r>
        <w:t>.</w:t>
      </w:r>
    </w:p>
    <w:p w:rsidR="00963DD7" w:rsidRDefault="00221B1D" w:rsidP="00963DD7">
      <w:pPr>
        <w:rPr>
          <w:color w:val="000000" w:themeColor="text1"/>
        </w:rPr>
      </w:pPr>
      <w:r>
        <w:rPr>
          <w:b/>
          <w:color w:val="0070C0"/>
        </w:rPr>
        <w:t xml:space="preserve">Antal træer: </w:t>
      </w:r>
      <w:r w:rsidRPr="00221B1D">
        <w:rPr>
          <w:color w:val="000000" w:themeColor="text1"/>
        </w:rPr>
        <w:t>Her skrives det antal træ</w:t>
      </w:r>
      <w:r>
        <w:rPr>
          <w:color w:val="000000" w:themeColor="text1"/>
        </w:rPr>
        <w:t>er</w:t>
      </w:r>
      <w:r w:rsidRPr="00221B1D">
        <w:rPr>
          <w:color w:val="000000" w:themeColor="text1"/>
        </w:rPr>
        <w:t xml:space="preserve"> du har </w:t>
      </w:r>
      <w:r w:rsidR="00F83121">
        <w:rPr>
          <w:color w:val="000000" w:themeColor="text1"/>
        </w:rPr>
        <w:t>fældet i den pågældende afdeling</w:t>
      </w:r>
      <w:r>
        <w:rPr>
          <w:color w:val="000000" w:themeColor="text1"/>
        </w:rPr>
        <w:t>.</w:t>
      </w:r>
    </w:p>
    <w:p w:rsidR="00221B1D" w:rsidRPr="00221B1D" w:rsidRDefault="00221B1D" w:rsidP="00963DD7">
      <w:pPr>
        <w:rPr>
          <w:color w:val="000000" w:themeColor="text1"/>
        </w:rPr>
      </w:pPr>
      <w:r w:rsidRPr="00221B1D">
        <w:rPr>
          <w:b/>
          <w:color w:val="0070C0"/>
        </w:rPr>
        <w:t>Længde og brysthøjdediameter:</w:t>
      </w:r>
      <w:r>
        <w:rPr>
          <w:b/>
          <w:color w:val="0070C0"/>
        </w:rPr>
        <w:t xml:space="preserve"> </w:t>
      </w:r>
      <w:r>
        <w:rPr>
          <w:color w:val="000000" w:themeColor="text1"/>
        </w:rPr>
        <w:t xml:space="preserve">Her skal </w:t>
      </w:r>
      <w:r w:rsidR="006B3882" w:rsidRPr="00F33480">
        <w:rPr>
          <w:color w:val="000000" w:themeColor="text1"/>
          <w:u w:val="single"/>
        </w:rPr>
        <w:t>alle</w:t>
      </w:r>
      <w:r w:rsidR="006B388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felter </w:t>
      </w:r>
      <w:proofErr w:type="gramStart"/>
      <w:r>
        <w:rPr>
          <w:color w:val="000000" w:themeColor="text1"/>
        </w:rPr>
        <w:t xml:space="preserve">udfyldes  </w:t>
      </w:r>
      <w:proofErr w:type="spellStart"/>
      <w:r>
        <w:rPr>
          <w:color w:val="000000" w:themeColor="text1"/>
        </w:rPr>
        <w:t>d.v.s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alle 20.</w:t>
      </w:r>
    </w:p>
    <w:p w:rsidR="00963DD7" w:rsidRDefault="00221B1D" w:rsidP="00963DD7">
      <w:r>
        <w:rPr>
          <w:b/>
          <w:color w:val="0070C0"/>
        </w:rPr>
        <w:t xml:space="preserve">Projektafsluttet: </w:t>
      </w:r>
      <w:r w:rsidRPr="007F2F5A">
        <w:rPr>
          <w:color w:val="000000" w:themeColor="text1"/>
        </w:rPr>
        <w:t>Det er vigtigt at du sætter flueben her, når hele projekt</w:t>
      </w:r>
      <w:r w:rsidR="00CC5C35">
        <w:rPr>
          <w:color w:val="000000" w:themeColor="text1"/>
        </w:rPr>
        <w:t>et</w:t>
      </w:r>
      <w:r w:rsidRPr="007F2F5A">
        <w:rPr>
          <w:color w:val="000000" w:themeColor="text1"/>
        </w:rPr>
        <w:t xml:space="preserve"> er afsluttet</w:t>
      </w:r>
      <w:r w:rsidR="006B3882">
        <w:rPr>
          <w:color w:val="000000" w:themeColor="text1"/>
        </w:rPr>
        <w:t>, altså når den sidste afdeling i projektet er skovet</w:t>
      </w:r>
      <w:r w:rsidR="007F2F5A" w:rsidRPr="007F2F5A">
        <w:rPr>
          <w:color w:val="000000" w:themeColor="text1"/>
        </w:rPr>
        <w:t>. Hænger der afdelinger der er sprunget over eller af andre grunde ik</w:t>
      </w:r>
      <w:r w:rsidR="007F2F5A">
        <w:rPr>
          <w:color w:val="000000" w:themeColor="text1"/>
        </w:rPr>
        <w:t>k</w:t>
      </w:r>
      <w:r w:rsidR="007F2F5A" w:rsidRPr="007F2F5A">
        <w:rPr>
          <w:color w:val="000000" w:themeColor="text1"/>
        </w:rPr>
        <w:t xml:space="preserve">e skal skoves. Så kontakt </w:t>
      </w:r>
      <w:r w:rsidR="00F83121">
        <w:rPr>
          <w:color w:val="000000" w:themeColor="text1"/>
        </w:rPr>
        <w:t>p</w:t>
      </w:r>
      <w:r w:rsidR="007F2F5A" w:rsidRPr="007F2F5A">
        <w:rPr>
          <w:color w:val="000000" w:themeColor="text1"/>
        </w:rPr>
        <w:t>roduktionslederen og aftal nærmere med ham hvad der sk</w:t>
      </w:r>
      <w:r w:rsidR="007F2F5A">
        <w:rPr>
          <w:color w:val="000000" w:themeColor="text1"/>
        </w:rPr>
        <w:t>a</w:t>
      </w:r>
      <w:r w:rsidR="007F2F5A" w:rsidRPr="007F2F5A">
        <w:rPr>
          <w:color w:val="000000" w:themeColor="text1"/>
        </w:rPr>
        <w:t>l ske med de afdelinge</w:t>
      </w:r>
      <w:r w:rsidR="007F2F5A">
        <w:rPr>
          <w:color w:val="000000" w:themeColor="text1"/>
        </w:rPr>
        <w:t>r.</w:t>
      </w:r>
      <w:r w:rsidR="006B3882">
        <w:rPr>
          <w:color w:val="000000" w:themeColor="text1"/>
        </w:rPr>
        <w:t xml:space="preserve"> Afdelinger der ikke er fældet, her taster du 0 i ANTAL TRÆER og skriver i bemærkninger at denne afdeling iflg. aftale ikke er fældet. </w:t>
      </w:r>
    </w:p>
    <w:p w:rsidR="00C3777A" w:rsidRDefault="00C3777A" w:rsidP="00963DD7"/>
    <w:p w:rsidR="00764A36" w:rsidRPr="007F2F5A" w:rsidRDefault="00764A36" w:rsidP="005E54A8">
      <w:pPr>
        <w:rPr>
          <w:b/>
          <w:color w:val="0070C0"/>
          <w:u w:val="single"/>
        </w:rPr>
      </w:pPr>
      <w:r w:rsidRPr="007F2F5A">
        <w:rPr>
          <w:b/>
          <w:color w:val="0070C0"/>
          <w:u w:val="single"/>
        </w:rPr>
        <w:t>GEM/SEND</w:t>
      </w:r>
      <w:r w:rsidR="006D3C98" w:rsidRPr="007F2F5A">
        <w:rPr>
          <w:b/>
          <w:color w:val="0070C0"/>
          <w:u w:val="single"/>
        </w:rPr>
        <w:t>:</w:t>
      </w:r>
    </w:p>
    <w:p w:rsidR="005C4C1F" w:rsidRPr="002E5B78" w:rsidRDefault="00AA1167" w:rsidP="005C4C1F">
      <w:pPr>
        <w:rPr>
          <w:i/>
          <w:u w:val="single"/>
        </w:rPr>
      </w:pPr>
      <w:r>
        <w:lastRenderedPageBreak/>
        <w:t>Når</w:t>
      </w:r>
      <w:r w:rsidR="006D3C98">
        <w:t xml:space="preserve"> du</w:t>
      </w:r>
      <w:r w:rsidR="00F33480">
        <w:t xml:space="preserve"> er</w:t>
      </w:r>
      <w:r w:rsidR="006D3C98">
        <w:t xml:space="preserve"> klar til at sende, trykker du blot </w:t>
      </w:r>
      <w:r>
        <w:t xml:space="preserve">på </w:t>
      </w:r>
      <w:r w:rsidR="006D3C98">
        <w:t xml:space="preserve">SEND uden at tænke på om der er forbindelse. </w:t>
      </w:r>
      <w:r w:rsidR="00B541AA">
        <w:t>Opgaven</w:t>
      </w:r>
      <w:r w:rsidR="006D3C98">
        <w:t xml:space="preserve"> flytter ned i udbakken og forsvinder videre til den nederste bakke så snart der er forbindelse. </w:t>
      </w:r>
      <w:r w:rsidR="005C4C1F">
        <w:t xml:space="preserve">Så snart </w:t>
      </w:r>
      <w:r w:rsidR="00B541AA">
        <w:t>opgaven</w:t>
      </w:r>
      <w:r w:rsidR="005C4C1F">
        <w:t xml:space="preserve"> er væk fra udbakken, er de sendt fra computeren og du kan slukke den. </w:t>
      </w:r>
      <w:r w:rsidR="006D3C98">
        <w:t xml:space="preserve"> Når den afsendte </w:t>
      </w:r>
      <w:r w:rsidR="00B541AA">
        <w:t>opgave</w:t>
      </w:r>
      <w:r w:rsidR="006D3C98">
        <w:t xml:space="preserve"> skifter tekstfarve og til fed </w:t>
      </w:r>
      <w:r w:rsidR="00891635">
        <w:t xml:space="preserve">grøn </w:t>
      </w:r>
      <w:r w:rsidR="006D3C98">
        <w:t xml:space="preserve">skrift, så ved du </w:t>
      </w:r>
      <w:r w:rsidR="002E5B78">
        <w:t xml:space="preserve">også </w:t>
      </w:r>
      <w:r w:rsidR="006D3C98">
        <w:t>at dataene er havnet i databasen</w:t>
      </w:r>
      <w:r w:rsidR="006D3C98" w:rsidRPr="002E5B78">
        <w:rPr>
          <w:i/>
          <w:u w:val="single"/>
        </w:rPr>
        <w:t>.</w:t>
      </w:r>
      <w:r w:rsidR="002E5B78" w:rsidRPr="002E5B78">
        <w:rPr>
          <w:i/>
          <w:u w:val="single"/>
        </w:rPr>
        <w:t xml:space="preserve"> </w:t>
      </w:r>
      <w:r w:rsidR="005C4C1F">
        <w:rPr>
          <w:i/>
          <w:u w:val="single"/>
        </w:rPr>
        <w:t>Der kan gå lidt tid, men er det ikke sket efter mere end ½ time</w:t>
      </w:r>
      <w:r w:rsidR="005C4C1F" w:rsidRPr="002E5B78">
        <w:rPr>
          <w:i/>
          <w:u w:val="single"/>
        </w:rPr>
        <w:t xml:space="preserve"> skal du kontakte </w:t>
      </w:r>
      <w:r>
        <w:rPr>
          <w:i/>
          <w:u w:val="single"/>
        </w:rPr>
        <w:t>p</w:t>
      </w:r>
      <w:r w:rsidR="005C4C1F" w:rsidRPr="002E5B78">
        <w:rPr>
          <w:i/>
          <w:u w:val="single"/>
        </w:rPr>
        <w:t>roduktionslederen og bede ham kontrollere hvad der er gået galt.</w:t>
      </w:r>
    </w:p>
    <w:p w:rsidR="006D3C98" w:rsidRDefault="00F83121" w:rsidP="005E54A8">
      <w:r>
        <w:t>Så snart</w:t>
      </w:r>
      <w:r w:rsidR="006D3C98">
        <w:t xml:space="preserve"> du har tryk</w:t>
      </w:r>
      <w:r w:rsidR="00A76B8F">
        <w:t>ke</w:t>
      </w:r>
      <w:r w:rsidR="006D3C98">
        <w:t>t SEND</w:t>
      </w:r>
      <w:r w:rsidR="00717D9B">
        <w:t xml:space="preserve">, inden </w:t>
      </w:r>
      <w:r w:rsidR="00B541AA">
        <w:t>blanketten</w:t>
      </w:r>
      <w:r w:rsidR="00717D9B">
        <w:t xml:space="preserve"> er nået helt til databasen,</w:t>
      </w:r>
      <w:r w:rsidR="006D3C98">
        <w:t xml:space="preserve"> får du en kvittering og måske også dit kontor</w:t>
      </w:r>
      <w:r>
        <w:t>.</w:t>
      </w:r>
      <w:r w:rsidR="00AA1167">
        <w:t xml:space="preserve"> </w:t>
      </w:r>
      <w:r>
        <w:t>D</w:t>
      </w:r>
      <w:r w:rsidR="006D3C98">
        <w:t xml:space="preserve">u kan også blive ved med at se </w:t>
      </w:r>
      <w:r w:rsidR="00B541AA">
        <w:t>opgaven</w:t>
      </w:r>
      <w:r w:rsidR="006D3C98">
        <w:t xml:space="preserve"> i den nederste bakke ved at trykke VIS. </w:t>
      </w:r>
      <w:r w:rsidR="007F2F5A">
        <w:t>Det sidste vindue indeholder de seneste 10 opgaver.</w:t>
      </w:r>
    </w:p>
    <w:p w:rsidR="00F83121" w:rsidRDefault="00F83121" w:rsidP="005E54A8"/>
    <w:p w:rsidR="00F83121" w:rsidRDefault="00F83121" w:rsidP="00F83121">
      <w:r>
        <w:t>Hvis du ikke er klar til at sende og vil vente med det, kan du trykke GEM og blot åbne den igen senere når du er klar.</w:t>
      </w:r>
    </w:p>
    <w:p w:rsidR="00F83121" w:rsidRDefault="00F83121" w:rsidP="005E54A8"/>
    <w:p w:rsidR="00F83121" w:rsidRDefault="00F83121" w:rsidP="005E54A8"/>
    <w:p w:rsidR="00616172" w:rsidRDefault="006D3C98" w:rsidP="005E54A8">
      <w:r>
        <w:t xml:space="preserve">Har du gemt </w:t>
      </w:r>
      <w:r w:rsidR="00B541AA">
        <w:t>opgaven</w:t>
      </w:r>
      <w:r>
        <w:t xml:space="preserve"> og ved den er færdig udfyldt, kan du også sende den direkte fra bakken, uden at åbne den først.</w:t>
      </w:r>
    </w:p>
    <w:p w:rsidR="00616172" w:rsidRDefault="00616172" w:rsidP="005E54A8"/>
    <w:p w:rsidR="00616172" w:rsidRPr="00146E37" w:rsidRDefault="00146E37" w:rsidP="005E54A8">
      <w:pPr>
        <w:rPr>
          <w:u w:val="single"/>
        </w:rPr>
      </w:pPr>
      <w:r w:rsidRPr="00146E37">
        <w:rPr>
          <w:u w:val="single"/>
        </w:rPr>
        <w:t xml:space="preserve">OFFLINE eller ONLINE  </w:t>
      </w:r>
    </w:p>
    <w:p w:rsidR="00146E37" w:rsidRDefault="00146E37" w:rsidP="005E54A8">
      <w:r>
        <w:t>I øverste venstre hjørne, kan du, på den grønne linje, følge med i om du er online eller offline.</w:t>
      </w:r>
    </w:p>
    <w:p w:rsidR="00B13D3E" w:rsidRDefault="00B13D3E" w:rsidP="005E54A8"/>
    <w:p w:rsidR="00146E37" w:rsidRDefault="00B13D3E" w:rsidP="00B13D3E">
      <w:pPr>
        <w:jc w:val="center"/>
      </w:pPr>
      <w:r>
        <w:rPr>
          <w:noProof/>
        </w:rPr>
        <w:drawing>
          <wp:inline distT="0" distB="0" distL="0" distR="0" wp14:anchorId="6D07DE0E" wp14:editId="61DEB0FA">
            <wp:extent cx="1767925" cy="863245"/>
            <wp:effectExtent l="0" t="0" r="381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5335" cy="86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D3E" w:rsidRDefault="00B13D3E" w:rsidP="005E54A8">
      <w:pPr>
        <w:rPr>
          <w:color w:val="0070C0"/>
          <w:u w:val="single"/>
        </w:rPr>
      </w:pPr>
    </w:p>
    <w:p w:rsidR="00146E37" w:rsidRDefault="00146E37" w:rsidP="005E54A8">
      <w:r w:rsidRPr="00146E37">
        <w:rPr>
          <w:color w:val="0070C0"/>
          <w:u w:val="single"/>
        </w:rPr>
        <w:t>Når du er online</w:t>
      </w:r>
      <w:r>
        <w:t>, kan du altid hente blanketter og dine afsendte opgaver i nederste vinduer vil blive opdateret og vise om de er landet korrekt hvor de skal</w:t>
      </w:r>
      <w:r w:rsidR="00B13D3E">
        <w:t>,</w:t>
      </w:r>
      <w:r>
        <w:t xml:space="preserve"> ved at teksten bliver fed grøn.</w:t>
      </w:r>
    </w:p>
    <w:p w:rsidR="00146E37" w:rsidRDefault="00146E37" w:rsidP="005E54A8"/>
    <w:p w:rsidR="004202C9" w:rsidRDefault="00146E37" w:rsidP="005E54A8">
      <w:r w:rsidRPr="00146E37">
        <w:rPr>
          <w:color w:val="0070C0"/>
          <w:u w:val="single"/>
        </w:rPr>
        <w:t>Er du offline</w:t>
      </w:r>
      <w:r w:rsidRPr="00146E37">
        <w:rPr>
          <w:color w:val="0070C0"/>
        </w:rPr>
        <w:t xml:space="preserve"> </w:t>
      </w:r>
      <w:r>
        <w:t xml:space="preserve">kan du stadig </w:t>
      </w:r>
      <w:r>
        <w:rPr>
          <w:noProof/>
        </w:rPr>
        <w:t>udfylde de blanketter du har hentet og ligger klar i bakken ”Klar til udfyldelse”  Når du har trykt SEND vil opgaven blive liggende i udbakken indtil PCen har forbindelse og er online.  Så længe du har din PC tændt, vil den se</w:t>
      </w:r>
      <w:r w:rsidR="00B13D3E">
        <w:rPr>
          <w:noProof/>
        </w:rPr>
        <w:t>n</w:t>
      </w:r>
      <w:r>
        <w:rPr>
          <w:noProof/>
        </w:rPr>
        <w:t>de så snart der er forbindelse. Slukker du PCen vil den automatisk forsøge at sende igen</w:t>
      </w:r>
      <w:r w:rsidR="00CC5C35">
        <w:rPr>
          <w:noProof/>
        </w:rPr>
        <w:t xml:space="preserve"> når den igen tændes.</w:t>
      </w:r>
      <w:r>
        <w:rPr>
          <w:noProof/>
        </w:rPr>
        <w:t xml:space="preserve"> Nøjagtig på samme måde som en SMS</w:t>
      </w:r>
      <w:r w:rsidR="00F83121">
        <w:rPr>
          <w:noProof/>
        </w:rPr>
        <w:t>.</w:t>
      </w:r>
    </w:p>
    <w:p w:rsidR="00B21481" w:rsidRDefault="00B21481" w:rsidP="00B13D3E">
      <w:pPr>
        <w:jc w:val="center"/>
      </w:pPr>
    </w:p>
    <w:p w:rsidR="00CC5C35" w:rsidRDefault="00CC5C35" w:rsidP="00B13D3E">
      <w:pPr>
        <w:jc w:val="center"/>
      </w:pPr>
    </w:p>
    <w:p w:rsidR="00CC5C35" w:rsidRDefault="00CC5C35" w:rsidP="00B13D3E">
      <w:pPr>
        <w:jc w:val="center"/>
      </w:pPr>
    </w:p>
    <w:p w:rsidR="00B21481" w:rsidRDefault="00B21481" w:rsidP="005E54A8">
      <w:r>
        <w:t xml:space="preserve">Har du spørgsmål kan du kontakte din </w:t>
      </w:r>
      <w:r w:rsidR="00F83121">
        <w:t>p</w:t>
      </w:r>
      <w:r>
        <w:t>roduktionsleder</w:t>
      </w:r>
      <w:r w:rsidR="00F33480">
        <w:t xml:space="preserve"> </w:t>
      </w:r>
      <w:r>
        <w:t>eller Jørn Stjernholm</w:t>
      </w:r>
      <w:r w:rsidR="00F83121">
        <w:t>.</w:t>
      </w:r>
      <w:r>
        <w:t xml:space="preserve"> </w:t>
      </w:r>
    </w:p>
    <w:p w:rsidR="00931911" w:rsidRDefault="00931911" w:rsidP="005E54A8"/>
    <w:p w:rsidR="00B13D3E" w:rsidRDefault="00B13D3E" w:rsidP="00B13D3E">
      <w:r>
        <w:t xml:space="preserve">God fornøjelse </w:t>
      </w:r>
      <w:r>
        <w:sym w:font="Wingdings" w:char="F04A"/>
      </w:r>
    </w:p>
    <w:p w:rsidR="00931911" w:rsidRPr="004202C9" w:rsidRDefault="003F3176" w:rsidP="005E54A8">
      <w:r>
        <w:t xml:space="preserve"> </w:t>
      </w:r>
    </w:p>
    <w:sectPr w:rsidR="00931911" w:rsidRPr="004202C9" w:rsidSect="00041E2C"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720" w:right="720" w:bottom="720" w:left="720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F26" w:rsidRDefault="009F4F26">
      <w:r>
        <w:separator/>
      </w:r>
    </w:p>
  </w:endnote>
  <w:endnote w:type="continuationSeparator" w:id="0">
    <w:p w:rsidR="009F4F26" w:rsidRDefault="009F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61" w:rsidRDefault="00211161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211161" w:rsidRDefault="0021116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61" w:rsidRPr="00F50480" w:rsidRDefault="00211161" w:rsidP="00F50480">
    <w:pPr>
      <w:jc w:val="right"/>
    </w:pPr>
    <w:r w:rsidRPr="00F50480">
      <w:fldChar w:fldCharType="begin"/>
    </w:r>
    <w:r w:rsidRPr="00F50480">
      <w:instrText xml:space="preserve"> PAGE </w:instrText>
    </w:r>
    <w:r w:rsidRPr="00F50480">
      <w:fldChar w:fldCharType="separate"/>
    </w:r>
    <w:r w:rsidR="003F3176">
      <w:rPr>
        <w:noProof/>
      </w:rPr>
      <w:t>4</w:t>
    </w:r>
    <w:r w:rsidRPr="00F5048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F26" w:rsidRDefault="009F4F26">
      <w:r>
        <w:separator/>
      </w:r>
    </w:p>
  </w:footnote>
  <w:footnote w:type="continuationSeparator" w:id="0">
    <w:p w:rsidR="009F4F26" w:rsidRDefault="009F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61" w:rsidRDefault="00211161">
    <w:pPr>
      <w:pStyle w:val="Sidehoved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161" w:rsidRPr="0047542D" w:rsidRDefault="005A3134">
    <w:pPr>
      <w:pStyle w:val="Sidehoved"/>
      <w:spacing w:line="760" w:lineRule="exact"/>
      <w:rPr>
        <w:rFonts w:cs="Arial"/>
        <w:b/>
      </w:rPr>
    </w:pPr>
    <w:bookmarkStart w:id="15" w:name="Notat"/>
    <w:r>
      <w:rPr>
        <w:rFonts w:cs="Arial"/>
        <w:b/>
        <w:noProof/>
      </w:rPr>
      <w:drawing>
        <wp:anchor distT="0" distB="0" distL="114300" distR="114300" simplePos="0" relativeHeight="251658240" behindDoc="0" locked="0" layoutInCell="1" allowOverlap="1" wp14:anchorId="38F4BD92" wp14:editId="20194B27">
          <wp:simplePos x="0" y="0"/>
          <wp:positionH relativeFrom="page">
            <wp:posOffset>4993005</wp:posOffset>
          </wp:positionH>
          <wp:positionV relativeFrom="page">
            <wp:posOffset>518160</wp:posOffset>
          </wp:positionV>
          <wp:extent cx="1514475" cy="609600"/>
          <wp:effectExtent l="0" t="0" r="952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161" w:rsidRPr="0047542D">
      <w:rPr>
        <w:rFonts w:cs="Arial"/>
        <w:b/>
      </w:rPr>
      <w:t>NOTAT</w:t>
    </w:r>
    <w:bookmarkEnd w:id="15"/>
    <w:r w:rsidR="00211161" w:rsidRPr="0047542D">
      <w:rPr>
        <w:rFonts w:cs="Arial"/>
        <w:b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doNotHyphenateCaps/>
  <w:drawingGridHorizontalSpacing w:val="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34"/>
    <w:rsid w:val="0002517A"/>
    <w:rsid w:val="000350FD"/>
    <w:rsid w:val="00041E2C"/>
    <w:rsid w:val="00051E33"/>
    <w:rsid w:val="000C56AA"/>
    <w:rsid w:val="000C5C85"/>
    <w:rsid w:val="000F50FA"/>
    <w:rsid w:val="001175B8"/>
    <w:rsid w:val="00126310"/>
    <w:rsid w:val="00146E37"/>
    <w:rsid w:val="00152826"/>
    <w:rsid w:val="001612CC"/>
    <w:rsid w:val="0018241E"/>
    <w:rsid w:val="00184D2D"/>
    <w:rsid w:val="0019004C"/>
    <w:rsid w:val="00196620"/>
    <w:rsid w:val="001B0C3F"/>
    <w:rsid w:val="001C3677"/>
    <w:rsid w:val="00211161"/>
    <w:rsid w:val="00213CB1"/>
    <w:rsid w:val="00221B1D"/>
    <w:rsid w:val="0024503D"/>
    <w:rsid w:val="00251B88"/>
    <w:rsid w:val="002677C3"/>
    <w:rsid w:val="00284278"/>
    <w:rsid w:val="00286568"/>
    <w:rsid w:val="00286B09"/>
    <w:rsid w:val="002A49BB"/>
    <w:rsid w:val="002D67C6"/>
    <w:rsid w:val="002E119F"/>
    <w:rsid w:val="002E5B78"/>
    <w:rsid w:val="002F5490"/>
    <w:rsid w:val="00312C3B"/>
    <w:rsid w:val="00352304"/>
    <w:rsid w:val="00370586"/>
    <w:rsid w:val="003F3176"/>
    <w:rsid w:val="0040465F"/>
    <w:rsid w:val="004202C9"/>
    <w:rsid w:val="00442E96"/>
    <w:rsid w:val="00471058"/>
    <w:rsid w:val="004935B8"/>
    <w:rsid w:val="004A644A"/>
    <w:rsid w:val="00500B31"/>
    <w:rsid w:val="0052261B"/>
    <w:rsid w:val="005418E4"/>
    <w:rsid w:val="005723C7"/>
    <w:rsid w:val="00596D6D"/>
    <w:rsid w:val="005A3134"/>
    <w:rsid w:val="005C4C1F"/>
    <w:rsid w:val="005C7453"/>
    <w:rsid w:val="005E54A8"/>
    <w:rsid w:val="005E5D96"/>
    <w:rsid w:val="00616172"/>
    <w:rsid w:val="0063788A"/>
    <w:rsid w:val="006768BA"/>
    <w:rsid w:val="00676952"/>
    <w:rsid w:val="006B3882"/>
    <w:rsid w:val="006B397E"/>
    <w:rsid w:val="006B7457"/>
    <w:rsid w:val="006D3C98"/>
    <w:rsid w:val="006E2F23"/>
    <w:rsid w:val="00717D9B"/>
    <w:rsid w:val="00744B5A"/>
    <w:rsid w:val="00764A36"/>
    <w:rsid w:val="00786335"/>
    <w:rsid w:val="007F2F5A"/>
    <w:rsid w:val="00804B19"/>
    <w:rsid w:val="00843272"/>
    <w:rsid w:val="0084472F"/>
    <w:rsid w:val="00891635"/>
    <w:rsid w:val="00925249"/>
    <w:rsid w:val="00931911"/>
    <w:rsid w:val="00956282"/>
    <w:rsid w:val="00963DD7"/>
    <w:rsid w:val="00991F0A"/>
    <w:rsid w:val="009A6E01"/>
    <w:rsid w:val="009F4F26"/>
    <w:rsid w:val="00A76B8F"/>
    <w:rsid w:val="00AA1167"/>
    <w:rsid w:val="00AA5BB9"/>
    <w:rsid w:val="00AC740F"/>
    <w:rsid w:val="00AD7BBC"/>
    <w:rsid w:val="00AE7107"/>
    <w:rsid w:val="00B13D3E"/>
    <w:rsid w:val="00B21481"/>
    <w:rsid w:val="00B21B3C"/>
    <w:rsid w:val="00B30010"/>
    <w:rsid w:val="00B41C6F"/>
    <w:rsid w:val="00B541AA"/>
    <w:rsid w:val="00B7739F"/>
    <w:rsid w:val="00BA02C2"/>
    <w:rsid w:val="00C07762"/>
    <w:rsid w:val="00C3777A"/>
    <w:rsid w:val="00C53061"/>
    <w:rsid w:val="00C86435"/>
    <w:rsid w:val="00CA2699"/>
    <w:rsid w:val="00CB772B"/>
    <w:rsid w:val="00CC5C35"/>
    <w:rsid w:val="00D05816"/>
    <w:rsid w:val="00D60F04"/>
    <w:rsid w:val="00D905C1"/>
    <w:rsid w:val="00D9067E"/>
    <w:rsid w:val="00DD6269"/>
    <w:rsid w:val="00DE3A81"/>
    <w:rsid w:val="00E040B8"/>
    <w:rsid w:val="00E22933"/>
    <w:rsid w:val="00EA5D31"/>
    <w:rsid w:val="00F02C25"/>
    <w:rsid w:val="00F11E05"/>
    <w:rsid w:val="00F20079"/>
    <w:rsid w:val="00F33480"/>
    <w:rsid w:val="00F50480"/>
    <w:rsid w:val="00F62C15"/>
    <w:rsid w:val="00F83121"/>
    <w:rsid w:val="00F91E77"/>
    <w:rsid w:val="00F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BA4F6A3-0833-42F3-9D01-FA25FF10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4278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284278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84278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klarendeTekst">
    <w:name w:val="ForklarendeTekst"/>
    <w:rsid w:val="00284278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284278"/>
    <w:rPr>
      <w:i/>
      <w:color w:val="FF0000"/>
    </w:rPr>
  </w:style>
  <w:style w:type="paragraph" w:styleId="Markeringsbobletekst">
    <w:name w:val="Balloon Text"/>
    <w:basedOn w:val="Normal"/>
    <w:link w:val="MarkeringsbobletekstTegn"/>
    <w:rsid w:val="005A3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A313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5C7453"/>
    <w:rPr>
      <w:color w:val="0000FF" w:themeColor="hyperlink"/>
      <w:u w:val="single"/>
    </w:rPr>
  </w:style>
  <w:style w:type="character" w:styleId="BesgtLink">
    <w:name w:val="FollowedHyperlink"/>
    <w:basedOn w:val="Standardskrifttypeiafsnit"/>
    <w:rsid w:val="00844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s.place2spot.dk" TargetMode="Externa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google.com/intl/da/chrome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\AppData\Local\Milj&#248;ministeriet\Standard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6</TotalTime>
  <Pages>4</Pages>
  <Words>1047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Stjernholm, Jørn</dc:creator>
  <cp:lastModifiedBy>Torsten Bachmann Christiansen</cp:lastModifiedBy>
  <cp:revision>4</cp:revision>
  <cp:lastPrinted>2015-04-27T07:14:00Z</cp:lastPrinted>
  <dcterms:created xsi:type="dcterms:W3CDTF">2018-06-06T11:10:00Z</dcterms:created>
  <dcterms:modified xsi:type="dcterms:W3CDTF">2024-09-19T08:16:00Z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Notat</vt:lpwstr>
  </property>
  <property fmtid="{D5CDD505-2E9C-101B-9397-08002B2CF9AE}" pid="4" name="KC_DocType">
    <vt:lpwstr>Interne skabeloner</vt:lpwstr>
  </property>
  <property fmtid="{D5CDD505-2E9C-101B-9397-08002B2CF9AE}" pid="5" name="KC_DocSubType">
    <vt:lpwstr>Notat</vt:lpwstr>
  </property>
  <property fmtid="{D5CDD505-2E9C-101B-9397-08002B2CF9AE}" pid="6" name="ContentRemapped">
    <vt:lpwstr>true</vt:lpwstr>
  </property>
</Properties>
</file>