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0" w:type="dxa"/>
        <w:tblInd w:w="-57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371"/>
        <w:gridCol w:w="2769"/>
      </w:tblGrid>
      <w:tr w:rsidR="00AE7107" w:rsidRPr="003A3DFE" w14:paraId="3E59673F" w14:textId="77777777" w:rsidTr="00ED5F03">
        <w:trPr>
          <w:trHeight w:val="1134"/>
        </w:trPr>
        <w:tc>
          <w:tcPr>
            <w:tcW w:w="7371" w:type="dxa"/>
            <w:shd w:val="clear" w:color="auto" w:fill="auto"/>
            <w:tcMar>
              <w:left w:w="0" w:type="dxa"/>
              <w:right w:w="0" w:type="dxa"/>
            </w:tcMar>
          </w:tcPr>
          <w:p w14:paraId="3E596739" w14:textId="77777777" w:rsidR="00AE7107" w:rsidRPr="00ED5F03" w:rsidRDefault="00AE7107">
            <w:r w:rsidRPr="00ED5F03">
              <w:t xml:space="preserve"> </w:t>
            </w:r>
            <w:bookmarkStart w:id="0" w:name="NavnET"/>
            <w:bookmarkStart w:id="1" w:name="Title"/>
            <w:bookmarkStart w:id="2" w:name="Firma"/>
            <w:bookmarkEnd w:id="0"/>
            <w:bookmarkEnd w:id="1"/>
            <w:bookmarkEnd w:id="2"/>
            <w:r w:rsidRPr="00ED5F03">
              <w:t xml:space="preserve"> </w:t>
            </w:r>
            <w:bookmarkStart w:id="3" w:name="NavnTO"/>
            <w:bookmarkStart w:id="4" w:name="adresseET"/>
            <w:bookmarkStart w:id="5" w:name="adresseTO"/>
            <w:bookmarkStart w:id="6" w:name="adresseTRE"/>
            <w:bookmarkStart w:id="7" w:name="postnr"/>
            <w:bookmarkStart w:id="8" w:name="by"/>
            <w:bookmarkEnd w:id="3"/>
            <w:bookmarkEnd w:id="4"/>
            <w:bookmarkEnd w:id="5"/>
            <w:bookmarkEnd w:id="6"/>
            <w:bookmarkEnd w:id="7"/>
            <w:bookmarkEnd w:id="8"/>
          </w:p>
          <w:p w14:paraId="3E59673A" w14:textId="41129AC2" w:rsidR="00AE7107" w:rsidRPr="00ED5F03" w:rsidRDefault="006908B7">
            <w:pPr>
              <w:rPr>
                <w:b/>
                <w:sz w:val="24"/>
              </w:rPr>
            </w:pPr>
            <w:bookmarkStart w:id="9" w:name="land"/>
            <w:bookmarkEnd w:id="9"/>
            <w:r w:rsidRPr="00ED5F03">
              <w:rPr>
                <w:b/>
                <w:sz w:val="24"/>
              </w:rPr>
              <w:t>Tilbudsblanket - ti</w:t>
            </w:r>
            <w:r w:rsidR="005C07AD" w:rsidRPr="00ED5F03">
              <w:rPr>
                <w:b/>
                <w:sz w:val="24"/>
              </w:rPr>
              <w:t>lbud</w:t>
            </w:r>
            <w:r w:rsidR="003A5FF3" w:rsidRPr="00ED5F03">
              <w:rPr>
                <w:b/>
                <w:sz w:val="24"/>
              </w:rPr>
              <w:t xml:space="preserve"> vedr</w:t>
            </w:r>
            <w:r w:rsidR="005C07AD" w:rsidRPr="00ED5F03">
              <w:rPr>
                <w:b/>
                <w:sz w:val="24"/>
              </w:rPr>
              <w:t>.</w:t>
            </w:r>
            <w:r w:rsidR="003A5FF3" w:rsidRPr="00ED5F03">
              <w:rPr>
                <w:b/>
                <w:sz w:val="24"/>
              </w:rPr>
              <w:t xml:space="preserve"> </w:t>
            </w:r>
            <w:r w:rsidR="00ED5F03" w:rsidRPr="00ED5F03">
              <w:rPr>
                <w:b/>
                <w:sz w:val="24"/>
              </w:rPr>
              <w:t>Heden ved Lystrupminde</w:t>
            </w:r>
          </w:p>
          <w:p w14:paraId="3E59673B" w14:textId="77777777" w:rsidR="008F50CA" w:rsidRPr="00ED5F03" w:rsidRDefault="008F50CA">
            <w:pPr>
              <w:rPr>
                <w:b/>
                <w:sz w:val="24"/>
              </w:rPr>
            </w:pPr>
          </w:p>
          <w:p w14:paraId="3E59673C" w14:textId="77777777" w:rsidR="008F50CA" w:rsidRPr="00ED5F03" w:rsidRDefault="008F50CA">
            <w:pPr>
              <w:rPr>
                <w:b/>
                <w:sz w:val="24"/>
              </w:rPr>
            </w:pPr>
          </w:p>
        </w:tc>
        <w:tc>
          <w:tcPr>
            <w:tcW w:w="2769" w:type="dxa"/>
            <w:shd w:val="clear" w:color="auto" w:fill="auto"/>
            <w:tcMar>
              <w:left w:w="0" w:type="dxa"/>
              <w:right w:w="0" w:type="dxa"/>
            </w:tcMar>
          </w:tcPr>
          <w:p w14:paraId="3E59673D" w14:textId="77777777" w:rsidR="00AE7107" w:rsidRPr="00ED5F03" w:rsidRDefault="00AE7107">
            <w:pPr>
              <w:rPr>
                <w:szCs w:val="18"/>
              </w:rPr>
            </w:pPr>
            <w:bookmarkStart w:id="10" w:name="sagsnr"/>
            <w:bookmarkEnd w:id="10"/>
          </w:p>
          <w:p w14:paraId="3E59673E" w14:textId="77777777" w:rsidR="00AE7107" w:rsidRPr="00ED5F03" w:rsidRDefault="00AE7107" w:rsidP="002A49BB">
            <w:pPr>
              <w:rPr>
                <w:szCs w:val="18"/>
              </w:rPr>
            </w:pPr>
          </w:p>
        </w:tc>
      </w:tr>
    </w:tbl>
    <w:p w14:paraId="3E596740" w14:textId="77777777" w:rsidR="008976FD" w:rsidRPr="00ED5F03" w:rsidRDefault="009D2E4E" w:rsidP="008976FD">
      <w:pPr>
        <w:rPr>
          <w:b/>
          <w:sz w:val="22"/>
        </w:rPr>
      </w:pPr>
      <w:bookmarkStart w:id="11" w:name="Tekst3"/>
      <w:r w:rsidRPr="00ED5F03">
        <w:rPr>
          <w:b/>
          <w:sz w:val="22"/>
        </w:rPr>
        <w:t>Tilbud</w:t>
      </w:r>
    </w:p>
    <w:p w14:paraId="3E596744" w14:textId="306BA58C" w:rsidR="00B42293" w:rsidRPr="00ED5F03" w:rsidRDefault="008976FD" w:rsidP="00ED5F03">
      <w:pPr>
        <w:rPr>
          <w:sz w:val="22"/>
        </w:rPr>
      </w:pPr>
      <w:r w:rsidRPr="00ED5F03">
        <w:rPr>
          <w:sz w:val="22"/>
        </w:rPr>
        <w:t xml:space="preserve">Undertegnede byder på </w:t>
      </w:r>
      <w:r w:rsidR="00ED5F03" w:rsidRPr="00ED5F03">
        <w:rPr>
          <w:sz w:val="22"/>
        </w:rPr>
        <w:t>forpagtningen</w:t>
      </w:r>
      <w:r w:rsidRPr="00ED5F03">
        <w:rPr>
          <w:sz w:val="22"/>
        </w:rPr>
        <w:t xml:space="preserve"> </w:t>
      </w:r>
      <w:r w:rsidR="009D2E4E" w:rsidRPr="00ED5F03">
        <w:rPr>
          <w:sz w:val="22"/>
        </w:rPr>
        <w:t>på følgende areal, som beskrevet i udbudsannonce</w:t>
      </w:r>
      <w:r w:rsidR="00002C2E" w:rsidRPr="00ED5F03">
        <w:rPr>
          <w:sz w:val="22"/>
        </w:rPr>
        <w:t>n</w:t>
      </w:r>
      <w:r w:rsidR="004C2CF8" w:rsidRPr="00ED5F03">
        <w:rPr>
          <w:sz w:val="22"/>
        </w:rPr>
        <w:t xml:space="preserve"> </w:t>
      </w:r>
      <w:r w:rsidR="009D2E4E" w:rsidRPr="00ED5F03">
        <w:rPr>
          <w:sz w:val="22"/>
        </w:rPr>
        <w:t>og medfølgende bilag.</w:t>
      </w:r>
      <w:r w:rsidR="00B42293" w:rsidRPr="00ED5F03">
        <w:rPr>
          <w:sz w:val="22"/>
        </w:rPr>
        <w:t xml:space="preserve"> </w:t>
      </w:r>
    </w:p>
    <w:p w14:paraId="716A64DA" w14:textId="77777777" w:rsidR="00ED5F03" w:rsidRPr="00ED5F03" w:rsidRDefault="00ED5F03" w:rsidP="00ED5F03">
      <w:pPr>
        <w:rPr>
          <w:sz w:val="22"/>
        </w:rPr>
      </w:pPr>
    </w:p>
    <w:p w14:paraId="3E596745" w14:textId="77777777" w:rsidR="009D2E4E" w:rsidRPr="00ED5F03" w:rsidRDefault="009D2E4E" w:rsidP="008976FD">
      <w:pPr>
        <w:rPr>
          <w:sz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992"/>
        <w:gridCol w:w="1559"/>
        <w:gridCol w:w="1843"/>
        <w:gridCol w:w="2268"/>
      </w:tblGrid>
      <w:tr w:rsidR="00FC6862" w:rsidRPr="00ED5F03" w14:paraId="3E59674C" w14:textId="77777777" w:rsidTr="00ED5F03">
        <w:trPr>
          <w:trHeight w:val="684"/>
        </w:trPr>
        <w:tc>
          <w:tcPr>
            <w:tcW w:w="1702" w:type="dxa"/>
            <w:shd w:val="clear" w:color="auto" w:fill="auto"/>
            <w:vAlign w:val="center"/>
          </w:tcPr>
          <w:p w14:paraId="3E596746" w14:textId="77777777" w:rsidR="00FC6862" w:rsidRPr="00ED5F03" w:rsidRDefault="00FC6862" w:rsidP="00ED5F03">
            <w:pPr>
              <w:spacing w:line="240" w:lineRule="auto"/>
              <w:jc w:val="center"/>
              <w:rPr>
                <w:b/>
                <w:szCs w:val="18"/>
              </w:rPr>
            </w:pPr>
            <w:r w:rsidRPr="00ED5F03">
              <w:rPr>
                <w:b/>
                <w:szCs w:val="18"/>
              </w:rPr>
              <w:t>Navn på areal</w:t>
            </w:r>
          </w:p>
        </w:tc>
        <w:tc>
          <w:tcPr>
            <w:tcW w:w="2126" w:type="dxa"/>
            <w:vAlign w:val="center"/>
          </w:tcPr>
          <w:p w14:paraId="3E596747" w14:textId="77777777" w:rsidR="00FC6862" w:rsidRPr="00ED5F03" w:rsidRDefault="00FC6862" w:rsidP="00ED5F03">
            <w:pPr>
              <w:spacing w:line="240" w:lineRule="auto"/>
              <w:jc w:val="center"/>
              <w:rPr>
                <w:b/>
                <w:szCs w:val="18"/>
              </w:rPr>
            </w:pPr>
            <w:proofErr w:type="spellStart"/>
            <w:r w:rsidRPr="00ED5F03">
              <w:rPr>
                <w:b/>
                <w:szCs w:val="18"/>
              </w:rPr>
              <w:t>Markbloknr</w:t>
            </w:r>
            <w:proofErr w:type="spellEnd"/>
            <w:r w:rsidRPr="00ED5F03">
              <w:rPr>
                <w:b/>
                <w:szCs w:val="18"/>
              </w:rPr>
              <w:t>.</w:t>
            </w:r>
            <w:r w:rsidR="00F36123" w:rsidRPr="00ED5F03">
              <w:rPr>
                <w:b/>
                <w:szCs w:val="18"/>
              </w:rPr>
              <w:t xml:space="preserve"> (</w:t>
            </w:r>
            <w:proofErr w:type="spellStart"/>
            <w:r w:rsidR="00F36123" w:rsidRPr="00ED5F03">
              <w:rPr>
                <w:b/>
                <w:szCs w:val="18"/>
              </w:rPr>
              <w:t>matrikelnr</w:t>
            </w:r>
            <w:proofErr w:type="spellEnd"/>
            <w:r w:rsidR="00F36123" w:rsidRPr="00ED5F03">
              <w:rPr>
                <w:b/>
                <w:szCs w:val="18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96748" w14:textId="7F59AE70" w:rsidR="00FC6862" w:rsidRPr="00ED5F03" w:rsidRDefault="00ED5F03" w:rsidP="00ED5F03">
            <w:pPr>
              <w:spacing w:line="240" w:lineRule="auto"/>
              <w:jc w:val="center"/>
              <w:rPr>
                <w:b/>
                <w:szCs w:val="18"/>
              </w:rPr>
            </w:pPr>
            <w:r w:rsidRPr="00ED5F03">
              <w:rPr>
                <w:b/>
                <w:szCs w:val="18"/>
              </w:rPr>
              <w:t>Areal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96749" w14:textId="77777777" w:rsidR="00FC6862" w:rsidRPr="00ED5F03" w:rsidRDefault="00FC6862" w:rsidP="00ED5F03">
            <w:pPr>
              <w:spacing w:line="240" w:lineRule="auto"/>
              <w:jc w:val="center"/>
              <w:rPr>
                <w:b/>
                <w:szCs w:val="18"/>
              </w:rPr>
            </w:pPr>
            <w:r w:rsidRPr="00ED5F03">
              <w:rPr>
                <w:b/>
                <w:szCs w:val="18"/>
              </w:rPr>
              <w:t>Tidsperiode</w:t>
            </w:r>
          </w:p>
        </w:tc>
        <w:tc>
          <w:tcPr>
            <w:tcW w:w="1843" w:type="dxa"/>
            <w:vAlign w:val="center"/>
          </w:tcPr>
          <w:p w14:paraId="3E59674A" w14:textId="77777777" w:rsidR="00FC6862" w:rsidRPr="00ED5F03" w:rsidRDefault="003A3DFE" w:rsidP="00ED5F03">
            <w:pPr>
              <w:spacing w:line="240" w:lineRule="auto"/>
              <w:jc w:val="center"/>
              <w:rPr>
                <w:b/>
                <w:szCs w:val="18"/>
                <w:highlight w:val="yellow"/>
              </w:rPr>
            </w:pPr>
            <w:r w:rsidRPr="00ED5F03">
              <w:rPr>
                <w:b/>
                <w:szCs w:val="18"/>
              </w:rPr>
              <w:t>DKK årligt pr. ha. ekskl. moms</w:t>
            </w:r>
          </w:p>
        </w:tc>
        <w:tc>
          <w:tcPr>
            <w:tcW w:w="2268" w:type="dxa"/>
            <w:vAlign w:val="center"/>
          </w:tcPr>
          <w:p w14:paraId="3E59674B" w14:textId="77777777" w:rsidR="00FC6862" w:rsidRPr="00ED5F03" w:rsidRDefault="003A3DFE" w:rsidP="00ED5F03">
            <w:pPr>
              <w:spacing w:line="240" w:lineRule="auto"/>
              <w:jc w:val="center"/>
              <w:rPr>
                <w:b/>
                <w:szCs w:val="18"/>
                <w:highlight w:val="yellow"/>
              </w:rPr>
            </w:pPr>
            <w:r w:rsidRPr="00ED5F03">
              <w:rPr>
                <w:b/>
                <w:szCs w:val="18"/>
              </w:rPr>
              <w:t xml:space="preserve">DKK årligt ekskl. moms </w:t>
            </w:r>
            <w:r w:rsidR="00012C68" w:rsidRPr="00ED5F03">
              <w:rPr>
                <w:b/>
                <w:szCs w:val="18"/>
              </w:rPr>
              <w:t xml:space="preserve">samlet </w:t>
            </w:r>
            <w:r w:rsidRPr="00ED5F03">
              <w:rPr>
                <w:b/>
                <w:szCs w:val="18"/>
              </w:rPr>
              <w:t>for det udbudte areal</w:t>
            </w:r>
          </w:p>
        </w:tc>
      </w:tr>
      <w:tr w:rsidR="00FC6862" w:rsidRPr="00ED5F03" w14:paraId="3E596753" w14:textId="77777777" w:rsidTr="00ED5F03">
        <w:trPr>
          <w:trHeight w:val="544"/>
        </w:trPr>
        <w:tc>
          <w:tcPr>
            <w:tcW w:w="1702" w:type="dxa"/>
            <w:shd w:val="clear" w:color="auto" w:fill="auto"/>
            <w:vAlign w:val="center"/>
          </w:tcPr>
          <w:p w14:paraId="3E59674D" w14:textId="3405B259" w:rsidR="00FC6862" w:rsidRPr="00ED5F03" w:rsidRDefault="00ED5F03" w:rsidP="00D105B5">
            <w:pPr>
              <w:spacing w:line="240" w:lineRule="auto"/>
              <w:rPr>
                <w:szCs w:val="18"/>
              </w:rPr>
            </w:pPr>
            <w:r w:rsidRPr="00ED5F03">
              <w:rPr>
                <w:szCs w:val="18"/>
              </w:rPr>
              <w:t>Heden ved Lystrupminde</w:t>
            </w:r>
          </w:p>
        </w:tc>
        <w:tc>
          <w:tcPr>
            <w:tcW w:w="2126" w:type="dxa"/>
          </w:tcPr>
          <w:p w14:paraId="69BC1CE3" w14:textId="3EDD858B" w:rsidR="00FC6862" w:rsidRPr="00ED5F03" w:rsidRDefault="00ED5F03" w:rsidP="00D105B5">
            <w:pPr>
              <w:spacing w:line="240" w:lineRule="auto"/>
              <w:jc w:val="center"/>
              <w:rPr>
                <w:szCs w:val="18"/>
              </w:rPr>
            </w:pPr>
            <w:r w:rsidRPr="00ED5F03">
              <w:rPr>
                <w:szCs w:val="18"/>
              </w:rPr>
              <w:t>529210 – 98</w:t>
            </w:r>
          </w:p>
          <w:p w14:paraId="3E59674E" w14:textId="76A6CBA8" w:rsidR="00ED5F03" w:rsidRPr="00ED5F03" w:rsidRDefault="00ED5F03" w:rsidP="00D105B5">
            <w:pPr>
              <w:spacing w:line="240" w:lineRule="auto"/>
              <w:jc w:val="center"/>
              <w:rPr>
                <w:szCs w:val="18"/>
              </w:rPr>
            </w:pPr>
            <w:r w:rsidRPr="00ED5F03">
              <w:rPr>
                <w:szCs w:val="18"/>
              </w:rPr>
              <w:t>(1y Vrads By, Vrads)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9674F" w14:textId="2B1549BB" w:rsidR="00FC6862" w:rsidRPr="00ED5F03" w:rsidRDefault="00ED5F03" w:rsidP="00D105B5">
            <w:pPr>
              <w:spacing w:line="240" w:lineRule="auto"/>
              <w:jc w:val="center"/>
              <w:rPr>
                <w:szCs w:val="18"/>
              </w:rPr>
            </w:pPr>
            <w:r w:rsidRPr="00ED5F03">
              <w:rPr>
                <w:szCs w:val="18"/>
              </w:rPr>
              <w:t>4,39 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96750" w14:textId="3FCA6DFA" w:rsidR="00FC6862" w:rsidRPr="00ED5F03" w:rsidRDefault="00ED5F03" w:rsidP="00D105B5">
            <w:pPr>
              <w:spacing w:line="240" w:lineRule="auto"/>
              <w:jc w:val="center"/>
              <w:rPr>
                <w:szCs w:val="18"/>
              </w:rPr>
            </w:pPr>
            <w:r w:rsidRPr="00ED5F03">
              <w:rPr>
                <w:szCs w:val="18"/>
              </w:rPr>
              <w:t>1.1.2025 – 31.12.2029</w:t>
            </w:r>
          </w:p>
        </w:tc>
        <w:tc>
          <w:tcPr>
            <w:tcW w:w="1843" w:type="dxa"/>
          </w:tcPr>
          <w:p w14:paraId="3E596751" w14:textId="77777777" w:rsidR="00FC6862" w:rsidRPr="00ED5F03" w:rsidRDefault="00FC6862" w:rsidP="00D105B5">
            <w:pPr>
              <w:spacing w:line="240" w:lineRule="auto"/>
              <w:jc w:val="center"/>
              <w:rPr>
                <w:szCs w:val="18"/>
              </w:rPr>
            </w:pPr>
          </w:p>
        </w:tc>
        <w:tc>
          <w:tcPr>
            <w:tcW w:w="2268" w:type="dxa"/>
          </w:tcPr>
          <w:p w14:paraId="3E596752" w14:textId="77777777" w:rsidR="00FC6862" w:rsidRPr="00ED5F03" w:rsidRDefault="00FC6862" w:rsidP="00D105B5">
            <w:pPr>
              <w:spacing w:line="240" w:lineRule="auto"/>
              <w:jc w:val="center"/>
              <w:rPr>
                <w:szCs w:val="18"/>
              </w:rPr>
            </w:pPr>
          </w:p>
        </w:tc>
      </w:tr>
    </w:tbl>
    <w:p w14:paraId="6F9640A2" w14:textId="699ED758" w:rsidR="005F4428" w:rsidRPr="00ED5F03" w:rsidRDefault="005F4428" w:rsidP="008976FD">
      <w:pPr>
        <w:rPr>
          <w:sz w:val="24"/>
        </w:rPr>
      </w:pPr>
    </w:p>
    <w:p w14:paraId="3E596771" w14:textId="5F810EBB" w:rsidR="00CD5A5B" w:rsidRDefault="00715CC9" w:rsidP="008976FD">
      <w:pPr>
        <w:rPr>
          <w:b/>
          <w:sz w:val="22"/>
        </w:rPr>
      </w:pPr>
      <w:r>
        <w:rPr>
          <w:b/>
          <w:sz w:val="22"/>
        </w:rPr>
        <w:t>Dyretype og -race:</w:t>
      </w:r>
    </w:p>
    <w:p w14:paraId="751EF2D9" w14:textId="3F5763A5" w:rsidR="00715CC9" w:rsidRDefault="00715CC9" w:rsidP="008976FD">
      <w:pPr>
        <w:rPr>
          <w:b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715CC9" w14:paraId="142A2BEE" w14:textId="77777777" w:rsidTr="00715CC9">
        <w:trPr>
          <w:trHeight w:val="323"/>
        </w:trPr>
        <w:tc>
          <w:tcPr>
            <w:tcW w:w="4389" w:type="dxa"/>
          </w:tcPr>
          <w:p w14:paraId="29E939A2" w14:textId="1434744C" w:rsidR="00715CC9" w:rsidRPr="00715CC9" w:rsidRDefault="00715CC9" w:rsidP="008976FD">
            <w:pPr>
              <w:rPr>
                <w:b/>
              </w:rPr>
            </w:pPr>
            <w:r w:rsidRPr="00715CC9">
              <w:rPr>
                <w:b/>
              </w:rPr>
              <w:t>Dyretype</w:t>
            </w:r>
          </w:p>
        </w:tc>
        <w:tc>
          <w:tcPr>
            <w:tcW w:w="4389" w:type="dxa"/>
          </w:tcPr>
          <w:p w14:paraId="7354B82B" w14:textId="69F45E39" w:rsidR="00715CC9" w:rsidRPr="00715CC9" w:rsidRDefault="00715CC9" w:rsidP="008976FD">
            <w:pPr>
              <w:rPr>
                <w:b/>
              </w:rPr>
            </w:pPr>
            <w:r w:rsidRPr="00715CC9">
              <w:rPr>
                <w:b/>
              </w:rPr>
              <w:t xml:space="preserve">Race </w:t>
            </w:r>
          </w:p>
        </w:tc>
      </w:tr>
      <w:tr w:rsidR="00715CC9" w14:paraId="5DA583D1" w14:textId="77777777" w:rsidTr="00715CC9">
        <w:trPr>
          <w:trHeight w:val="323"/>
        </w:trPr>
        <w:tc>
          <w:tcPr>
            <w:tcW w:w="4389" w:type="dxa"/>
          </w:tcPr>
          <w:p w14:paraId="30E408ED" w14:textId="77777777" w:rsidR="00715CC9" w:rsidRDefault="00715CC9" w:rsidP="008976FD">
            <w:pPr>
              <w:rPr>
                <w:b/>
                <w:sz w:val="22"/>
              </w:rPr>
            </w:pPr>
          </w:p>
        </w:tc>
        <w:tc>
          <w:tcPr>
            <w:tcW w:w="4389" w:type="dxa"/>
          </w:tcPr>
          <w:p w14:paraId="3737402B" w14:textId="77777777" w:rsidR="00715CC9" w:rsidRDefault="00715CC9" w:rsidP="008976FD">
            <w:pPr>
              <w:rPr>
                <w:b/>
                <w:sz w:val="22"/>
              </w:rPr>
            </w:pPr>
          </w:p>
        </w:tc>
      </w:tr>
      <w:tr w:rsidR="00715CC9" w14:paraId="29373039" w14:textId="77777777" w:rsidTr="00715CC9">
        <w:trPr>
          <w:trHeight w:val="323"/>
        </w:trPr>
        <w:tc>
          <w:tcPr>
            <w:tcW w:w="4389" w:type="dxa"/>
          </w:tcPr>
          <w:p w14:paraId="31BECCBB" w14:textId="77777777" w:rsidR="00715CC9" w:rsidRDefault="00715CC9" w:rsidP="008976FD">
            <w:pPr>
              <w:rPr>
                <w:b/>
                <w:sz w:val="22"/>
              </w:rPr>
            </w:pPr>
          </w:p>
        </w:tc>
        <w:tc>
          <w:tcPr>
            <w:tcW w:w="4389" w:type="dxa"/>
          </w:tcPr>
          <w:p w14:paraId="7FC0F9AC" w14:textId="77777777" w:rsidR="00715CC9" w:rsidRDefault="00715CC9" w:rsidP="008976FD">
            <w:pPr>
              <w:rPr>
                <w:b/>
                <w:sz w:val="22"/>
              </w:rPr>
            </w:pPr>
          </w:p>
        </w:tc>
      </w:tr>
      <w:tr w:rsidR="00715CC9" w14:paraId="20E3CACC" w14:textId="77777777" w:rsidTr="00715CC9">
        <w:trPr>
          <w:trHeight w:val="323"/>
        </w:trPr>
        <w:tc>
          <w:tcPr>
            <w:tcW w:w="4389" w:type="dxa"/>
          </w:tcPr>
          <w:p w14:paraId="4541D48C" w14:textId="77777777" w:rsidR="00715CC9" w:rsidRDefault="00715CC9" w:rsidP="008976FD">
            <w:pPr>
              <w:rPr>
                <w:b/>
                <w:sz w:val="22"/>
              </w:rPr>
            </w:pPr>
          </w:p>
        </w:tc>
        <w:tc>
          <w:tcPr>
            <w:tcW w:w="4389" w:type="dxa"/>
          </w:tcPr>
          <w:p w14:paraId="0983D089" w14:textId="77777777" w:rsidR="00715CC9" w:rsidRDefault="00715CC9" w:rsidP="008976FD">
            <w:pPr>
              <w:rPr>
                <w:b/>
                <w:sz w:val="22"/>
              </w:rPr>
            </w:pPr>
          </w:p>
        </w:tc>
      </w:tr>
    </w:tbl>
    <w:p w14:paraId="169691AD" w14:textId="295F606F" w:rsidR="00715CC9" w:rsidRDefault="00715CC9" w:rsidP="008976FD">
      <w:pPr>
        <w:rPr>
          <w:b/>
          <w:sz w:val="22"/>
        </w:rPr>
      </w:pPr>
      <w:bookmarkStart w:id="12" w:name="_GoBack"/>
      <w:bookmarkEnd w:id="12"/>
    </w:p>
    <w:p w14:paraId="4B0339D9" w14:textId="77777777" w:rsidR="00715CC9" w:rsidRPr="00715CC9" w:rsidRDefault="00715CC9" w:rsidP="008976FD">
      <w:pPr>
        <w:rPr>
          <w:b/>
          <w:sz w:val="22"/>
        </w:rPr>
      </w:pPr>
    </w:p>
    <w:p w14:paraId="3E596772" w14:textId="77777777" w:rsidR="00CD5A5B" w:rsidRPr="00ED5F03" w:rsidRDefault="00051470" w:rsidP="008976FD">
      <w:pPr>
        <w:rPr>
          <w:b/>
          <w:sz w:val="22"/>
        </w:rPr>
      </w:pPr>
      <w:r w:rsidRPr="00ED5F03">
        <w:rPr>
          <w:b/>
          <w:sz w:val="22"/>
        </w:rPr>
        <w:t>Autoriseret økolog</w:t>
      </w:r>
    </w:p>
    <w:p w14:paraId="3E596773" w14:textId="5EC0D740" w:rsidR="008F50CA" w:rsidRPr="00ED5F03" w:rsidRDefault="00275184" w:rsidP="008976FD">
      <w:pPr>
        <w:rPr>
          <w:sz w:val="22"/>
        </w:rPr>
      </w:pPr>
      <w:r w:rsidRPr="00ED5F03">
        <w:rPr>
          <w:sz w:val="22"/>
        </w:rPr>
        <w:t xml:space="preserve">Er du </w:t>
      </w:r>
      <w:proofErr w:type="spellStart"/>
      <w:r w:rsidRPr="00ED5F03">
        <w:rPr>
          <w:sz w:val="22"/>
        </w:rPr>
        <w:t>au</w:t>
      </w:r>
      <w:r w:rsidR="00ED5F03">
        <w:rPr>
          <w:sz w:val="22"/>
        </w:rPr>
        <w:t>s</w:t>
      </w:r>
      <w:r w:rsidRPr="00ED5F03">
        <w:rPr>
          <w:sz w:val="22"/>
        </w:rPr>
        <w:t>toriseret</w:t>
      </w:r>
      <w:proofErr w:type="spellEnd"/>
      <w:r w:rsidRPr="00ED5F03">
        <w:rPr>
          <w:sz w:val="22"/>
        </w:rPr>
        <w:t xml:space="preserve"> økolog? Marker JA eller NEJ med X.</w:t>
      </w:r>
    </w:p>
    <w:p w14:paraId="3E596774" w14:textId="77777777" w:rsidR="00275184" w:rsidRPr="00ED5F03" w:rsidRDefault="00275184" w:rsidP="00275184">
      <w:pPr>
        <w:rPr>
          <w:sz w:val="22"/>
        </w:rPr>
      </w:pPr>
    </w:p>
    <w:p w14:paraId="3E596775" w14:textId="77777777" w:rsidR="00275184" w:rsidRPr="00ED5F03" w:rsidRDefault="008F50CA" w:rsidP="00275184">
      <w:pPr>
        <w:rPr>
          <w:sz w:val="22"/>
        </w:rPr>
      </w:pPr>
      <w:r w:rsidRPr="00ED5F03">
        <w:rPr>
          <w:sz w:val="22"/>
        </w:rPr>
        <w:t>JA</w:t>
      </w:r>
      <w:r w:rsidR="00275184" w:rsidRPr="00ED5F03">
        <w:rPr>
          <w:sz w:val="22"/>
        </w:rPr>
        <w:t xml:space="preserve"> </w:t>
      </w:r>
    </w:p>
    <w:p w14:paraId="3E596776" w14:textId="77777777" w:rsidR="00275184" w:rsidRPr="00ED5F03" w:rsidRDefault="00275184" w:rsidP="00275184">
      <w:pPr>
        <w:rPr>
          <w:sz w:val="22"/>
          <w:u w:val="single"/>
        </w:rPr>
      </w:pPr>
    </w:p>
    <w:p w14:paraId="3E596777" w14:textId="77777777" w:rsidR="008F50CA" w:rsidRPr="00ED5F03" w:rsidRDefault="00275184" w:rsidP="00275184">
      <w:pPr>
        <w:rPr>
          <w:sz w:val="22"/>
        </w:rPr>
      </w:pPr>
      <w:r w:rsidRPr="00ED5F03">
        <w:rPr>
          <w:sz w:val="22"/>
        </w:rPr>
        <w:t>NEJ</w:t>
      </w:r>
    </w:p>
    <w:p w14:paraId="3E596778" w14:textId="77777777" w:rsidR="00CC23C5" w:rsidRPr="00ED5F03" w:rsidRDefault="00CC23C5" w:rsidP="003A5FF3">
      <w:pPr>
        <w:rPr>
          <w:sz w:val="22"/>
          <w:highlight w:val="yellow"/>
        </w:rPr>
      </w:pPr>
    </w:p>
    <w:p w14:paraId="3E596779" w14:textId="77777777" w:rsidR="008976FD" w:rsidRPr="00ED5F03" w:rsidRDefault="008976FD" w:rsidP="008976FD">
      <w:pPr>
        <w:rPr>
          <w:b/>
          <w:sz w:val="2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5037"/>
      </w:tblGrid>
      <w:tr w:rsidR="00825B2B" w:rsidRPr="00ED5F03" w14:paraId="3E59677C" w14:textId="77777777" w:rsidTr="003D3E7D">
        <w:tc>
          <w:tcPr>
            <w:tcW w:w="3794" w:type="dxa"/>
          </w:tcPr>
          <w:p w14:paraId="3E59677A" w14:textId="77777777" w:rsidR="003D3E7D" w:rsidRPr="00ED5F03" w:rsidRDefault="00825B2B" w:rsidP="008976FD">
            <w:pPr>
              <w:rPr>
                <w:b/>
                <w:sz w:val="22"/>
              </w:rPr>
            </w:pPr>
            <w:r w:rsidRPr="00ED5F03">
              <w:rPr>
                <w:b/>
                <w:sz w:val="22"/>
              </w:rPr>
              <w:t>Navn på virksomhed eller person</w:t>
            </w:r>
            <w:r w:rsidR="003D3E7D" w:rsidRPr="00ED5F03">
              <w:rPr>
                <w:b/>
                <w:sz w:val="22"/>
              </w:rPr>
              <w:t>: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3E59677B" w14:textId="77777777" w:rsidR="00825B2B" w:rsidRPr="00ED5F03" w:rsidRDefault="00825B2B" w:rsidP="008976FD">
            <w:pPr>
              <w:rPr>
                <w:b/>
                <w:sz w:val="22"/>
              </w:rPr>
            </w:pPr>
          </w:p>
        </w:tc>
      </w:tr>
      <w:tr w:rsidR="00825B2B" w:rsidRPr="00ED5F03" w14:paraId="3E596780" w14:textId="77777777" w:rsidTr="003D3E7D">
        <w:tc>
          <w:tcPr>
            <w:tcW w:w="3794" w:type="dxa"/>
          </w:tcPr>
          <w:p w14:paraId="3E59677D" w14:textId="77777777" w:rsidR="003D3E7D" w:rsidRPr="00ED5F03" w:rsidRDefault="003D3E7D" w:rsidP="008976FD">
            <w:pPr>
              <w:rPr>
                <w:b/>
                <w:sz w:val="22"/>
              </w:rPr>
            </w:pPr>
          </w:p>
          <w:p w14:paraId="3E59677E" w14:textId="77777777" w:rsidR="003D3E7D" w:rsidRPr="00ED5F03" w:rsidRDefault="00825B2B" w:rsidP="008976FD">
            <w:pPr>
              <w:rPr>
                <w:b/>
                <w:sz w:val="22"/>
              </w:rPr>
            </w:pPr>
            <w:r w:rsidRPr="00ED5F03">
              <w:rPr>
                <w:b/>
                <w:sz w:val="22"/>
              </w:rPr>
              <w:t>Adresse</w:t>
            </w:r>
            <w:r w:rsidR="003D3E7D" w:rsidRPr="00ED5F03">
              <w:rPr>
                <w:b/>
                <w:sz w:val="22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7F" w14:textId="77777777" w:rsidR="00825B2B" w:rsidRPr="00ED5F03" w:rsidRDefault="00825B2B" w:rsidP="008976FD">
            <w:pPr>
              <w:rPr>
                <w:b/>
                <w:sz w:val="22"/>
              </w:rPr>
            </w:pPr>
          </w:p>
        </w:tc>
      </w:tr>
      <w:tr w:rsidR="00825B2B" w:rsidRPr="00ED5F03" w14:paraId="3E596784" w14:textId="77777777" w:rsidTr="003D3E7D">
        <w:tc>
          <w:tcPr>
            <w:tcW w:w="3794" w:type="dxa"/>
          </w:tcPr>
          <w:p w14:paraId="3E596781" w14:textId="77777777" w:rsidR="003D3E7D" w:rsidRPr="00ED5F03" w:rsidRDefault="003D3E7D" w:rsidP="008976FD">
            <w:pPr>
              <w:rPr>
                <w:b/>
                <w:sz w:val="22"/>
              </w:rPr>
            </w:pPr>
          </w:p>
          <w:p w14:paraId="3E596782" w14:textId="77777777" w:rsidR="003D3E7D" w:rsidRPr="00ED5F03" w:rsidRDefault="00825B2B" w:rsidP="008976FD">
            <w:pPr>
              <w:rPr>
                <w:b/>
                <w:sz w:val="22"/>
              </w:rPr>
            </w:pPr>
            <w:r w:rsidRPr="00ED5F03">
              <w:rPr>
                <w:b/>
                <w:sz w:val="22"/>
              </w:rPr>
              <w:t>E-mail</w:t>
            </w:r>
            <w:r w:rsidR="003D3E7D" w:rsidRPr="00ED5F03">
              <w:rPr>
                <w:b/>
                <w:sz w:val="22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3" w14:textId="77777777" w:rsidR="00825B2B" w:rsidRPr="00ED5F03" w:rsidRDefault="00825B2B" w:rsidP="008976FD">
            <w:pPr>
              <w:rPr>
                <w:b/>
                <w:sz w:val="22"/>
              </w:rPr>
            </w:pPr>
          </w:p>
        </w:tc>
      </w:tr>
      <w:tr w:rsidR="00825B2B" w:rsidRPr="00ED5F03" w14:paraId="3E596788" w14:textId="77777777" w:rsidTr="003D3E7D">
        <w:tc>
          <w:tcPr>
            <w:tcW w:w="3794" w:type="dxa"/>
          </w:tcPr>
          <w:p w14:paraId="3E596785" w14:textId="77777777" w:rsidR="003D3E7D" w:rsidRPr="00ED5F03" w:rsidRDefault="003D3E7D" w:rsidP="008976FD">
            <w:pPr>
              <w:rPr>
                <w:b/>
                <w:sz w:val="22"/>
              </w:rPr>
            </w:pPr>
          </w:p>
          <w:p w14:paraId="3E596786" w14:textId="77777777" w:rsidR="003D3E7D" w:rsidRPr="00ED5F03" w:rsidRDefault="00825B2B" w:rsidP="008976FD">
            <w:pPr>
              <w:rPr>
                <w:b/>
                <w:sz w:val="22"/>
              </w:rPr>
            </w:pPr>
            <w:r w:rsidRPr="00ED5F03">
              <w:rPr>
                <w:b/>
                <w:sz w:val="22"/>
              </w:rPr>
              <w:t>Telefon nr.</w:t>
            </w:r>
            <w:r w:rsidR="003D3E7D" w:rsidRPr="00ED5F03">
              <w:rPr>
                <w:b/>
                <w:sz w:val="22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7" w14:textId="77777777" w:rsidR="00825B2B" w:rsidRPr="00ED5F03" w:rsidRDefault="00825B2B" w:rsidP="008976FD">
            <w:pPr>
              <w:rPr>
                <w:b/>
                <w:sz w:val="22"/>
              </w:rPr>
            </w:pPr>
          </w:p>
        </w:tc>
      </w:tr>
      <w:tr w:rsidR="00825B2B" w:rsidRPr="00ED5F03" w14:paraId="3E59678C" w14:textId="77777777" w:rsidTr="003D3E7D">
        <w:tc>
          <w:tcPr>
            <w:tcW w:w="3794" w:type="dxa"/>
          </w:tcPr>
          <w:p w14:paraId="3E596789" w14:textId="77777777" w:rsidR="003D3E7D" w:rsidRPr="00ED5F03" w:rsidRDefault="003D3E7D" w:rsidP="008976FD">
            <w:pPr>
              <w:rPr>
                <w:b/>
                <w:sz w:val="22"/>
              </w:rPr>
            </w:pPr>
          </w:p>
          <w:p w14:paraId="3E59678A" w14:textId="77777777" w:rsidR="003D3E7D" w:rsidRPr="00ED5F03" w:rsidRDefault="00825B2B" w:rsidP="008976FD">
            <w:pPr>
              <w:rPr>
                <w:b/>
                <w:sz w:val="22"/>
              </w:rPr>
            </w:pPr>
            <w:r w:rsidRPr="00ED5F03">
              <w:rPr>
                <w:b/>
                <w:sz w:val="22"/>
              </w:rPr>
              <w:t>CVR-nummer eller CPR-nummer</w:t>
            </w:r>
            <w:r w:rsidR="003D3E7D" w:rsidRPr="00ED5F03">
              <w:rPr>
                <w:b/>
                <w:sz w:val="22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B" w14:textId="77777777" w:rsidR="00825B2B" w:rsidRPr="00ED5F03" w:rsidRDefault="00825B2B" w:rsidP="008976FD">
            <w:pPr>
              <w:rPr>
                <w:b/>
                <w:sz w:val="22"/>
              </w:rPr>
            </w:pPr>
          </w:p>
        </w:tc>
      </w:tr>
      <w:tr w:rsidR="00825B2B" w:rsidRPr="00ED5F03" w14:paraId="3E596790" w14:textId="77777777" w:rsidTr="003D3E7D">
        <w:tc>
          <w:tcPr>
            <w:tcW w:w="3794" w:type="dxa"/>
          </w:tcPr>
          <w:p w14:paraId="3E59678D" w14:textId="77777777" w:rsidR="003D3E7D" w:rsidRPr="00ED5F03" w:rsidRDefault="003D3E7D" w:rsidP="008976FD">
            <w:pPr>
              <w:rPr>
                <w:b/>
                <w:sz w:val="22"/>
              </w:rPr>
            </w:pPr>
          </w:p>
          <w:p w14:paraId="3E59678E" w14:textId="77777777" w:rsidR="003D3E7D" w:rsidRPr="00ED5F03" w:rsidRDefault="00825B2B" w:rsidP="008976FD">
            <w:pPr>
              <w:rPr>
                <w:b/>
                <w:sz w:val="22"/>
              </w:rPr>
            </w:pPr>
            <w:r w:rsidRPr="00ED5F03">
              <w:rPr>
                <w:b/>
                <w:sz w:val="22"/>
              </w:rPr>
              <w:t>Dato og underskrift</w:t>
            </w:r>
            <w:r w:rsidR="003D3E7D" w:rsidRPr="00ED5F03">
              <w:rPr>
                <w:b/>
                <w:sz w:val="22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F" w14:textId="77777777" w:rsidR="00825B2B" w:rsidRPr="00ED5F03" w:rsidRDefault="00825B2B" w:rsidP="008976FD">
            <w:pPr>
              <w:rPr>
                <w:b/>
                <w:sz w:val="22"/>
              </w:rPr>
            </w:pPr>
          </w:p>
        </w:tc>
      </w:tr>
    </w:tbl>
    <w:p w14:paraId="3E596791" w14:textId="77777777" w:rsidR="008976FD" w:rsidRPr="00ED5F03" w:rsidRDefault="008976FD" w:rsidP="008976FD">
      <w:pPr>
        <w:rPr>
          <w:b/>
          <w:sz w:val="22"/>
        </w:rPr>
      </w:pPr>
    </w:p>
    <w:p w14:paraId="3E596792" w14:textId="77777777" w:rsidR="008976FD" w:rsidRPr="00ED5F03" w:rsidRDefault="008976FD" w:rsidP="008976FD">
      <w:pPr>
        <w:rPr>
          <w:b/>
          <w:sz w:val="22"/>
        </w:rPr>
      </w:pPr>
    </w:p>
    <w:bookmarkEnd w:id="11"/>
    <w:p w14:paraId="3E596793" w14:textId="77777777" w:rsidR="00FB0C81" w:rsidRPr="00ED5F03" w:rsidRDefault="00275184">
      <w:pPr>
        <w:rPr>
          <w:sz w:val="22"/>
        </w:rPr>
      </w:pPr>
      <w:r w:rsidRPr="00ED5F03">
        <w:rPr>
          <w:sz w:val="22"/>
        </w:rPr>
        <w:t>Blanketten skal udfyldes, underskrives og fremsendes som anført i udbudsannoncens punkt 2.</w:t>
      </w:r>
    </w:p>
    <w:sectPr w:rsidR="00FB0C81" w:rsidRPr="00ED5F03" w:rsidSect="00ED5F03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041" w:right="1700" w:bottom="680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6796" w14:textId="77777777" w:rsidR="00BB234C" w:rsidRDefault="00BB234C">
      <w:r>
        <w:separator/>
      </w:r>
    </w:p>
  </w:endnote>
  <w:endnote w:type="continuationSeparator" w:id="0">
    <w:p w14:paraId="3E596797" w14:textId="77777777" w:rsidR="00BB234C" w:rsidRDefault="00B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9" w14:textId="77777777" w:rsidR="00211161" w:rsidRDefault="0021116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E59679A" w14:textId="77777777" w:rsidR="00211161" w:rsidRDefault="0021116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B" w14:textId="31287CFC" w:rsidR="00211161" w:rsidRPr="00F50480" w:rsidRDefault="00211161" w:rsidP="00F50480">
    <w:pPr>
      <w:jc w:val="right"/>
    </w:pPr>
    <w:r w:rsidRPr="00F50480">
      <w:fldChar w:fldCharType="begin"/>
    </w:r>
    <w:r w:rsidRPr="00F50480">
      <w:instrText xml:space="preserve"> PAGE </w:instrText>
    </w:r>
    <w:r w:rsidRPr="00F50480">
      <w:fldChar w:fldCharType="separate"/>
    </w:r>
    <w:r w:rsidR="008B0810">
      <w:rPr>
        <w:noProof/>
      </w:rPr>
      <w:t>2</w:t>
    </w:r>
    <w:r w:rsidRPr="00F5048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6794" w14:textId="77777777" w:rsidR="00BB234C" w:rsidRDefault="00BB234C">
      <w:r>
        <w:separator/>
      </w:r>
    </w:p>
  </w:footnote>
  <w:footnote w:type="continuationSeparator" w:id="0">
    <w:p w14:paraId="3E596795" w14:textId="77777777" w:rsidR="00BB234C" w:rsidRDefault="00BB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8" w14:textId="3201C922" w:rsidR="00211161" w:rsidRDefault="00ED5F03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8DDD58" wp14:editId="03FBBAB7">
          <wp:simplePos x="0" y="0"/>
          <wp:positionH relativeFrom="column">
            <wp:posOffset>3800475</wp:posOffset>
          </wp:positionH>
          <wp:positionV relativeFrom="paragraph">
            <wp:posOffset>126377</wp:posOffset>
          </wp:positionV>
          <wp:extent cx="2722880" cy="594995"/>
          <wp:effectExtent l="0" t="0" r="0" b="0"/>
          <wp:wrapTight wrapText="bothSides">
            <wp:wrapPolygon edited="0">
              <wp:start x="1662" y="0"/>
              <wp:lineTo x="0" y="6224"/>
              <wp:lineTo x="0" y="16598"/>
              <wp:lineTo x="1058" y="17289"/>
              <wp:lineTo x="9974" y="18672"/>
              <wp:lineTo x="10881" y="18672"/>
              <wp:lineTo x="14961" y="17289"/>
              <wp:lineTo x="14659" y="11757"/>
              <wp:lineTo x="4534" y="8990"/>
              <wp:lineTo x="3929" y="5533"/>
              <wp:lineTo x="2418" y="0"/>
              <wp:lineTo x="1662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88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161">
      <w:tab/>
    </w:r>
    <w:r w:rsidR="0021116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C" w14:textId="3A5100CB" w:rsidR="00211161" w:rsidRPr="0047542D" w:rsidRDefault="004C2CF8">
    <w:pPr>
      <w:pStyle w:val="Sidehoved"/>
      <w:spacing w:line="760" w:lineRule="exact"/>
      <w:rPr>
        <w:rFonts w:cs="Arial"/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7F4CF955" wp14:editId="6A3625B2">
          <wp:simplePos x="0" y="0"/>
          <wp:positionH relativeFrom="rightMargin">
            <wp:posOffset>-1732280</wp:posOffset>
          </wp:positionH>
          <wp:positionV relativeFrom="page">
            <wp:posOffset>436245</wp:posOffset>
          </wp:positionV>
          <wp:extent cx="2626995" cy="527050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699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doNotHyphenateCaps/>
  <w:drawingGridHorizontalSpacing w:val="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FD"/>
    <w:rsid w:val="00002C2E"/>
    <w:rsid w:val="00012C68"/>
    <w:rsid w:val="0002517A"/>
    <w:rsid w:val="0003563B"/>
    <w:rsid w:val="00051470"/>
    <w:rsid w:val="00072ADB"/>
    <w:rsid w:val="000C56AA"/>
    <w:rsid w:val="000D27DA"/>
    <w:rsid w:val="001175B8"/>
    <w:rsid w:val="0012674C"/>
    <w:rsid w:val="001441EE"/>
    <w:rsid w:val="00152826"/>
    <w:rsid w:val="00177604"/>
    <w:rsid w:val="0018241E"/>
    <w:rsid w:val="00184D2D"/>
    <w:rsid w:val="001851CC"/>
    <w:rsid w:val="0019004C"/>
    <w:rsid w:val="001B0C3F"/>
    <w:rsid w:val="00211161"/>
    <w:rsid w:val="00213CB1"/>
    <w:rsid w:val="0024503D"/>
    <w:rsid w:val="00251B88"/>
    <w:rsid w:val="002677C3"/>
    <w:rsid w:val="00275184"/>
    <w:rsid w:val="00283769"/>
    <w:rsid w:val="00284278"/>
    <w:rsid w:val="00286B09"/>
    <w:rsid w:val="002A49BB"/>
    <w:rsid w:val="002E119F"/>
    <w:rsid w:val="002E18DB"/>
    <w:rsid w:val="00300866"/>
    <w:rsid w:val="00303299"/>
    <w:rsid w:val="00353070"/>
    <w:rsid w:val="003A3DFE"/>
    <w:rsid w:val="003A5FF3"/>
    <w:rsid w:val="003D3E7D"/>
    <w:rsid w:val="0040465F"/>
    <w:rsid w:val="00414A17"/>
    <w:rsid w:val="00442E96"/>
    <w:rsid w:val="00490E3D"/>
    <w:rsid w:val="004935B8"/>
    <w:rsid w:val="004A644A"/>
    <w:rsid w:val="004C2CF8"/>
    <w:rsid w:val="004E330B"/>
    <w:rsid w:val="00500B31"/>
    <w:rsid w:val="00503B3C"/>
    <w:rsid w:val="005418E4"/>
    <w:rsid w:val="005723C7"/>
    <w:rsid w:val="00581CBC"/>
    <w:rsid w:val="005964FB"/>
    <w:rsid w:val="00596D6D"/>
    <w:rsid w:val="005C07AD"/>
    <w:rsid w:val="005E5D96"/>
    <w:rsid w:val="005F4428"/>
    <w:rsid w:val="00634FD1"/>
    <w:rsid w:val="0063788A"/>
    <w:rsid w:val="006768BA"/>
    <w:rsid w:val="006908B7"/>
    <w:rsid w:val="006B7457"/>
    <w:rsid w:val="006E2F23"/>
    <w:rsid w:val="006E47F0"/>
    <w:rsid w:val="00715463"/>
    <w:rsid w:val="00715CC9"/>
    <w:rsid w:val="00744B5A"/>
    <w:rsid w:val="00786335"/>
    <w:rsid w:val="00804B19"/>
    <w:rsid w:val="00805E4A"/>
    <w:rsid w:val="00825B2B"/>
    <w:rsid w:val="00843272"/>
    <w:rsid w:val="008976FD"/>
    <w:rsid w:val="008B0810"/>
    <w:rsid w:val="008C25DA"/>
    <w:rsid w:val="008C3641"/>
    <w:rsid w:val="008D4BE4"/>
    <w:rsid w:val="008F50CA"/>
    <w:rsid w:val="00956282"/>
    <w:rsid w:val="009A6E01"/>
    <w:rsid w:val="009C3AEE"/>
    <w:rsid w:val="009D2E4E"/>
    <w:rsid w:val="00A16451"/>
    <w:rsid w:val="00A65F02"/>
    <w:rsid w:val="00A9383F"/>
    <w:rsid w:val="00A97623"/>
    <w:rsid w:val="00AA5BB9"/>
    <w:rsid w:val="00AC740F"/>
    <w:rsid w:val="00AD7BBC"/>
    <w:rsid w:val="00AE7107"/>
    <w:rsid w:val="00B170A5"/>
    <w:rsid w:val="00B27261"/>
    <w:rsid w:val="00B30010"/>
    <w:rsid w:val="00B32E3D"/>
    <w:rsid w:val="00B42293"/>
    <w:rsid w:val="00B42AD5"/>
    <w:rsid w:val="00B7739F"/>
    <w:rsid w:val="00BB234C"/>
    <w:rsid w:val="00C07762"/>
    <w:rsid w:val="00C53061"/>
    <w:rsid w:val="00CA3EAB"/>
    <w:rsid w:val="00CC23C5"/>
    <w:rsid w:val="00CC6F46"/>
    <w:rsid w:val="00CD5A5B"/>
    <w:rsid w:val="00D40206"/>
    <w:rsid w:val="00D52E55"/>
    <w:rsid w:val="00D60F04"/>
    <w:rsid w:val="00D65B40"/>
    <w:rsid w:val="00D905C1"/>
    <w:rsid w:val="00DE3A81"/>
    <w:rsid w:val="00E01D20"/>
    <w:rsid w:val="00E040B8"/>
    <w:rsid w:val="00E22933"/>
    <w:rsid w:val="00E464B5"/>
    <w:rsid w:val="00E519E8"/>
    <w:rsid w:val="00EA5D31"/>
    <w:rsid w:val="00EB2912"/>
    <w:rsid w:val="00ED5F03"/>
    <w:rsid w:val="00EF4007"/>
    <w:rsid w:val="00F02C25"/>
    <w:rsid w:val="00F11E05"/>
    <w:rsid w:val="00F20079"/>
    <w:rsid w:val="00F36123"/>
    <w:rsid w:val="00F50480"/>
    <w:rsid w:val="00F57B26"/>
    <w:rsid w:val="00F91E77"/>
    <w:rsid w:val="00FB0C81"/>
    <w:rsid w:val="00FC3FC4"/>
    <w:rsid w:val="00FC6862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E596739"/>
  <w15:docId w15:val="{933B7593-EB08-4C5F-9633-238FA2C5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4278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284278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84278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klarendeTekst">
    <w:name w:val="ForklarendeTekst"/>
    <w:rsid w:val="00284278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284278"/>
    <w:rPr>
      <w:i/>
      <w:color w:val="FF0000"/>
    </w:rPr>
  </w:style>
  <w:style w:type="paragraph" w:styleId="Markeringsbobletekst">
    <w:name w:val="Balloon Text"/>
    <w:basedOn w:val="Normal"/>
    <w:link w:val="MarkeringsbobletekstTegn"/>
    <w:rsid w:val="00CC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C6F46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0D27D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D27D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0D27DA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rsid w:val="000D27DA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D27DA"/>
    <w:rPr>
      <w:rFonts w:ascii="Georgia" w:hAnsi="Georgia"/>
      <w:b/>
      <w:bCs/>
    </w:rPr>
  </w:style>
  <w:style w:type="paragraph" w:styleId="Korrektur">
    <w:name w:val="Revision"/>
    <w:hidden/>
    <w:uiPriority w:val="99"/>
    <w:semiHidden/>
    <w:rsid w:val="00B27261"/>
    <w:rPr>
      <w:rFonts w:ascii="Georgia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hol\AppData\Local\Milj&#248;ministeriet\Standard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64BD43CF8254429714D468977A7A3E" ma:contentTypeVersion="0" ma:contentTypeDescription="Opret et nyt dokument." ma:contentTypeScope="" ma:versionID="5c0d3f05ee895e1ca29c58d37ab84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6b64a535297fd7e3423c0dc17b54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90E3-FE81-47A0-BEA7-FA006FFB20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6fa9f2ec-0e97-465d-8589-1fd1420e483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835880-48A6-4D34-ABF6-3C22B1B05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C496E-38FC-45D9-8E44-9E2F79275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D2D42-1CFA-4B65-BDEA-ACA41F20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13</TotalTime>
  <Pages>1</Pages>
  <Words>103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Holmberg, Lea</dc:creator>
  <cp:lastModifiedBy>Sidsel Bob Hedemand</cp:lastModifiedBy>
  <cp:revision>7</cp:revision>
  <cp:lastPrinted>2005-05-20T12:11:00Z</cp:lastPrinted>
  <dcterms:created xsi:type="dcterms:W3CDTF">2024-03-11T11:43:00Z</dcterms:created>
  <dcterms:modified xsi:type="dcterms:W3CDTF">2025-03-12T14:25:00Z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Notat</vt:lpwstr>
  </property>
  <property fmtid="{D5CDD505-2E9C-101B-9397-08002B2CF9AE}" pid="4" name="KC_DocType">
    <vt:lpwstr>Interne skabeloner</vt:lpwstr>
  </property>
  <property fmtid="{D5CDD505-2E9C-101B-9397-08002B2CF9AE}" pid="5" name="KC_DocSubType">
    <vt:lpwstr>Notat</vt:lpwstr>
  </property>
  <property fmtid="{D5CDD505-2E9C-101B-9397-08002B2CF9AE}" pid="6" name="ContentTypeId">
    <vt:lpwstr>0x0101003664BD43CF8254429714D468977A7A3E</vt:lpwstr>
  </property>
  <property fmtid="{D5CDD505-2E9C-101B-9397-08002B2CF9AE}" pid="7" name="ContentRemapped">
    <vt:lpwstr>true</vt:lpwstr>
  </property>
</Properties>
</file>