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8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988"/>
      </w:tblGrid>
      <w:tr w:rsidR="008118ED" w:rsidRPr="003A3DFE" w14:paraId="3E59673F" w14:textId="77777777" w:rsidTr="008118ED">
        <w:trPr>
          <w:trHeight w:val="1134"/>
        </w:trPr>
        <w:tc>
          <w:tcPr>
            <w:tcW w:w="8988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8118ED" w:rsidRPr="003A3DFE" w:rsidRDefault="008118ED">
            <w:r w:rsidRPr="003A3DFE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3A3DFE">
              <w:t xml:space="preserve"> </w:t>
            </w:r>
            <w:bookmarkStart w:id="3" w:name="NavnTO"/>
            <w:bookmarkStart w:id="4" w:name="adresseET"/>
            <w:bookmarkStart w:id="5" w:name="adresseTO"/>
            <w:bookmarkStart w:id="6" w:name="adresseTRE"/>
            <w:bookmarkStart w:id="7" w:name="postnr"/>
            <w:bookmarkStart w:id="8" w:name="by"/>
            <w:bookmarkEnd w:id="3"/>
            <w:bookmarkEnd w:id="4"/>
            <w:bookmarkEnd w:id="5"/>
            <w:bookmarkEnd w:id="6"/>
            <w:bookmarkEnd w:id="7"/>
            <w:bookmarkEnd w:id="8"/>
          </w:p>
          <w:p w14:paraId="3E59673C" w14:textId="6360AD21" w:rsidR="008118ED" w:rsidRPr="003A3DFE" w:rsidRDefault="008118ED" w:rsidP="008118ED">
            <w:pPr>
              <w:jc w:val="center"/>
              <w:rPr>
                <w:b/>
                <w:sz w:val="24"/>
              </w:rPr>
            </w:pPr>
            <w:bookmarkStart w:id="9" w:name="land"/>
            <w:bookmarkEnd w:id="9"/>
            <w:r w:rsidRPr="003A3DFE">
              <w:rPr>
                <w:b/>
                <w:sz w:val="24"/>
              </w:rPr>
              <w:t>Tilbudsblanket - tilbud vedr</w:t>
            </w:r>
            <w:r>
              <w:rPr>
                <w:b/>
                <w:sz w:val="24"/>
              </w:rPr>
              <w:t>. Helenelyst Vest.</w:t>
            </w:r>
          </w:p>
        </w:tc>
        <w:bookmarkStart w:id="10" w:name="sagsnr"/>
        <w:bookmarkEnd w:id="10"/>
      </w:tr>
    </w:tbl>
    <w:p w14:paraId="3E596740" w14:textId="77777777" w:rsidR="008976FD" w:rsidRPr="007F1ED5" w:rsidRDefault="009D2E4E" w:rsidP="008976FD">
      <w:pPr>
        <w:rPr>
          <w:b/>
          <w:sz w:val="28"/>
        </w:rPr>
      </w:pPr>
      <w:bookmarkStart w:id="11" w:name="Tekst3"/>
      <w:r w:rsidRPr="007F1ED5">
        <w:rPr>
          <w:b/>
          <w:sz w:val="24"/>
        </w:rPr>
        <w:t>Tilbud</w:t>
      </w:r>
    </w:p>
    <w:p w14:paraId="3E596741" w14:textId="57BD1AE8" w:rsidR="009D2E4E" w:rsidRPr="007F1ED5" w:rsidRDefault="008976FD" w:rsidP="009D2E4E">
      <w:pPr>
        <w:rPr>
          <w:sz w:val="22"/>
        </w:rPr>
      </w:pPr>
      <w:r w:rsidRPr="007F1ED5">
        <w:rPr>
          <w:sz w:val="22"/>
        </w:rPr>
        <w:t xml:space="preserve">Undertegnede byder på </w:t>
      </w:r>
      <w:r w:rsidR="00B93577" w:rsidRPr="007F1ED5">
        <w:rPr>
          <w:sz w:val="22"/>
        </w:rPr>
        <w:t>græsningsarealet Helenelyst Vest</w:t>
      </w:r>
      <w:r w:rsidR="009D2E4E" w:rsidRPr="007F1ED5">
        <w:rPr>
          <w:sz w:val="22"/>
        </w:rPr>
        <w:t>, som beskrevet i udbudsannonce</w:t>
      </w:r>
      <w:r w:rsidR="00002C2E" w:rsidRPr="007F1ED5">
        <w:rPr>
          <w:sz w:val="22"/>
        </w:rPr>
        <w:t>n</w:t>
      </w:r>
      <w:r w:rsidR="004C2CF8" w:rsidRPr="007F1ED5">
        <w:rPr>
          <w:sz w:val="22"/>
        </w:rPr>
        <w:t xml:space="preserve"> </w:t>
      </w:r>
      <w:r w:rsidR="009D2E4E" w:rsidRPr="007F1ED5">
        <w:rPr>
          <w:sz w:val="22"/>
        </w:rPr>
        <w:t>og medfølgende bilag.</w:t>
      </w:r>
      <w:r w:rsidR="00B42293" w:rsidRPr="007F1ED5">
        <w:rPr>
          <w:sz w:val="22"/>
        </w:rPr>
        <w:t xml:space="preserve"> </w:t>
      </w:r>
    </w:p>
    <w:p w14:paraId="3E596745" w14:textId="77777777" w:rsidR="009D2E4E" w:rsidRPr="007F1ED5" w:rsidRDefault="009D2E4E" w:rsidP="008976FD">
      <w:pPr>
        <w:rPr>
          <w:sz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567"/>
        <w:gridCol w:w="2098"/>
        <w:gridCol w:w="1729"/>
        <w:gridCol w:w="2268"/>
      </w:tblGrid>
      <w:tr w:rsidR="00FC6862" w:rsidRPr="007F1ED5" w14:paraId="3E59674C" w14:textId="77777777" w:rsidTr="007F1ED5">
        <w:trPr>
          <w:trHeight w:val="684"/>
        </w:trPr>
        <w:tc>
          <w:tcPr>
            <w:tcW w:w="1843" w:type="dxa"/>
            <w:shd w:val="clear" w:color="auto" w:fill="auto"/>
            <w:vAlign w:val="center"/>
          </w:tcPr>
          <w:p w14:paraId="3E596746" w14:textId="77777777" w:rsidR="00FC6862" w:rsidRPr="007F1ED5" w:rsidRDefault="00FC6862" w:rsidP="007F1ED5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7F1ED5">
              <w:rPr>
                <w:b/>
                <w:sz w:val="22"/>
                <w:szCs w:val="18"/>
              </w:rPr>
              <w:t>Navn på areal</w:t>
            </w:r>
          </w:p>
        </w:tc>
        <w:tc>
          <w:tcPr>
            <w:tcW w:w="1701" w:type="dxa"/>
            <w:vAlign w:val="center"/>
          </w:tcPr>
          <w:p w14:paraId="3E596747" w14:textId="705EA0D1" w:rsidR="003612F9" w:rsidRPr="007F1ED5" w:rsidRDefault="00FC6862" w:rsidP="007F1ED5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proofErr w:type="spellStart"/>
            <w:r w:rsidRPr="007F1ED5">
              <w:rPr>
                <w:b/>
                <w:sz w:val="22"/>
                <w:szCs w:val="18"/>
              </w:rPr>
              <w:t>Markbloknr</w:t>
            </w:r>
            <w:proofErr w:type="spellEnd"/>
            <w:r w:rsidRPr="007F1ED5">
              <w:rPr>
                <w:b/>
                <w:sz w:val="22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96748" w14:textId="77777777" w:rsidR="00FC6862" w:rsidRPr="007F1ED5" w:rsidRDefault="00FC6862" w:rsidP="007F1ED5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7F1ED5">
              <w:rPr>
                <w:b/>
                <w:sz w:val="22"/>
                <w:szCs w:val="18"/>
              </w:rPr>
              <w:t>Ha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596749" w14:textId="77777777" w:rsidR="00FC6862" w:rsidRPr="007F1ED5" w:rsidRDefault="00FC6862" w:rsidP="007F1ED5">
            <w:pPr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7F1ED5">
              <w:rPr>
                <w:b/>
                <w:sz w:val="22"/>
                <w:szCs w:val="18"/>
              </w:rPr>
              <w:t>Tidsperiode</w:t>
            </w:r>
          </w:p>
        </w:tc>
        <w:tc>
          <w:tcPr>
            <w:tcW w:w="1729" w:type="dxa"/>
            <w:vAlign w:val="center"/>
          </w:tcPr>
          <w:p w14:paraId="3E59674A" w14:textId="77777777" w:rsidR="00FC6862" w:rsidRPr="007F1ED5" w:rsidRDefault="003A3DFE" w:rsidP="007F1ED5">
            <w:pPr>
              <w:spacing w:line="240" w:lineRule="auto"/>
              <w:jc w:val="center"/>
              <w:rPr>
                <w:b/>
                <w:sz w:val="22"/>
                <w:szCs w:val="18"/>
                <w:highlight w:val="yellow"/>
              </w:rPr>
            </w:pPr>
            <w:r w:rsidRPr="007F1ED5">
              <w:rPr>
                <w:b/>
                <w:sz w:val="22"/>
                <w:szCs w:val="18"/>
              </w:rPr>
              <w:t>DKK årligt pr. ha. ekskl. moms</w:t>
            </w:r>
          </w:p>
        </w:tc>
        <w:tc>
          <w:tcPr>
            <w:tcW w:w="2268" w:type="dxa"/>
            <w:vAlign w:val="center"/>
          </w:tcPr>
          <w:p w14:paraId="3E59674B" w14:textId="77777777" w:rsidR="00FC6862" w:rsidRPr="007F1ED5" w:rsidRDefault="003A3DFE" w:rsidP="007F1ED5">
            <w:pPr>
              <w:spacing w:line="240" w:lineRule="auto"/>
              <w:jc w:val="center"/>
              <w:rPr>
                <w:b/>
                <w:sz w:val="22"/>
                <w:szCs w:val="18"/>
                <w:highlight w:val="yellow"/>
              </w:rPr>
            </w:pPr>
            <w:r w:rsidRPr="007F1ED5">
              <w:rPr>
                <w:b/>
                <w:sz w:val="22"/>
                <w:szCs w:val="18"/>
              </w:rPr>
              <w:t xml:space="preserve">DKK årligt ekskl. moms </w:t>
            </w:r>
            <w:r w:rsidR="00012C68" w:rsidRPr="007F1ED5">
              <w:rPr>
                <w:b/>
                <w:sz w:val="22"/>
                <w:szCs w:val="18"/>
              </w:rPr>
              <w:t xml:space="preserve">samlet </w:t>
            </w:r>
            <w:r w:rsidRPr="007F1ED5">
              <w:rPr>
                <w:b/>
                <w:sz w:val="22"/>
                <w:szCs w:val="18"/>
              </w:rPr>
              <w:t>for det udbudte areal</w:t>
            </w:r>
          </w:p>
        </w:tc>
      </w:tr>
      <w:tr w:rsidR="00FC6862" w:rsidRPr="007F1ED5" w14:paraId="3E596753" w14:textId="77777777" w:rsidTr="007F1ED5">
        <w:trPr>
          <w:trHeight w:val="592"/>
        </w:trPr>
        <w:tc>
          <w:tcPr>
            <w:tcW w:w="1843" w:type="dxa"/>
            <w:shd w:val="clear" w:color="auto" w:fill="auto"/>
            <w:vAlign w:val="center"/>
          </w:tcPr>
          <w:p w14:paraId="3E59674D" w14:textId="30D2AAAC" w:rsidR="00FC6862" w:rsidRPr="007F1ED5" w:rsidRDefault="00B93577" w:rsidP="00D105B5">
            <w:pPr>
              <w:spacing w:line="240" w:lineRule="auto"/>
              <w:rPr>
                <w:sz w:val="22"/>
                <w:szCs w:val="18"/>
              </w:rPr>
            </w:pPr>
            <w:r w:rsidRPr="007F1ED5">
              <w:rPr>
                <w:sz w:val="22"/>
                <w:szCs w:val="18"/>
              </w:rPr>
              <w:t>Helenelyst Vest</w:t>
            </w:r>
          </w:p>
        </w:tc>
        <w:tc>
          <w:tcPr>
            <w:tcW w:w="1701" w:type="dxa"/>
          </w:tcPr>
          <w:p w14:paraId="55179DF7" w14:textId="77777777" w:rsidR="00B93577" w:rsidRPr="007F1ED5" w:rsidRDefault="00B93577" w:rsidP="00B93577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7F1ED5">
              <w:rPr>
                <w:sz w:val="22"/>
                <w:szCs w:val="18"/>
              </w:rPr>
              <w:t>567225 – 70</w:t>
            </w:r>
          </w:p>
          <w:p w14:paraId="3E59674E" w14:textId="061400F3" w:rsidR="00FC6862" w:rsidRPr="007F1ED5" w:rsidRDefault="00B93577" w:rsidP="00B93577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7F1ED5">
              <w:rPr>
                <w:sz w:val="22"/>
                <w:szCs w:val="18"/>
              </w:rPr>
              <w:t>567225 – 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9674F" w14:textId="669EEB5D" w:rsidR="00FC6862" w:rsidRPr="007F1ED5" w:rsidRDefault="00B93577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7F1ED5">
              <w:rPr>
                <w:sz w:val="22"/>
                <w:szCs w:val="18"/>
              </w:rPr>
              <w:t>7,22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596750" w14:textId="64231896" w:rsidR="00B93577" w:rsidRPr="007F1ED5" w:rsidRDefault="00B93577" w:rsidP="007F1ED5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7F1ED5">
              <w:rPr>
                <w:sz w:val="22"/>
                <w:szCs w:val="18"/>
              </w:rPr>
              <w:t>1.1.2025 – 31.12.2029</w:t>
            </w:r>
          </w:p>
        </w:tc>
        <w:tc>
          <w:tcPr>
            <w:tcW w:w="1729" w:type="dxa"/>
          </w:tcPr>
          <w:p w14:paraId="3E596751" w14:textId="77777777" w:rsidR="00FC6862" w:rsidRPr="007F1ED5" w:rsidRDefault="00FC6862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</w:tcPr>
          <w:p w14:paraId="3E596752" w14:textId="77777777" w:rsidR="00FC6862" w:rsidRPr="007F1ED5" w:rsidRDefault="00FC6862" w:rsidP="00D105B5">
            <w:pPr>
              <w:spacing w:line="240" w:lineRule="auto"/>
              <w:jc w:val="center"/>
              <w:rPr>
                <w:sz w:val="22"/>
                <w:szCs w:val="18"/>
              </w:rPr>
            </w:pPr>
          </w:p>
        </w:tc>
      </w:tr>
    </w:tbl>
    <w:p w14:paraId="6F9640A2" w14:textId="699ED758" w:rsidR="005F4428" w:rsidRPr="007F1ED5" w:rsidRDefault="005F4428" w:rsidP="008976FD">
      <w:pPr>
        <w:rPr>
          <w:sz w:val="22"/>
        </w:rPr>
      </w:pPr>
    </w:p>
    <w:p w14:paraId="3E596771" w14:textId="0F3C7C74" w:rsidR="00CD5A5B" w:rsidRPr="007F1ED5" w:rsidRDefault="00B93577" w:rsidP="008976FD">
      <w:pPr>
        <w:rPr>
          <w:b/>
          <w:sz w:val="24"/>
        </w:rPr>
      </w:pPr>
      <w:r w:rsidRPr="007F1ED5">
        <w:rPr>
          <w:b/>
          <w:sz w:val="24"/>
        </w:rPr>
        <w:t>Dyreart og race:</w:t>
      </w:r>
    </w:p>
    <w:p w14:paraId="1E7F2EF5" w14:textId="77777777" w:rsidR="00B93577" w:rsidRPr="007F1ED5" w:rsidRDefault="00B93577" w:rsidP="008976FD">
      <w:pPr>
        <w:rPr>
          <w:b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6798"/>
      </w:tblGrid>
      <w:tr w:rsidR="00B93577" w:rsidRPr="007F1ED5" w14:paraId="5511B6E6" w14:textId="77777777" w:rsidTr="00B93577">
        <w:tc>
          <w:tcPr>
            <w:tcW w:w="1980" w:type="dxa"/>
          </w:tcPr>
          <w:p w14:paraId="45E11163" w14:textId="77777777" w:rsidR="00B93577" w:rsidRPr="007F1ED5" w:rsidRDefault="00B93577" w:rsidP="008976FD">
            <w:pPr>
              <w:rPr>
                <w:sz w:val="22"/>
              </w:rPr>
            </w:pPr>
            <w:r w:rsidRPr="007F1ED5">
              <w:rPr>
                <w:sz w:val="22"/>
              </w:rPr>
              <w:t>Dyreart</w:t>
            </w:r>
          </w:p>
          <w:p w14:paraId="3C5D514F" w14:textId="39CE996F" w:rsidR="00B93577" w:rsidRPr="007F1ED5" w:rsidRDefault="00B93577" w:rsidP="008976FD">
            <w:pPr>
              <w:rPr>
                <w:sz w:val="22"/>
              </w:rPr>
            </w:pPr>
          </w:p>
        </w:tc>
        <w:tc>
          <w:tcPr>
            <w:tcW w:w="6798" w:type="dxa"/>
          </w:tcPr>
          <w:p w14:paraId="6305155F" w14:textId="77777777" w:rsidR="00B93577" w:rsidRPr="007F1ED5" w:rsidRDefault="00B93577" w:rsidP="008976FD">
            <w:pPr>
              <w:rPr>
                <w:b/>
                <w:sz w:val="22"/>
              </w:rPr>
            </w:pPr>
          </w:p>
        </w:tc>
      </w:tr>
      <w:tr w:rsidR="00B93577" w:rsidRPr="007F1ED5" w14:paraId="1A283F25" w14:textId="77777777" w:rsidTr="00B93577">
        <w:tc>
          <w:tcPr>
            <w:tcW w:w="1980" w:type="dxa"/>
          </w:tcPr>
          <w:p w14:paraId="48604686" w14:textId="77777777" w:rsidR="00B93577" w:rsidRPr="007F1ED5" w:rsidRDefault="00B93577" w:rsidP="008976FD">
            <w:pPr>
              <w:rPr>
                <w:sz w:val="22"/>
              </w:rPr>
            </w:pPr>
            <w:r w:rsidRPr="007F1ED5">
              <w:rPr>
                <w:sz w:val="22"/>
              </w:rPr>
              <w:t>Race</w:t>
            </w:r>
          </w:p>
          <w:p w14:paraId="23A28A25" w14:textId="6664E98A" w:rsidR="00B93577" w:rsidRPr="007F1ED5" w:rsidRDefault="00B93577" w:rsidP="008976FD">
            <w:pPr>
              <w:rPr>
                <w:sz w:val="22"/>
              </w:rPr>
            </w:pPr>
          </w:p>
        </w:tc>
        <w:tc>
          <w:tcPr>
            <w:tcW w:w="6798" w:type="dxa"/>
          </w:tcPr>
          <w:p w14:paraId="2D9A7932" w14:textId="77777777" w:rsidR="00B93577" w:rsidRPr="007F1ED5" w:rsidRDefault="00B93577" w:rsidP="008976FD">
            <w:pPr>
              <w:rPr>
                <w:b/>
                <w:sz w:val="22"/>
              </w:rPr>
            </w:pPr>
            <w:bookmarkStart w:id="12" w:name="_GoBack"/>
            <w:bookmarkEnd w:id="12"/>
          </w:p>
        </w:tc>
      </w:tr>
    </w:tbl>
    <w:p w14:paraId="31C0CA08" w14:textId="77777777" w:rsidR="00B93577" w:rsidRPr="007F1ED5" w:rsidRDefault="00B93577" w:rsidP="008976FD">
      <w:pPr>
        <w:rPr>
          <w:b/>
          <w:sz w:val="22"/>
        </w:rPr>
      </w:pPr>
    </w:p>
    <w:p w14:paraId="43B8F0EB" w14:textId="77777777" w:rsidR="00B93577" w:rsidRPr="007F1ED5" w:rsidRDefault="00B93577" w:rsidP="008976FD">
      <w:pPr>
        <w:rPr>
          <w:b/>
          <w:sz w:val="22"/>
        </w:rPr>
      </w:pPr>
    </w:p>
    <w:p w14:paraId="3E596772" w14:textId="1588FF5B" w:rsidR="00CD5A5B" w:rsidRPr="007F1ED5" w:rsidRDefault="00051470" w:rsidP="008976FD">
      <w:pPr>
        <w:rPr>
          <w:b/>
          <w:sz w:val="22"/>
        </w:rPr>
      </w:pPr>
      <w:r w:rsidRPr="007F1ED5">
        <w:rPr>
          <w:b/>
          <w:sz w:val="22"/>
        </w:rPr>
        <w:t>Autoriseret økolog</w:t>
      </w:r>
    </w:p>
    <w:p w14:paraId="3E596773" w14:textId="77777777" w:rsidR="008F50CA" w:rsidRPr="007F1ED5" w:rsidRDefault="00275184" w:rsidP="008976FD">
      <w:pPr>
        <w:rPr>
          <w:sz w:val="22"/>
        </w:rPr>
      </w:pPr>
      <w:r w:rsidRPr="007F1ED5">
        <w:rPr>
          <w:sz w:val="22"/>
        </w:rPr>
        <w:t>Er du autoriseret økolog? Marker JA eller NEJ med X.</w:t>
      </w:r>
    </w:p>
    <w:p w14:paraId="3E596774" w14:textId="77777777" w:rsidR="00275184" w:rsidRPr="007F1ED5" w:rsidRDefault="00275184" w:rsidP="00275184">
      <w:pPr>
        <w:rPr>
          <w:sz w:val="22"/>
        </w:rPr>
      </w:pPr>
    </w:p>
    <w:p w14:paraId="3E596775" w14:textId="77777777" w:rsidR="00275184" w:rsidRPr="007F1ED5" w:rsidRDefault="008F50CA" w:rsidP="00275184">
      <w:pPr>
        <w:rPr>
          <w:sz w:val="22"/>
        </w:rPr>
      </w:pPr>
      <w:r w:rsidRPr="007F1ED5">
        <w:rPr>
          <w:sz w:val="22"/>
        </w:rPr>
        <w:t>JA</w:t>
      </w:r>
      <w:r w:rsidR="00275184" w:rsidRPr="007F1ED5">
        <w:rPr>
          <w:sz w:val="22"/>
        </w:rPr>
        <w:t xml:space="preserve"> </w:t>
      </w:r>
    </w:p>
    <w:p w14:paraId="3E596776" w14:textId="77777777" w:rsidR="00275184" w:rsidRPr="007F1ED5" w:rsidRDefault="00275184" w:rsidP="00275184">
      <w:pPr>
        <w:rPr>
          <w:sz w:val="22"/>
          <w:u w:val="single"/>
        </w:rPr>
      </w:pPr>
    </w:p>
    <w:p w14:paraId="3E596777" w14:textId="77777777" w:rsidR="008F50CA" w:rsidRPr="007F1ED5" w:rsidRDefault="00275184" w:rsidP="00275184">
      <w:pPr>
        <w:rPr>
          <w:sz w:val="22"/>
        </w:rPr>
      </w:pPr>
      <w:r w:rsidRPr="007F1ED5">
        <w:rPr>
          <w:sz w:val="22"/>
        </w:rPr>
        <w:t>NEJ</w:t>
      </w:r>
    </w:p>
    <w:p w14:paraId="3E596778" w14:textId="77777777" w:rsidR="00CC23C5" w:rsidRPr="007F1ED5" w:rsidRDefault="00CC23C5" w:rsidP="003A5FF3">
      <w:pPr>
        <w:rPr>
          <w:sz w:val="22"/>
          <w:highlight w:val="yellow"/>
        </w:rPr>
      </w:pPr>
    </w:p>
    <w:p w14:paraId="3E596779" w14:textId="77777777" w:rsidR="008976FD" w:rsidRPr="007F1ED5" w:rsidRDefault="008976FD" w:rsidP="008976FD">
      <w:pPr>
        <w:rPr>
          <w:b/>
          <w:sz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5037"/>
      </w:tblGrid>
      <w:tr w:rsidR="00825B2B" w:rsidRPr="007F1ED5" w14:paraId="3E59677C" w14:textId="77777777" w:rsidTr="003D3E7D">
        <w:tc>
          <w:tcPr>
            <w:tcW w:w="3794" w:type="dxa"/>
          </w:tcPr>
          <w:p w14:paraId="3E59677A" w14:textId="77777777" w:rsidR="003D3E7D" w:rsidRPr="007F1ED5" w:rsidRDefault="00825B2B" w:rsidP="008976FD">
            <w:pPr>
              <w:rPr>
                <w:b/>
                <w:sz w:val="22"/>
              </w:rPr>
            </w:pPr>
            <w:r w:rsidRPr="007F1ED5">
              <w:rPr>
                <w:b/>
                <w:sz w:val="22"/>
              </w:rPr>
              <w:t>Navn på virksomhed eller person</w:t>
            </w:r>
            <w:r w:rsidR="003D3E7D" w:rsidRPr="007F1ED5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7F1ED5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7F1ED5" w14:paraId="3E596780" w14:textId="77777777" w:rsidTr="003D3E7D">
        <w:tc>
          <w:tcPr>
            <w:tcW w:w="3794" w:type="dxa"/>
          </w:tcPr>
          <w:p w14:paraId="3E59677D" w14:textId="77777777" w:rsidR="003D3E7D" w:rsidRPr="007F1ED5" w:rsidRDefault="003D3E7D" w:rsidP="008976FD">
            <w:pPr>
              <w:rPr>
                <w:b/>
                <w:sz w:val="22"/>
              </w:rPr>
            </w:pPr>
          </w:p>
          <w:p w14:paraId="3E59677E" w14:textId="77777777" w:rsidR="003D3E7D" w:rsidRPr="007F1ED5" w:rsidRDefault="00825B2B" w:rsidP="008976FD">
            <w:pPr>
              <w:rPr>
                <w:b/>
                <w:sz w:val="22"/>
              </w:rPr>
            </w:pPr>
            <w:r w:rsidRPr="007F1ED5">
              <w:rPr>
                <w:b/>
                <w:sz w:val="22"/>
              </w:rPr>
              <w:t>Adresse</w:t>
            </w:r>
            <w:r w:rsidR="003D3E7D" w:rsidRPr="007F1ED5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7F1ED5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7F1ED5" w14:paraId="3E596784" w14:textId="77777777" w:rsidTr="003D3E7D">
        <w:tc>
          <w:tcPr>
            <w:tcW w:w="3794" w:type="dxa"/>
          </w:tcPr>
          <w:p w14:paraId="3E596781" w14:textId="77777777" w:rsidR="003D3E7D" w:rsidRPr="007F1ED5" w:rsidRDefault="003D3E7D" w:rsidP="008976FD">
            <w:pPr>
              <w:rPr>
                <w:b/>
                <w:sz w:val="22"/>
              </w:rPr>
            </w:pPr>
          </w:p>
          <w:p w14:paraId="3E596782" w14:textId="77777777" w:rsidR="003D3E7D" w:rsidRPr="007F1ED5" w:rsidRDefault="00825B2B" w:rsidP="008976FD">
            <w:pPr>
              <w:rPr>
                <w:b/>
                <w:sz w:val="22"/>
              </w:rPr>
            </w:pPr>
            <w:r w:rsidRPr="007F1ED5">
              <w:rPr>
                <w:b/>
                <w:sz w:val="22"/>
              </w:rPr>
              <w:t>E-mail</w:t>
            </w:r>
            <w:r w:rsidR="003D3E7D" w:rsidRPr="007F1ED5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7F1ED5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7F1ED5" w14:paraId="3E596788" w14:textId="77777777" w:rsidTr="003D3E7D">
        <w:tc>
          <w:tcPr>
            <w:tcW w:w="3794" w:type="dxa"/>
          </w:tcPr>
          <w:p w14:paraId="3E596785" w14:textId="77777777" w:rsidR="003D3E7D" w:rsidRPr="007F1ED5" w:rsidRDefault="003D3E7D" w:rsidP="008976FD">
            <w:pPr>
              <w:rPr>
                <w:b/>
                <w:sz w:val="22"/>
              </w:rPr>
            </w:pPr>
          </w:p>
          <w:p w14:paraId="3E596786" w14:textId="77777777" w:rsidR="003D3E7D" w:rsidRPr="007F1ED5" w:rsidRDefault="00825B2B" w:rsidP="008976FD">
            <w:pPr>
              <w:rPr>
                <w:b/>
                <w:sz w:val="22"/>
              </w:rPr>
            </w:pPr>
            <w:r w:rsidRPr="007F1ED5">
              <w:rPr>
                <w:b/>
                <w:sz w:val="22"/>
              </w:rPr>
              <w:t>Telefon nr.</w:t>
            </w:r>
            <w:r w:rsidR="003D3E7D" w:rsidRPr="007F1ED5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7F1ED5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7F1ED5" w14:paraId="3E59678C" w14:textId="77777777" w:rsidTr="003D3E7D">
        <w:tc>
          <w:tcPr>
            <w:tcW w:w="3794" w:type="dxa"/>
          </w:tcPr>
          <w:p w14:paraId="3E596789" w14:textId="77777777" w:rsidR="003D3E7D" w:rsidRPr="007F1ED5" w:rsidRDefault="003D3E7D" w:rsidP="008976FD">
            <w:pPr>
              <w:rPr>
                <w:b/>
                <w:sz w:val="22"/>
              </w:rPr>
            </w:pPr>
          </w:p>
          <w:p w14:paraId="3E59678A" w14:textId="77777777" w:rsidR="003D3E7D" w:rsidRPr="007F1ED5" w:rsidRDefault="00825B2B" w:rsidP="008976FD">
            <w:pPr>
              <w:rPr>
                <w:b/>
                <w:sz w:val="22"/>
              </w:rPr>
            </w:pPr>
            <w:r w:rsidRPr="007F1ED5">
              <w:rPr>
                <w:b/>
                <w:sz w:val="22"/>
              </w:rPr>
              <w:t>CVR-nummer eller CPR-nummer</w:t>
            </w:r>
            <w:r w:rsidR="003D3E7D" w:rsidRPr="007F1ED5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7F1ED5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7F1ED5" w14:paraId="3E596790" w14:textId="77777777" w:rsidTr="003D3E7D">
        <w:tc>
          <w:tcPr>
            <w:tcW w:w="3794" w:type="dxa"/>
          </w:tcPr>
          <w:p w14:paraId="3E59678D" w14:textId="77777777" w:rsidR="003D3E7D" w:rsidRPr="007F1ED5" w:rsidRDefault="003D3E7D" w:rsidP="008976FD">
            <w:pPr>
              <w:rPr>
                <w:b/>
                <w:sz w:val="22"/>
              </w:rPr>
            </w:pPr>
          </w:p>
          <w:p w14:paraId="3E59678E" w14:textId="77777777" w:rsidR="003D3E7D" w:rsidRPr="007F1ED5" w:rsidRDefault="00825B2B" w:rsidP="008976FD">
            <w:pPr>
              <w:rPr>
                <w:b/>
                <w:sz w:val="22"/>
              </w:rPr>
            </w:pPr>
            <w:r w:rsidRPr="007F1ED5">
              <w:rPr>
                <w:b/>
                <w:sz w:val="22"/>
              </w:rPr>
              <w:t>Dato og underskrift</w:t>
            </w:r>
            <w:r w:rsidR="003D3E7D" w:rsidRPr="007F1ED5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7F1ED5" w:rsidRDefault="00825B2B" w:rsidP="008976FD">
            <w:pPr>
              <w:rPr>
                <w:b/>
                <w:sz w:val="22"/>
              </w:rPr>
            </w:pPr>
          </w:p>
        </w:tc>
      </w:tr>
    </w:tbl>
    <w:p w14:paraId="3E596791" w14:textId="77777777" w:rsidR="008976FD" w:rsidRPr="007F1ED5" w:rsidRDefault="008976FD" w:rsidP="008976FD">
      <w:pPr>
        <w:rPr>
          <w:b/>
          <w:sz w:val="22"/>
        </w:rPr>
      </w:pPr>
    </w:p>
    <w:p w14:paraId="3E596792" w14:textId="77777777" w:rsidR="008976FD" w:rsidRPr="007F1ED5" w:rsidRDefault="008976FD" w:rsidP="008976FD">
      <w:pPr>
        <w:rPr>
          <w:b/>
          <w:sz w:val="22"/>
        </w:rPr>
      </w:pPr>
    </w:p>
    <w:bookmarkEnd w:id="11"/>
    <w:p w14:paraId="3E596793" w14:textId="77777777" w:rsidR="00FB0C81" w:rsidRPr="007F1ED5" w:rsidRDefault="00275184">
      <w:pPr>
        <w:rPr>
          <w:sz w:val="22"/>
        </w:rPr>
      </w:pPr>
      <w:r w:rsidRPr="007F1ED5">
        <w:rPr>
          <w:sz w:val="22"/>
        </w:rPr>
        <w:t>Blanketten skal udfyldes, underskrives og fremsendes som anført i udbudsannoncens punkt 2.</w:t>
      </w:r>
    </w:p>
    <w:sectPr w:rsidR="00FB0C81" w:rsidRPr="007F1ED5" w:rsidSect="008976FD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041" w:right="1700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6796" w14:textId="77777777" w:rsidR="00BB234C" w:rsidRDefault="00BB234C">
      <w:r>
        <w:separator/>
      </w:r>
    </w:p>
  </w:endnote>
  <w:endnote w:type="continuationSeparator" w:id="0">
    <w:p w14:paraId="3E596797" w14:textId="77777777" w:rsidR="00BB234C" w:rsidRDefault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6794" w14:textId="77777777" w:rsidR="00BB234C" w:rsidRDefault="00BB234C">
      <w:r>
        <w:separator/>
      </w:r>
    </w:p>
  </w:footnote>
  <w:footnote w:type="continuationSeparator" w:id="0">
    <w:p w14:paraId="3E596795" w14:textId="77777777" w:rsidR="00BB234C" w:rsidRDefault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8" w14:textId="77777777"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C" w14:textId="17BA9A2F" w:rsidR="00211161" w:rsidRPr="0047542D" w:rsidRDefault="00B03477">
    <w:pPr>
      <w:pStyle w:val="Sidehoved"/>
      <w:spacing w:line="760" w:lineRule="exact"/>
      <w:rPr>
        <w:rFonts w:cs="Arial"/>
        <w:b/>
      </w:rPr>
    </w:pPr>
    <w:bookmarkStart w:id="13" w:name="BIT_DocumentName"/>
    <w:bookmarkEnd w:id="13"/>
    <w:r>
      <w:rPr>
        <w:noProof/>
      </w:rPr>
      <w:drawing>
        <wp:anchor distT="0" distB="0" distL="114300" distR="114300" simplePos="0" relativeHeight="251660288" behindDoc="0" locked="1" layoutInCell="1" allowOverlap="1" wp14:anchorId="526411E7" wp14:editId="6CB9C155">
          <wp:simplePos x="0" y="0"/>
          <wp:positionH relativeFrom="page">
            <wp:align>right</wp:align>
          </wp:positionH>
          <wp:positionV relativeFrom="page">
            <wp:posOffset>363855</wp:posOffset>
          </wp:positionV>
          <wp:extent cx="2626995" cy="527050"/>
          <wp:effectExtent l="0" t="0" r="0" b="0"/>
          <wp:wrapNone/>
          <wp:docPr id="3" name="TopLogoFirst_bmkArt" descr="Logo for Natur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11161"/>
    <w:rsid w:val="00213CB1"/>
    <w:rsid w:val="0024503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300866"/>
    <w:rsid w:val="00303299"/>
    <w:rsid w:val="00353070"/>
    <w:rsid w:val="003612F9"/>
    <w:rsid w:val="003A3DFE"/>
    <w:rsid w:val="003A5FF3"/>
    <w:rsid w:val="003D3E7D"/>
    <w:rsid w:val="0040465F"/>
    <w:rsid w:val="00414A17"/>
    <w:rsid w:val="00442E96"/>
    <w:rsid w:val="00490E3D"/>
    <w:rsid w:val="004935B8"/>
    <w:rsid w:val="004A454F"/>
    <w:rsid w:val="004A644A"/>
    <w:rsid w:val="004C2CF8"/>
    <w:rsid w:val="004E330B"/>
    <w:rsid w:val="00500B31"/>
    <w:rsid w:val="00503B3C"/>
    <w:rsid w:val="005418E4"/>
    <w:rsid w:val="005723C7"/>
    <w:rsid w:val="00581CBC"/>
    <w:rsid w:val="005964FB"/>
    <w:rsid w:val="00596D6D"/>
    <w:rsid w:val="005C07AD"/>
    <w:rsid w:val="005E5D96"/>
    <w:rsid w:val="005F4428"/>
    <w:rsid w:val="00634FD1"/>
    <w:rsid w:val="0063788A"/>
    <w:rsid w:val="006768BA"/>
    <w:rsid w:val="006908B7"/>
    <w:rsid w:val="006B7457"/>
    <w:rsid w:val="006E2F23"/>
    <w:rsid w:val="006E47F0"/>
    <w:rsid w:val="00715463"/>
    <w:rsid w:val="00744B5A"/>
    <w:rsid w:val="00786335"/>
    <w:rsid w:val="007F1ED5"/>
    <w:rsid w:val="00804B19"/>
    <w:rsid w:val="00805E4A"/>
    <w:rsid w:val="008118ED"/>
    <w:rsid w:val="00825B2B"/>
    <w:rsid w:val="00843272"/>
    <w:rsid w:val="008976FD"/>
    <w:rsid w:val="008B0810"/>
    <w:rsid w:val="008C25DA"/>
    <w:rsid w:val="008C3641"/>
    <w:rsid w:val="008D4BE4"/>
    <w:rsid w:val="008F50CA"/>
    <w:rsid w:val="00956282"/>
    <w:rsid w:val="009A6E01"/>
    <w:rsid w:val="009C3AEE"/>
    <w:rsid w:val="009D2E4E"/>
    <w:rsid w:val="00A16451"/>
    <w:rsid w:val="00A65F02"/>
    <w:rsid w:val="00A9383F"/>
    <w:rsid w:val="00AA5BB9"/>
    <w:rsid w:val="00AC740F"/>
    <w:rsid w:val="00AD7BBC"/>
    <w:rsid w:val="00AE7107"/>
    <w:rsid w:val="00B03477"/>
    <w:rsid w:val="00B170A5"/>
    <w:rsid w:val="00B27261"/>
    <w:rsid w:val="00B30010"/>
    <w:rsid w:val="00B32E3D"/>
    <w:rsid w:val="00B42293"/>
    <w:rsid w:val="00B42AD5"/>
    <w:rsid w:val="00B7739F"/>
    <w:rsid w:val="00B93577"/>
    <w:rsid w:val="00BB234C"/>
    <w:rsid w:val="00C07762"/>
    <w:rsid w:val="00C53061"/>
    <w:rsid w:val="00CA3EAB"/>
    <w:rsid w:val="00CC23C5"/>
    <w:rsid w:val="00CC6F46"/>
    <w:rsid w:val="00CD5A5B"/>
    <w:rsid w:val="00D40206"/>
    <w:rsid w:val="00D52E55"/>
    <w:rsid w:val="00D60F04"/>
    <w:rsid w:val="00D65B40"/>
    <w:rsid w:val="00D905C1"/>
    <w:rsid w:val="00DE3A81"/>
    <w:rsid w:val="00E01D20"/>
    <w:rsid w:val="00E040B8"/>
    <w:rsid w:val="00E22933"/>
    <w:rsid w:val="00E464B5"/>
    <w:rsid w:val="00E519E8"/>
    <w:rsid w:val="00EA5D31"/>
    <w:rsid w:val="00EB2912"/>
    <w:rsid w:val="00EF4007"/>
    <w:rsid w:val="00F02C25"/>
    <w:rsid w:val="00F11E05"/>
    <w:rsid w:val="00F20079"/>
    <w:rsid w:val="00F36123"/>
    <w:rsid w:val="00F50480"/>
    <w:rsid w:val="00F57B26"/>
    <w:rsid w:val="00F91E77"/>
    <w:rsid w:val="00FB0C81"/>
    <w:rsid w:val="00FC3FC4"/>
    <w:rsid w:val="00FC686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90E3-FE81-47A0-BEA7-FA006FFB20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F31E4-B726-4C3D-931F-2BE4F9B1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5</TotalTime>
  <Pages>1</Pages>
  <Words>96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Sidsel Bob Hedemand</cp:lastModifiedBy>
  <cp:revision>6</cp:revision>
  <cp:lastPrinted>2005-05-20T12:11:00Z</cp:lastPrinted>
  <dcterms:created xsi:type="dcterms:W3CDTF">2025-02-05T13:17:00Z</dcterms:created>
  <dcterms:modified xsi:type="dcterms:W3CDTF">2025-03-12T13:29:00Z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</Properties>
</file>