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0" w:type="dxa"/>
        <w:tblInd w:w="-57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371"/>
        <w:gridCol w:w="2769"/>
      </w:tblGrid>
      <w:tr w:rsidR="00AE7107" w:rsidRPr="003A3DFE" w14:paraId="3E59673F" w14:textId="77777777" w:rsidTr="009D2E4E">
        <w:trPr>
          <w:trHeight w:val="1688"/>
        </w:trPr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14:paraId="3E596739" w14:textId="77777777" w:rsidR="00AE7107" w:rsidRPr="003A3DFE" w:rsidRDefault="00AE7107">
            <w:r w:rsidRPr="003A3DFE">
              <w:t xml:space="preserve"> </w:t>
            </w:r>
            <w:bookmarkStart w:id="0" w:name="NavnET"/>
            <w:bookmarkStart w:id="1" w:name="Title"/>
            <w:bookmarkStart w:id="2" w:name="Firma"/>
            <w:bookmarkEnd w:id="0"/>
            <w:bookmarkEnd w:id="1"/>
            <w:bookmarkEnd w:id="2"/>
            <w:r w:rsidRPr="003A3DFE">
              <w:t xml:space="preserve"> </w:t>
            </w:r>
            <w:bookmarkStart w:id="3" w:name="NavnTO"/>
            <w:bookmarkStart w:id="4" w:name="adresseET"/>
            <w:bookmarkStart w:id="5" w:name="adresseTO"/>
            <w:bookmarkStart w:id="6" w:name="adresseTRE"/>
            <w:bookmarkStart w:id="7" w:name="postnr"/>
            <w:bookmarkStart w:id="8" w:name="by"/>
            <w:bookmarkEnd w:id="3"/>
            <w:bookmarkEnd w:id="4"/>
            <w:bookmarkEnd w:id="5"/>
            <w:bookmarkEnd w:id="6"/>
            <w:bookmarkEnd w:id="7"/>
            <w:bookmarkEnd w:id="8"/>
          </w:p>
          <w:p w14:paraId="3E59673C" w14:textId="38438255" w:rsidR="008F50CA" w:rsidRPr="00CE49A4" w:rsidRDefault="006908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9" w:name="land"/>
            <w:bookmarkEnd w:id="9"/>
            <w:r w:rsidRPr="00CE49A4">
              <w:rPr>
                <w:rFonts w:ascii="Times New Roman" w:hAnsi="Times New Roman"/>
                <w:b/>
                <w:sz w:val="28"/>
                <w:szCs w:val="28"/>
              </w:rPr>
              <w:t>Tilbudsblanket - ti</w:t>
            </w:r>
            <w:r w:rsidR="005C07AD" w:rsidRPr="00CE49A4">
              <w:rPr>
                <w:rFonts w:ascii="Times New Roman" w:hAnsi="Times New Roman"/>
                <w:b/>
                <w:sz w:val="28"/>
                <w:szCs w:val="28"/>
              </w:rPr>
              <w:t>lbud</w:t>
            </w:r>
            <w:r w:rsidR="003A5FF3" w:rsidRPr="00CE49A4">
              <w:rPr>
                <w:rFonts w:ascii="Times New Roman" w:hAnsi="Times New Roman"/>
                <w:b/>
                <w:sz w:val="28"/>
                <w:szCs w:val="28"/>
              </w:rPr>
              <w:t xml:space="preserve"> vedr</w:t>
            </w:r>
            <w:r w:rsidR="005C07AD" w:rsidRPr="00CE49A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C7C00" w:rsidRPr="00CE49A4">
              <w:rPr>
                <w:rFonts w:ascii="Times New Roman" w:hAnsi="Times New Roman"/>
                <w:b/>
                <w:sz w:val="28"/>
                <w:szCs w:val="28"/>
              </w:rPr>
              <w:t xml:space="preserve"> Kongskilde</w:t>
            </w:r>
          </w:p>
        </w:tc>
        <w:tc>
          <w:tcPr>
            <w:tcW w:w="2769" w:type="dxa"/>
            <w:shd w:val="clear" w:color="auto" w:fill="auto"/>
            <w:tcMar>
              <w:left w:w="0" w:type="dxa"/>
              <w:right w:w="0" w:type="dxa"/>
            </w:tcMar>
          </w:tcPr>
          <w:p w14:paraId="3E59673D" w14:textId="77777777" w:rsidR="00AE7107" w:rsidRPr="003A3DFE" w:rsidRDefault="00AE7107">
            <w:pPr>
              <w:rPr>
                <w:szCs w:val="18"/>
              </w:rPr>
            </w:pPr>
            <w:bookmarkStart w:id="10" w:name="sagsnr"/>
            <w:bookmarkEnd w:id="10"/>
          </w:p>
          <w:p w14:paraId="3E59673E" w14:textId="77777777" w:rsidR="00AE7107" w:rsidRPr="003A3DFE" w:rsidRDefault="00AE7107" w:rsidP="002A49BB">
            <w:pPr>
              <w:rPr>
                <w:szCs w:val="18"/>
              </w:rPr>
            </w:pPr>
          </w:p>
        </w:tc>
      </w:tr>
    </w:tbl>
    <w:p w14:paraId="3E596740" w14:textId="77777777" w:rsidR="008976FD" w:rsidRPr="003A3DFE" w:rsidRDefault="009D2E4E" w:rsidP="008976FD">
      <w:pPr>
        <w:rPr>
          <w:b/>
        </w:rPr>
      </w:pPr>
      <w:bookmarkStart w:id="11" w:name="Tekst3"/>
      <w:r w:rsidRPr="003A3DFE">
        <w:rPr>
          <w:b/>
        </w:rPr>
        <w:t>Tilbud</w:t>
      </w:r>
    </w:p>
    <w:p w14:paraId="3E596741" w14:textId="5DCDD5FC" w:rsidR="009D2E4E" w:rsidRDefault="008976FD" w:rsidP="009D2E4E">
      <w:r w:rsidRPr="003A3DFE">
        <w:t xml:space="preserve">Undertegnede byder </w:t>
      </w:r>
      <w:r w:rsidR="00BC7C00">
        <w:t>på Kongskilde</w:t>
      </w:r>
      <w:r w:rsidRPr="003A3DFE">
        <w:t xml:space="preserve"> </w:t>
      </w:r>
      <w:r w:rsidR="009D2E4E" w:rsidRPr="003A3DFE">
        <w:t>på følgende areal</w:t>
      </w:r>
      <w:r w:rsidR="00BC7C00">
        <w:t>,</w:t>
      </w:r>
      <w:r w:rsidR="009D2E4E" w:rsidRPr="003A3DFE">
        <w:t xml:space="preserve"> som beskrevet i udbudsannonce</w:t>
      </w:r>
      <w:r w:rsidR="00002C2E">
        <w:t>n</w:t>
      </w:r>
      <w:r w:rsidR="004C2CF8">
        <w:t xml:space="preserve"> </w:t>
      </w:r>
      <w:r w:rsidR="009D2E4E" w:rsidRPr="003A3DFE">
        <w:t>og medfølgende bilag.</w:t>
      </w:r>
      <w:r w:rsidR="00B42293">
        <w:t xml:space="preserve"> </w:t>
      </w:r>
    </w:p>
    <w:p w14:paraId="3E596742" w14:textId="77777777" w:rsidR="00FE7930" w:rsidRDefault="00FE7930" w:rsidP="009D2E4E">
      <w:pPr>
        <w:rPr>
          <w:highlight w:val="green"/>
        </w:rPr>
      </w:pPr>
    </w:p>
    <w:p w14:paraId="3E596744" w14:textId="2C55A627" w:rsidR="00B42293" w:rsidRDefault="00B42293" w:rsidP="009D2E4E">
      <w:r w:rsidRPr="00823F47">
        <w:t>Areale</w:t>
      </w:r>
      <w:r w:rsidR="00823F47" w:rsidRPr="00823F47">
        <w:t>t</w:t>
      </w:r>
      <w:r w:rsidRPr="00823F47">
        <w:t xml:space="preserve"> vil blive afgræsset af </w:t>
      </w:r>
      <w:r w:rsidR="00BC7C00" w:rsidRPr="00823F47">
        <w:t>robuste kvæg</w:t>
      </w:r>
      <w:r w:rsidR="00EC0C1A">
        <w:t>-</w:t>
      </w:r>
      <w:r w:rsidR="00BC7C00" w:rsidRPr="00823F47">
        <w:t xml:space="preserve"> og heste</w:t>
      </w:r>
      <w:r w:rsidR="00EC0C1A">
        <w:t xml:space="preserve">racer (jf. Miljøstyrelsens </w:t>
      </w:r>
      <w:proofErr w:type="spellStart"/>
      <w:r w:rsidR="00EC0C1A">
        <w:t>Faktaark</w:t>
      </w:r>
      <w:proofErr w:type="spellEnd"/>
      <w:r w:rsidR="00EC0C1A">
        <w:t xml:space="preserve"> om Robuste husdyrracer</w:t>
      </w:r>
      <w:r w:rsidR="00360AC0">
        <w:t xml:space="preserve"> </w:t>
      </w:r>
      <w:hyperlink r:id="rId10" w:history="1">
        <w:r w:rsidR="00B95FB8" w:rsidRPr="000D516C">
          <w:rPr>
            <w:rStyle w:val="Hyperlink"/>
          </w:rPr>
          <w:t>https://edit.mst.dk/media/j0tab0xy/faktaark-om-robuste-husdyrracer2020.pdf</w:t>
        </w:r>
      </w:hyperlink>
      <w:r w:rsidR="00EC0C1A">
        <w:t xml:space="preserve">). </w:t>
      </w:r>
    </w:p>
    <w:p w14:paraId="3D3BCB49" w14:textId="77777777" w:rsidR="00360AC0" w:rsidRDefault="00360AC0" w:rsidP="009D2E4E"/>
    <w:p w14:paraId="091D36F7" w14:textId="0B694FB3" w:rsidR="00360AC0" w:rsidRPr="003A3DFE" w:rsidRDefault="00360AC0" w:rsidP="00360AC0">
      <w:bookmarkStart w:id="12" w:name="_Hlk185241016"/>
      <w:r w:rsidRPr="00CF5C24">
        <w:t>Arealerne vil blive afgræsset af____________________________</w:t>
      </w:r>
      <w:proofErr w:type="gramStart"/>
      <w:r w:rsidRPr="00CF5C24">
        <w:t>_(</w:t>
      </w:r>
      <w:proofErr w:type="gramEnd"/>
      <w:r w:rsidRPr="00CF5C24">
        <w:t>indsæt dyrearter</w:t>
      </w:r>
      <w:r w:rsidR="00C07C71">
        <w:t xml:space="preserve"> og race</w:t>
      </w:r>
      <w:r w:rsidRPr="00CF5C24">
        <w:t>).</w:t>
      </w:r>
    </w:p>
    <w:bookmarkEnd w:id="12"/>
    <w:p w14:paraId="014B5292" w14:textId="77777777" w:rsidR="00360AC0" w:rsidRDefault="00360AC0" w:rsidP="009D2E4E"/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708"/>
        <w:gridCol w:w="1673"/>
        <w:gridCol w:w="1588"/>
        <w:gridCol w:w="1672"/>
      </w:tblGrid>
      <w:tr w:rsidR="00360AC0" w:rsidRPr="003A3DFE" w14:paraId="1301E31C" w14:textId="77777777" w:rsidTr="00F40CCD">
        <w:trPr>
          <w:trHeight w:val="684"/>
        </w:trPr>
        <w:tc>
          <w:tcPr>
            <w:tcW w:w="1843" w:type="dxa"/>
            <w:shd w:val="clear" w:color="auto" w:fill="auto"/>
          </w:tcPr>
          <w:p w14:paraId="48F283E6" w14:textId="77777777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bookmarkStart w:id="13" w:name="_Hlk185241050"/>
            <w:r w:rsidRPr="002E2CCC">
              <w:rPr>
                <w:b/>
                <w:sz w:val="18"/>
                <w:szCs w:val="18"/>
              </w:rPr>
              <w:t>Navn på areal</w:t>
            </w:r>
          </w:p>
        </w:tc>
        <w:tc>
          <w:tcPr>
            <w:tcW w:w="1418" w:type="dxa"/>
          </w:tcPr>
          <w:p w14:paraId="1ABAF655" w14:textId="77777777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E2CCC">
              <w:rPr>
                <w:b/>
                <w:sz w:val="18"/>
                <w:szCs w:val="18"/>
              </w:rPr>
              <w:t>Markbloknr</w:t>
            </w:r>
            <w:proofErr w:type="spellEnd"/>
            <w:r w:rsidRPr="002E2CCC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</w:tcPr>
          <w:p w14:paraId="1188E450" w14:textId="77777777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1673" w:type="dxa"/>
            <w:shd w:val="clear" w:color="auto" w:fill="auto"/>
          </w:tcPr>
          <w:p w14:paraId="4BAB84D6" w14:textId="77777777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Tidsperiode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E13F34A" w14:textId="77777777" w:rsidR="00360AC0" w:rsidRPr="003A3DFE" w:rsidRDefault="00360AC0" w:rsidP="00F40CCD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>DKK årligt pr. ha. ekskl. moms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E6926CA" w14:textId="77777777" w:rsidR="00360AC0" w:rsidRPr="003A3DFE" w:rsidRDefault="00360AC0" w:rsidP="00F40CCD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 xml:space="preserve">DKK årligt ekskl. moms </w:t>
            </w:r>
            <w:r>
              <w:rPr>
                <w:b/>
                <w:sz w:val="18"/>
                <w:szCs w:val="18"/>
              </w:rPr>
              <w:t xml:space="preserve">samlet </w:t>
            </w:r>
            <w:r w:rsidRPr="003A3DFE">
              <w:rPr>
                <w:b/>
                <w:sz w:val="18"/>
                <w:szCs w:val="18"/>
              </w:rPr>
              <w:t>for det udbudte areal</w:t>
            </w:r>
          </w:p>
        </w:tc>
      </w:tr>
      <w:tr w:rsidR="00B95FB8" w:rsidRPr="003A3DFE" w14:paraId="29890977" w14:textId="77777777" w:rsidTr="00CE49A4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14:paraId="4A7266D6" w14:textId="1252EDDF" w:rsidR="00B95FB8" w:rsidRPr="003A3DFE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21E00C64" w14:textId="7625D422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660139-79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481A57" w14:textId="06EA17C0" w:rsidR="00B95FB8" w:rsidRPr="003A3DFE" w:rsidRDefault="00035190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6,68</w:t>
            </w:r>
          </w:p>
        </w:tc>
        <w:tc>
          <w:tcPr>
            <w:tcW w:w="1673" w:type="dxa"/>
            <w:shd w:val="clear" w:color="auto" w:fill="auto"/>
          </w:tcPr>
          <w:p w14:paraId="0827566C" w14:textId="0DDA1451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682B2667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A6D2DF5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48CA71E5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093CDE92" w14:textId="4E9BF1E1" w:rsidR="00B95FB8" w:rsidRPr="003A3DFE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7F332D53" w14:textId="11491A48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660139-58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5EC262" w14:textId="7E6B4BDC" w:rsidR="00B95FB8" w:rsidRPr="003A3DFE" w:rsidRDefault="00035190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714D2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673" w:type="dxa"/>
            <w:shd w:val="clear" w:color="auto" w:fill="auto"/>
          </w:tcPr>
          <w:p w14:paraId="735425E8" w14:textId="5435DE24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7E3F1C3B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62AF373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313E77C3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4F714260" w14:textId="0F40A43B" w:rsidR="00B95FB8" w:rsidRPr="003A3DFE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470C34D7" w14:textId="51107D29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660140-31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53FF63" w14:textId="4586C298" w:rsidR="00B95FB8" w:rsidRPr="003A3DFE" w:rsidRDefault="00035190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673" w:type="dxa"/>
            <w:shd w:val="clear" w:color="auto" w:fill="auto"/>
          </w:tcPr>
          <w:p w14:paraId="4379464A" w14:textId="43DB15BE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E8A701C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FFB92E0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7E7A0D02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76E3038E" w14:textId="0E938EBC" w:rsidR="00B95FB8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7E0C5A70" w14:textId="57C58800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660140-53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684A2" w14:textId="6DD68E51" w:rsidR="00B95FB8" w:rsidRDefault="00035190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1673" w:type="dxa"/>
            <w:shd w:val="clear" w:color="auto" w:fill="auto"/>
          </w:tcPr>
          <w:p w14:paraId="1E4AFDC4" w14:textId="4C4DB4FB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3DF6038C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21F2E64E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427E9920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114DB50D" w14:textId="228C0E0F" w:rsidR="00B95FB8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6D2768FF" w14:textId="6A64AC4A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660140-44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F3DE19" w14:textId="62134D1D" w:rsidR="00B95FB8" w:rsidRDefault="00714D2B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673" w:type="dxa"/>
            <w:shd w:val="clear" w:color="auto" w:fill="auto"/>
          </w:tcPr>
          <w:p w14:paraId="759C2871" w14:textId="0CBACEAF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2C85C35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B86191F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38967051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3C0C1B40" w14:textId="4637A6BD" w:rsidR="00B95FB8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377E27F7" w14:textId="709F616A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660140-94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CFEDAB" w14:textId="7EF9DCDC" w:rsid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</w:t>
            </w:r>
            <w:r w:rsidR="00714D2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73" w:type="dxa"/>
            <w:shd w:val="clear" w:color="auto" w:fill="auto"/>
          </w:tcPr>
          <w:p w14:paraId="2CDDA924" w14:textId="05A1B9D7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4EAE92D5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1A43DD88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4178F831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5F2010CD" w14:textId="2C654D26" w:rsidR="00B95FB8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6C317B09" w14:textId="52CE1CC6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95FB8">
              <w:rPr>
                <w:sz w:val="18"/>
                <w:szCs w:val="18"/>
              </w:rPr>
              <w:t>660140-96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9FE0F" w14:textId="1E87052F" w:rsid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5,08</w:t>
            </w:r>
          </w:p>
        </w:tc>
        <w:tc>
          <w:tcPr>
            <w:tcW w:w="1673" w:type="dxa"/>
            <w:shd w:val="clear" w:color="auto" w:fill="auto"/>
          </w:tcPr>
          <w:p w14:paraId="4EA44D9B" w14:textId="619CB42A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0420A14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08961C7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5FB8" w:rsidRPr="003A3DFE" w14:paraId="187C1A52" w14:textId="77777777" w:rsidTr="00CE49A4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45F37AFF" w14:textId="5E95A0AD" w:rsidR="00B95FB8" w:rsidRDefault="00B95FB8" w:rsidP="00B95F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Kongskilde</w:t>
            </w:r>
          </w:p>
        </w:tc>
        <w:tc>
          <w:tcPr>
            <w:tcW w:w="1418" w:type="dxa"/>
            <w:vAlign w:val="center"/>
          </w:tcPr>
          <w:p w14:paraId="28C26E17" w14:textId="08E959E6" w:rsidR="00B95FB8" w:rsidRPr="00B95FB8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63FF2" w14:textId="747C0A99" w:rsidR="00B95FB8" w:rsidRDefault="00035190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4D2B">
              <w:rPr>
                <w:sz w:val="18"/>
                <w:szCs w:val="18"/>
              </w:rPr>
              <w:t>5,43</w:t>
            </w:r>
          </w:p>
        </w:tc>
        <w:tc>
          <w:tcPr>
            <w:tcW w:w="1673" w:type="dxa"/>
            <w:shd w:val="clear" w:color="auto" w:fill="auto"/>
          </w:tcPr>
          <w:p w14:paraId="78D00DB6" w14:textId="6AD03403" w:rsidR="00B95FB8" w:rsidRPr="00B95FB8" w:rsidRDefault="00B95FB8" w:rsidP="00B95FB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95FB8">
              <w:rPr>
                <w:bCs/>
                <w:sz w:val="18"/>
                <w:szCs w:val="18"/>
              </w:rPr>
              <w:t>1/</w:t>
            </w:r>
            <w:r w:rsidR="00AD0094">
              <w:rPr>
                <w:bCs/>
                <w:sz w:val="18"/>
                <w:szCs w:val="18"/>
              </w:rPr>
              <w:t>4</w:t>
            </w:r>
            <w:r w:rsidRPr="00B95FB8">
              <w:rPr>
                <w:bCs/>
                <w:sz w:val="18"/>
                <w:szCs w:val="18"/>
              </w:rPr>
              <w:t xml:space="preserve"> 2026 til 31/12 2030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60AB0769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1C483092" w14:textId="77777777" w:rsidR="00B95FB8" w:rsidRPr="003A3DFE" w:rsidRDefault="00B95FB8" w:rsidP="00B95F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AC0" w:rsidRPr="003A3DFE" w14:paraId="48CB4057" w14:textId="77777777" w:rsidTr="00F40CCD">
        <w:trPr>
          <w:trHeight w:val="491"/>
        </w:trPr>
        <w:tc>
          <w:tcPr>
            <w:tcW w:w="8902" w:type="dxa"/>
            <w:gridSpan w:val="6"/>
            <w:shd w:val="clear" w:color="auto" w:fill="auto"/>
            <w:vAlign w:val="center"/>
          </w:tcPr>
          <w:p w14:paraId="44854C41" w14:textId="77777777" w:rsidR="00360AC0" w:rsidRPr="003A3DFE" w:rsidRDefault="00360AC0" w:rsidP="00F40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AC0" w:rsidRPr="003A3DFE" w14:paraId="3EAE6924" w14:textId="77777777" w:rsidTr="00F40CCD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38702492" w14:textId="77777777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I alt</w:t>
            </w:r>
          </w:p>
        </w:tc>
        <w:tc>
          <w:tcPr>
            <w:tcW w:w="2126" w:type="dxa"/>
            <w:gridSpan w:val="2"/>
            <w:vAlign w:val="center"/>
          </w:tcPr>
          <w:p w14:paraId="4137BC25" w14:textId="166CC782" w:rsidR="00360AC0" w:rsidRPr="002E2CCC" w:rsidRDefault="00B95FB8" w:rsidP="00F40CCD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  <w:r w:rsidR="00360AC0">
              <w:rPr>
                <w:b/>
                <w:sz w:val="18"/>
                <w:szCs w:val="18"/>
              </w:rPr>
              <w:t xml:space="preserve"> ha</w:t>
            </w:r>
            <w:r w:rsidR="00360AC0" w:rsidRPr="002E2CC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239BFBF" w14:textId="1B909BED" w:rsidR="00360AC0" w:rsidRPr="002E2CCC" w:rsidRDefault="00360AC0" w:rsidP="00F40CCD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</w:t>
            </w:r>
            <w:r w:rsidR="00AD0094">
              <w:rPr>
                <w:b/>
                <w:sz w:val="18"/>
                <w:szCs w:val="18"/>
              </w:rPr>
              <w:t>4</w:t>
            </w:r>
            <w:r w:rsidRPr="002E2CCC">
              <w:rPr>
                <w:b/>
                <w:sz w:val="18"/>
                <w:szCs w:val="18"/>
              </w:rPr>
              <w:t xml:space="preserve"> 202</w:t>
            </w:r>
            <w:r w:rsidR="00B95FB8">
              <w:rPr>
                <w:b/>
                <w:sz w:val="18"/>
                <w:szCs w:val="18"/>
              </w:rPr>
              <w:t>6</w:t>
            </w:r>
            <w:r w:rsidRPr="002E2CCC">
              <w:rPr>
                <w:b/>
                <w:sz w:val="18"/>
                <w:szCs w:val="18"/>
              </w:rPr>
              <w:t xml:space="preserve"> til 31</w:t>
            </w:r>
            <w:r>
              <w:rPr>
                <w:b/>
                <w:sz w:val="18"/>
                <w:szCs w:val="18"/>
              </w:rPr>
              <w:t xml:space="preserve">/12 </w:t>
            </w:r>
            <w:r w:rsidRPr="002E2CCC">
              <w:rPr>
                <w:b/>
                <w:sz w:val="18"/>
                <w:szCs w:val="18"/>
              </w:rPr>
              <w:t>20</w:t>
            </w:r>
            <w:r w:rsidR="00B95FB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88" w:type="dxa"/>
          </w:tcPr>
          <w:p w14:paraId="4C7DAFDE" w14:textId="77777777" w:rsidR="00360AC0" w:rsidRPr="002E2CCC" w:rsidRDefault="00360AC0" w:rsidP="00F40CC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</w:tcPr>
          <w:p w14:paraId="0CD0BB4E" w14:textId="77777777" w:rsidR="00360AC0" w:rsidRPr="002E2CCC" w:rsidRDefault="00360AC0" w:rsidP="00F40CC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bookmarkEnd w:id="13"/>
    </w:tbl>
    <w:p w14:paraId="3E596745" w14:textId="77777777" w:rsidR="009D2E4E" w:rsidRPr="003A3DFE" w:rsidRDefault="009D2E4E" w:rsidP="008976FD"/>
    <w:p w14:paraId="3E596771" w14:textId="77777777" w:rsidR="00CD5A5B" w:rsidRPr="003A3DFE" w:rsidRDefault="00CD5A5B" w:rsidP="008976FD">
      <w:pPr>
        <w:rPr>
          <w:b/>
        </w:rPr>
      </w:pPr>
    </w:p>
    <w:p w14:paraId="3E596772" w14:textId="77777777" w:rsidR="00CD5A5B" w:rsidRPr="003A3DFE" w:rsidRDefault="00051470" w:rsidP="008976FD">
      <w:pPr>
        <w:rPr>
          <w:b/>
        </w:rPr>
      </w:pPr>
      <w:r w:rsidRPr="003A3DFE">
        <w:rPr>
          <w:b/>
        </w:rPr>
        <w:t>Autoriseret økolog</w:t>
      </w:r>
    </w:p>
    <w:p w14:paraId="3E596773" w14:textId="77777777" w:rsidR="008F50CA" w:rsidRPr="003A3DFE" w:rsidRDefault="00275184" w:rsidP="008976FD">
      <w:r w:rsidRPr="003A3DFE">
        <w:t>Er du autoriseret økolog? Marker JA eller NEJ med X.</w:t>
      </w:r>
    </w:p>
    <w:p w14:paraId="3E596774" w14:textId="77777777" w:rsidR="00275184" w:rsidRPr="003A3DFE" w:rsidRDefault="00275184" w:rsidP="00275184"/>
    <w:p w14:paraId="3E596775" w14:textId="77777777" w:rsidR="00275184" w:rsidRPr="003A3DFE" w:rsidRDefault="008F50CA" w:rsidP="00275184">
      <w:r w:rsidRPr="003A3DFE">
        <w:t>JA</w:t>
      </w:r>
      <w:r w:rsidR="00275184" w:rsidRPr="003A3DFE">
        <w:t xml:space="preserve"> </w:t>
      </w:r>
    </w:p>
    <w:p w14:paraId="3E596776" w14:textId="77777777" w:rsidR="00275184" w:rsidRPr="003A3DFE" w:rsidRDefault="00275184" w:rsidP="00275184">
      <w:pPr>
        <w:rPr>
          <w:u w:val="single"/>
        </w:rPr>
      </w:pPr>
    </w:p>
    <w:p w14:paraId="3E596777" w14:textId="77777777" w:rsidR="008F50CA" w:rsidRPr="003A3DFE" w:rsidRDefault="00275184" w:rsidP="00275184">
      <w:r w:rsidRPr="003A3DFE">
        <w:t>NEJ</w:t>
      </w:r>
    </w:p>
    <w:p w14:paraId="3E596779" w14:textId="77777777" w:rsidR="008976FD" w:rsidRDefault="008976FD" w:rsidP="008976FD">
      <w:pPr>
        <w:rPr>
          <w:b/>
        </w:rPr>
      </w:pPr>
    </w:p>
    <w:p w14:paraId="5D5BA8F7" w14:textId="77777777" w:rsidR="00B95FB8" w:rsidRDefault="00B95FB8" w:rsidP="008976FD">
      <w:pPr>
        <w:rPr>
          <w:b/>
        </w:rPr>
      </w:pPr>
    </w:p>
    <w:p w14:paraId="132AA594" w14:textId="77777777" w:rsidR="002656EA" w:rsidRDefault="002656EA" w:rsidP="008976FD">
      <w:pPr>
        <w:rPr>
          <w:b/>
        </w:rPr>
      </w:pPr>
    </w:p>
    <w:p w14:paraId="495A3057" w14:textId="77777777" w:rsidR="002656EA" w:rsidRDefault="002656EA" w:rsidP="008976FD">
      <w:pPr>
        <w:rPr>
          <w:b/>
        </w:rPr>
      </w:pPr>
    </w:p>
    <w:p w14:paraId="4782B914" w14:textId="77777777" w:rsidR="002656EA" w:rsidRDefault="002656EA" w:rsidP="008976FD">
      <w:pPr>
        <w:rPr>
          <w:b/>
        </w:rPr>
      </w:pPr>
    </w:p>
    <w:p w14:paraId="79F04B97" w14:textId="77777777" w:rsidR="002656EA" w:rsidRDefault="002656EA" w:rsidP="008976FD">
      <w:pPr>
        <w:rPr>
          <w:b/>
        </w:rPr>
      </w:pPr>
    </w:p>
    <w:p w14:paraId="57B49671" w14:textId="77777777" w:rsidR="002656EA" w:rsidRDefault="002656EA" w:rsidP="008976FD">
      <w:pPr>
        <w:rPr>
          <w:b/>
        </w:rPr>
      </w:pPr>
    </w:p>
    <w:p w14:paraId="74FF135D" w14:textId="77777777" w:rsidR="00B95FB8" w:rsidRPr="003A3DFE" w:rsidRDefault="00B95FB8" w:rsidP="008976FD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039"/>
      </w:tblGrid>
      <w:tr w:rsidR="00825B2B" w:rsidRPr="003A3DFE" w14:paraId="3E59677C" w14:textId="77777777" w:rsidTr="002656EA">
        <w:tc>
          <w:tcPr>
            <w:tcW w:w="3794" w:type="dxa"/>
          </w:tcPr>
          <w:p w14:paraId="3E59677A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lastRenderedPageBreak/>
              <w:t>Navn på virksomhed eller person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3E59677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0" w14:textId="77777777" w:rsidTr="002656EA">
        <w:tc>
          <w:tcPr>
            <w:tcW w:w="3794" w:type="dxa"/>
          </w:tcPr>
          <w:p w14:paraId="3E59677D" w14:textId="77777777" w:rsidR="003D3E7D" w:rsidRPr="003A3DFE" w:rsidRDefault="003D3E7D" w:rsidP="008976FD">
            <w:pPr>
              <w:rPr>
                <w:b/>
              </w:rPr>
            </w:pPr>
          </w:p>
          <w:p w14:paraId="3E59677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Adresse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7F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4" w14:textId="77777777" w:rsidTr="002656EA">
        <w:tc>
          <w:tcPr>
            <w:tcW w:w="3794" w:type="dxa"/>
          </w:tcPr>
          <w:p w14:paraId="3E596781" w14:textId="489387ED" w:rsidR="003D3E7D" w:rsidRPr="003A3DFE" w:rsidRDefault="003D3E7D" w:rsidP="008976FD">
            <w:pPr>
              <w:rPr>
                <w:b/>
              </w:rPr>
            </w:pPr>
          </w:p>
          <w:p w14:paraId="3E596782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E-mail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3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8" w14:textId="77777777" w:rsidTr="002656EA">
        <w:tc>
          <w:tcPr>
            <w:tcW w:w="3794" w:type="dxa"/>
          </w:tcPr>
          <w:p w14:paraId="3E596785" w14:textId="77777777" w:rsidR="003D3E7D" w:rsidRPr="003A3DFE" w:rsidRDefault="003D3E7D" w:rsidP="008976FD">
            <w:pPr>
              <w:rPr>
                <w:b/>
              </w:rPr>
            </w:pPr>
          </w:p>
          <w:p w14:paraId="3E596786" w14:textId="77777777" w:rsidR="003D3E7D" w:rsidRPr="003A3DFE" w:rsidRDefault="00825B2B" w:rsidP="008976FD">
            <w:pPr>
              <w:rPr>
                <w:b/>
              </w:rPr>
            </w:pPr>
            <w:proofErr w:type="gramStart"/>
            <w:r w:rsidRPr="003A3DFE">
              <w:rPr>
                <w:b/>
              </w:rPr>
              <w:t>Telefon nr.</w:t>
            </w:r>
            <w:proofErr w:type="gramEnd"/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7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C" w14:textId="77777777" w:rsidTr="002656EA">
        <w:tc>
          <w:tcPr>
            <w:tcW w:w="3794" w:type="dxa"/>
          </w:tcPr>
          <w:p w14:paraId="3E596789" w14:textId="77777777" w:rsidR="003D3E7D" w:rsidRPr="003A3DFE" w:rsidRDefault="003D3E7D" w:rsidP="008976FD">
            <w:pPr>
              <w:rPr>
                <w:b/>
              </w:rPr>
            </w:pPr>
          </w:p>
          <w:p w14:paraId="3E59678A" w14:textId="7417D752" w:rsidR="003D3E7D" w:rsidRPr="003A3DFE" w:rsidRDefault="00825B2B" w:rsidP="00812B9E">
            <w:pPr>
              <w:rPr>
                <w:b/>
              </w:rPr>
            </w:pPr>
            <w:r w:rsidRPr="003A3DFE">
              <w:rPr>
                <w:b/>
              </w:rPr>
              <w:t>CVR-nummer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90" w14:textId="77777777" w:rsidTr="002656EA">
        <w:tc>
          <w:tcPr>
            <w:tcW w:w="3794" w:type="dxa"/>
          </w:tcPr>
          <w:p w14:paraId="3E59678D" w14:textId="77777777" w:rsidR="003D3E7D" w:rsidRPr="003A3DFE" w:rsidRDefault="003D3E7D" w:rsidP="008976FD">
            <w:pPr>
              <w:rPr>
                <w:b/>
              </w:rPr>
            </w:pPr>
          </w:p>
          <w:p w14:paraId="3E59678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Dato og underskrift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F" w14:textId="77777777" w:rsidR="00825B2B" w:rsidRPr="003A3DFE" w:rsidRDefault="00825B2B" w:rsidP="008976FD">
            <w:pPr>
              <w:rPr>
                <w:b/>
              </w:rPr>
            </w:pPr>
          </w:p>
        </w:tc>
      </w:tr>
    </w:tbl>
    <w:p w14:paraId="3E596791" w14:textId="77777777" w:rsidR="008976FD" w:rsidRPr="003A3DFE" w:rsidRDefault="008976FD" w:rsidP="008976FD">
      <w:pPr>
        <w:rPr>
          <w:b/>
        </w:rPr>
      </w:pPr>
    </w:p>
    <w:p w14:paraId="3E596792" w14:textId="77777777" w:rsidR="008976FD" w:rsidRPr="003A3DFE" w:rsidRDefault="008976FD" w:rsidP="008976FD">
      <w:pPr>
        <w:rPr>
          <w:b/>
        </w:rPr>
      </w:pPr>
    </w:p>
    <w:bookmarkEnd w:id="11"/>
    <w:p w14:paraId="3E596793" w14:textId="77777777" w:rsidR="00FB0C81" w:rsidRPr="003A3DFE" w:rsidRDefault="00275184">
      <w:r w:rsidRPr="003A3DFE">
        <w:t>Blanketten skal udfyldes, underskrives og fremsendes som anført i udbudsannoncens punkt 2.</w:t>
      </w:r>
    </w:p>
    <w:sectPr w:rsidR="00FB0C81" w:rsidRPr="003A3DFE" w:rsidSect="008976FD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6796" w14:textId="77777777" w:rsidR="00BB234C" w:rsidRDefault="00BB234C">
      <w:r>
        <w:separator/>
      </w:r>
    </w:p>
  </w:endnote>
  <w:endnote w:type="continuationSeparator" w:id="0">
    <w:p w14:paraId="3E596797" w14:textId="77777777" w:rsidR="00BB234C" w:rsidRDefault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679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59679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679B" w14:textId="0D6AD422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812B9E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6794" w14:textId="77777777" w:rsidR="00BB234C" w:rsidRDefault="00BB234C">
      <w:r>
        <w:separator/>
      </w:r>
    </w:p>
  </w:footnote>
  <w:footnote w:type="continuationSeparator" w:id="0">
    <w:p w14:paraId="3E596795" w14:textId="77777777" w:rsidR="00BB234C" w:rsidRDefault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679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679C" w14:textId="3A5100CB" w:rsidR="00211161" w:rsidRPr="0047542D" w:rsidRDefault="004C2CF8">
    <w:pPr>
      <w:pStyle w:val="Sidehoved"/>
      <w:spacing w:line="760" w:lineRule="exac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7F4CF955" wp14:editId="214B36F2">
          <wp:simplePos x="0" y="0"/>
          <wp:positionH relativeFrom="margin">
            <wp:posOffset>4775835</wp:posOffset>
          </wp:positionH>
          <wp:positionV relativeFrom="page">
            <wp:posOffset>276225</wp:posOffset>
          </wp:positionV>
          <wp:extent cx="1153160" cy="781050"/>
          <wp:effectExtent l="0" t="0" r="889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02C2E"/>
    <w:rsid w:val="00012C68"/>
    <w:rsid w:val="0002517A"/>
    <w:rsid w:val="00035190"/>
    <w:rsid w:val="0003563B"/>
    <w:rsid w:val="00051470"/>
    <w:rsid w:val="00072ADB"/>
    <w:rsid w:val="00085A7F"/>
    <w:rsid w:val="000C56AA"/>
    <w:rsid w:val="000D27DA"/>
    <w:rsid w:val="001175B8"/>
    <w:rsid w:val="0012674C"/>
    <w:rsid w:val="001441EE"/>
    <w:rsid w:val="00152826"/>
    <w:rsid w:val="00177604"/>
    <w:rsid w:val="0018241E"/>
    <w:rsid w:val="00184D2D"/>
    <w:rsid w:val="001851CC"/>
    <w:rsid w:val="0019004C"/>
    <w:rsid w:val="001B0C3F"/>
    <w:rsid w:val="00211161"/>
    <w:rsid w:val="00213CB1"/>
    <w:rsid w:val="002153F9"/>
    <w:rsid w:val="00217F3D"/>
    <w:rsid w:val="0024503D"/>
    <w:rsid w:val="00251B88"/>
    <w:rsid w:val="002656EA"/>
    <w:rsid w:val="002677C3"/>
    <w:rsid w:val="00275184"/>
    <w:rsid w:val="00283769"/>
    <w:rsid w:val="00284278"/>
    <w:rsid w:val="00286B09"/>
    <w:rsid w:val="00297DBB"/>
    <w:rsid w:val="002A49BB"/>
    <w:rsid w:val="002E119F"/>
    <w:rsid w:val="002E18DB"/>
    <w:rsid w:val="002E4176"/>
    <w:rsid w:val="00300866"/>
    <w:rsid w:val="00303299"/>
    <w:rsid w:val="00353070"/>
    <w:rsid w:val="00360AC0"/>
    <w:rsid w:val="003A3DFE"/>
    <w:rsid w:val="003A5FF3"/>
    <w:rsid w:val="003D3E7D"/>
    <w:rsid w:val="0040465F"/>
    <w:rsid w:val="00414A17"/>
    <w:rsid w:val="00442E96"/>
    <w:rsid w:val="00490E3D"/>
    <w:rsid w:val="004935B8"/>
    <w:rsid w:val="004A644A"/>
    <w:rsid w:val="004C2CF8"/>
    <w:rsid w:val="004E330B"/>
    <w:rsid w:val="00500B31"/>
    <w:rsid w:val="00503B3C"/>
    <w:rsid w:val="005302BA"/>
    <w:rsid w:val="005418E4"/>
    <w:rsid w:val="00555295"/>
    <w:rsid w:val="005723C7"/>
    <w:rsid w:val="00581CBC"/>
    <w:rsid w:val="005964FB"/>
    <w:rsid w:val="00596D6D"/>
    <w:rsid w:val="005B3BF5"/>
    <w:rsid w:val="005C07AD"/>
    <w:rsid w:val="005E5D96"/>
    <w:rsid w:val="005F4428"/>
    <w:rsid w:val="006325D7"/>
    <w:rsid w:val="00634FD1"/>
    <w:rsid w:val="0063788A"/>
    <w:rsid w:val="006768BA"/>
    <w:rsid w:val="006908B7"/>
    <w:rsid w:val="006B7457"/>
    <w:rsid w:val="006C0145"/>
    <w:rsid w:val="006E2F23"/>
    <w:rsid w:val="006E47F0"/>
    <w:rsid w:val="006E5CFF"/>
    <w:rsid w:val="00714D2B"/>
    <w:rsid w:val="00715463"/>
    <w:rsid w:val="00743ACB"/>
    <w:rsid w:val="00744B5A"/>
    <w:rsid w:val="00786335"/>
    <w:rsid w:val="00804B19"/>
    <w:rsid w:val="00805E4A"/>
    <w:rsid w:val="00812B9E"/>
    <w:rsid w:val="00823F47"/>
    <w:rsid w:val="00825B2B"/>
    <w:rsid w:val="00843272"/>
    <w:rsid w:val="00844135"/>
    <w:rsid w:val="0089409F"/>
    <w:rsid w:val="008964F1"/>
    <w:rsid w:val="008976FD"/>
    <w:rsid w:val="008B0810"/>
    <w:rsid w:val="008B59B4"/>
    <w:rsid w:val="008C25DA"/>
    <w:rsid w:val="008C3641"/>
    <w:rsid w:val="008D4BE4"/>
    <w:rsid w:val="008F4F69"/>
    <w:rsid w:val="008F50CA"/>
    <w:rsid w:val="00956282"/>
    <w:rsid w:val="009A6E01"/>
    <w:rsid w:val="009C3AEE"/>
    <w:rsid w:val="009D2E4E"/>
    <w:rsid w:val="009E52F9"/>
    <w:rsid w:val="00A16451"/>
    <w:rsid w:val="00A65F02"/>
    <w:rsid w:val="00A9383F"/>
    <w:rsid w:val="00AA0F48"/>
    <w:rsid w:val="00AA5BB9"/>
    <w:rsid w:val="00AC740F"/>
    <w:rsid w:val="00AD0094"/>
    <w:rsid w:val="00AD7BBC"/>
    <w:rsid w:val="00AE7107"/>
    <w:rsid w:val="00B170A5"/>
    <w:rsid w:val="00B27261"/>
    <w:rsid w:val="00B30010"/>
    <w:rsid w:val="00B32E3D"/>
    <w:rsid w:val="00B42293"/>
    <w:rsid w:val="00B42AD5"/>
    <w:rsid w:val="00B77143"/>
    <w:rsid w:val="00B7739F"/>
    <w:rsid w:val="00B95FB8"/>
    <w:rsid w:val="00BB234C"/>
    <w:rsid w:val="00BC7C00"/>
    <w:rsid w:val="00C07762"/>
    <w:rsid w:val="00C07C71"/>
    <w:rsid w:val="00C53061"/>
    <w:rsid w:val="00C71D9F"/>
    <w:rsid w:val="00CA3EAB"/>
    <w:rsid w:val="00CC23C5"/>
    <w:rsid w:val="00CC6F46"/>
    <w:rsid w:val="00CD3143"/>
    <w:rsid w:val="00CD5A5B"/>
    <w:rsid w:val="00CE07B2"/>
    <w:rsid w:val="00CE49A4"/>
    <w:rsid w:val="00D40206"/>
    <w:rsid w:val="00D52E55"/>
    <w:rsid w:val="00D60F04"/>
    <w:rsid w:val="00D65B40"/>
    <w:rsid w:val="00D816B0"/>
    <w:rsid w:val="00D905C1"/>
    <w:rsid w:val="00D972D9"/>
    <w:rsid w:val="00DA1569"/>
    <w:rsid w:val="00DE3A81"/>
    <w:rsid w:val="00E01D20"/>
    <w:rsid w:val="00E040B8"/>
    <w:rsid w:val="00E22933"/>
    <w:rsid w:val="00E464B5"/>
    <w:rsid w:val="00E519E8"/>
    <w:rsid w:val="00EA5D31"/>
    <w:rsid w:val="00EB2912"/>
    <w:rsid w:val="00EC0C1A"/>
    <w:rsid w:val="00EC1A6A"/>
    <w:rsid w:val="00EE42D9"/>
    <w:rsid w:val="00EF4007"/>
    <w:rsid w:val="00F02C25"/>
    <w:rsid w:val="00F11E05"/>
    <w:rsid w:val="00F20079"/>
    <w:rsid w:val="00F36123"/>
    <w:rsid w:val="00F50480"/>
    <w:rsid w:val="00F57B26"/>
    <w:rsid w:val="00F7450F"/>
    <w:rsid w:val="00F91E77"/>
    <w:rsid w:val="00F94DC9"/>
    <w:rsid w:val="00FB0C81"/>
    <w:rsid w:val="00FC3FC4"/>
    <w:rsid w:val="00FC6862"/>
    <w:rsid w:val="00FE7930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E596739"/>
  <w15:docId w15:val="{933B7593-EB08-4C5F-9633-238FA2C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  <w:style w:type="character" w:styleId="Hyperlink">
    <w:name w:val="Hyperlink"/>
    <w:basedOn w:val="Standardskrifttypeiafsnit"/>
    <w:unhideWhenUsed/>
    <w:rsid w:val="00B95FB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5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dit.mst.dk/media/j0tab0xy/faktaark-om-robuste-husdyrracer202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8D91-9762-48EF-BD50-A895EC52E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890E3-FE81-47A0-BEA7-FA006FFB204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835880-48A6-4D34-ABF6-3C22B1B0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6C496E-38FC-45D9-8E44-9E2F79275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79</TotalTime>
  <Pages>2</Pages>
  <Words>177</Words>
  <Characters>1237</Characters>
  <Application>Microsoft Office Word</Application>
  <DocSecurity>0</DocSecurity>
  <Lines>154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Ditte Gammeltoft</cp:lastModifiedBy>
  <cp:revision>17</cp:revision>
  <cp:lastPrinted>2025-11-17T19:19:00Z</cp:lastPrinted>
  <dcterms:created xsi:type="dcterms:W3CDTF">2025-09-18T19:25:00Z</dcterms:created>
  <dcterms:modified xsi:type="dcterms:W3CDTF">2025-11-17T19:19:00Z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</Properties>
</file>