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3A3DFE"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r w:rsidRPr="003A3DFE">
              <w:t xml:space="preserve"> </w:t>
            </w:r>
            <w:bookmarkStart w:id="0" w:name="NavnET"/>
            <w:bookmarkStart w:id="1" w:name="Title"/>
            <w:bookmarkStart w:id="2" w:name="Firma"/>
            <w:bookmarkEnd w:id="0"/>
            <w:bookmarkEnd w:id="1"/>
            <w:bookmarkEnd w:id="2"/>
            <w:r w:rsidRPr="003A3DFE">
              <w:t xml:space="preserve"> </w:t>
            </w:r>
            <w:bookmarkStart w:id="3" w:name="NavnTO"/>
            <w:bookmarkStart w:id="4" w:name="adresseET"/>
            <w:bookmarkStart w:id="5" w:name="adresseTO"/>
            <w:bookmarkStart w:id="6" w:name="adresseTRE"/>
            <w:bookmarkStart w:id="7" w:name="postnr"/>
            <w:bookmarkStart w:id="8" w:name="by"/>
            <w:bookmarkEnd w:id="3"/>
            <w:bookmarkEnd w:id="4"/>
            <w:bookmarkEnd w:id="5"/>
            <w:bookmarkEnd w:id="6"/>
            <w:bookmarkEnd w:id="7"/>
            <w:bookmarkEnd w:id="8"/>
          </w:p>
          <w:p w14:paraId="3E59673A" w14:textId="531371D3" w:rsidR="00AE7107" w:rsidRPr="003A3DFE" w:rsidRDefault="006908B7">
            <w:pPr>
              <w:rPr>
                <w:b/>
                <w:sz w:val="24"/>
              </w:rPr>
            </w:pPr>
            <w:bookmarkStart w:id="9" w:name="land"/>
            <w:bookmarkEnd w:id="9"/>
            <w:r w:rsidRPr="003A3DFE">
              <w:rPr>
                <w:b/>
                <w:sz w:val="24"/>
              </w:rPr>
              <w:t>Tilbudsblanket - ti</w:t>
            </w:r>
            <w:r w:rsidR="005C07AD" w:rsidRPr="003A3DFE">
              <w:rPr>
                <w:b/>
                <w:sz w:val="24"/>
              </w:rPr>
              <w:t>lbud</w:t>
            </w:r>
            <w:r w:rsidR="003A5FF3" w:rsidRPr="003A3DFE">
              <w:rPr>
                <w:b/>
                <w:sz w:val="24"/>
              </w:rPr>
              <w:t xml:space="preserve"> vedr</w:t>
            </w:r>
            <w:r w:rsidR="005C07AD" w:rsidRPr="003A3DFE">
              <w:rPr>
                <w:b/>
                <w:sz w:val="24"/>
              </w:rPr>
              <w:t>.</w:t>
            </w:r>
            <w:r w:rsidR="003A5FF3" w:rsidRPr="003A3DFE">
              <w:rPr>
                <w:b/>
                <w:sz w:val="24"/>
              </w:rPr>
              <w:t xml:space="preserve"> </w:t>
            </w:r>
            <w:r w:rsidR="00EA0346">
              <w:rPr>
                <w:b/>
                <w:sz w:val="24"/>
              </w:rPr>
              <w:t>Dalgård og Odderholm</w:t>
            </w:r>
          </w:p>
          <w:p w14:paraId="3E59673B" w14:textId="77777777" w:rsidR="008F50CA" w:rsidRPr="003A3DFE" w:rsidRDefault="008F50CA">
            <w:pPr>
              <w:rPr>
                <w:b/>
                <w:sz w:val="24"/>
              </w:rPr>
            </w:pPr>
          </w:p>
          <w:p w14:paraId="3E59673C" w14:textId="77777777" w:rsidR="008F50CA" w:rsidRPr="003A3DFE" w:rsidRDefault="008F50CA">
            <w:pPr>
              <w:rPr>
                <w:b/>
                <w:sz w:val="24"/>
              </w:rPr>
            </w:pPr>
          </w:p>
        </w:tc>
        <w:tc>
          <w:tcPr>
            <w:tcW w:w="2769" w:type="dxa"/>
            <w:shd w:val="clear" w:color="auto" w:fill="auto"/>
            <w:tcMar>
              <w:left w:w="0" w:type="dxa"/>
              <w:right w:w="0" w:type="dxa"/>
            </w:tcMar>
          </w:tcPr>
          <w:p w14:paraId="3E59673D" w14:textId="77777777" w:rsidR="00AE7107" w:rsidRPr="003A3DFE" w:rsidRDefault="00AE7107">
            <w:pPr>
              <w:rPr>
                <w:szCs w:val="18"/>
              </w:rPr>
            </w:pPr>
            <w:bookmarkStart w:id="10" w:name="sagsnr"/>
            <w:bookmarkEnd w:id="10"/>
          </w:p>
          <w:p w14:paraId="3E59673E" w14:textId="77777777" w:rsidR="00AE7107" w:rsidRPr="003A3DFE" w:rsidRDefault="00AE7107" w:rsidP="002A49BB">
            <w:pPr>
              <w:rPr>
                <w:szCs w:val="18"/>
              </w:rPr>
            </w:pPr>
          </w:p>
        </w:tc>
      </w:tr>
    </w:tbl>
    <w:p w14:paraId="3E596740" w14:textId="77777777" w:rsidR="008976FD" w:rsidRPr="003A3DFE" w:rsidRDefault="009D2E4E" w:rsidP="008976FD">
      <w:pPr>
        <w:rPr>
          <w:b/>
        </w:rPr>
      </w:pPr>
      <w:bookmarkStart w:id="11" w:name="Tekst3"/>
      <w:r w:rsidRPr="003A3DFE">
        <w:rPr>
          <w:b/>
        </w:rPr>
        <w:t>Tilbud</w:t>
      </w:r>
    </w:p>
    <w:p w14:paraId="3E596741" w14:textId="4DFE6662" w:rsidR="009D2E4E" w:rsidRDefault="008976FD" w:rsidP="009D2E4E">
      <w:r w:rsidRPr="003A3DFE">
        <w:t xml:space="preserve">Undertegnede byder på </w:t>
      </w:r>
      <w:r w:rsidR="00EA0346">
        <w:t>Dalgård og Odderholm</w:t>
      </w:r>
      <w:r w:rsidRPr="003A3DFE">
        <w:t xml:space="preserve"> </w:t>
      </w:r>
      <w:r w:rsidR="009D2E4E" w:rsidRPr="003A3DFE">
        <w:t>på følgende areal/arealer, som beskrevet i udbudsannonce</w:t>
      </w:r>
      <w:r w:rsidR="00002C2E">
        <w:t>n</w:t>
      </w:r>
      <w:r w:rsidR="004C2CF8">
        <w:t xml:space="preserve"> </w:t>
      </w:r>
      <w:r w:rsidR="009D2E4E" w:rsidRPr="003A3DFE">
        <w:t>og medfølgende bilag.</w:t>
      </w:r>
      <w:r w:rsidR="00B42293">
        <w:t xml:space="preserve"> </w:t>
      </w:r>
    </w:p>
    <w:p w14:paraId="3E596742" w14:textId="77777777" w:rsidR="00FE7930" w:rsidRDefault="00FE7930" w:rsidP="009D2E4E">
      <w:pPr>
        <w:rPr>
          <w:highlight w:val="green"/>
        </w:rPr>
      </w:pPr>
    </w:p>
    <w:p w14:paraId="3E596744" w14:textId="6A852099" w:rsidR="00B42293" w:rsidRPr="003A3DFE" w:rsidRDefault="00B42293" w:rsidP="009D2E4E">
      <w:r w:rsidRPr="00693ED8">
        <w:t>Ar</w:t>
      </w:r>
      <w:r w:rsidR="00EA0346" w:rsidRPr="00693ED8">
        <w:t>ealerne vil blive afgræsset af robuste kvæg/hesteracer.</w:t>
      </w:r>
    </w:p>
    <w:p w14:paraId="3E596745" w14:textId="77777777" w:rsidR="009D2E4E" w:rsidRPr="003A3DFE"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3A3DFE" w14:paraId="3E59674C" w14:textId="77777777" w:rsidTr="003A3DFE">
        <w:trPr>
          <w:trHeight w:val="684"/>
        </w:trPr>
        <w:tc>
          <w:tcPr>
            <w:tcW w:w="1985" w:type="dxa"/>
            <w:shd w:val="clear" w:color="auto" w:fill="auto"/>
          </w:tcPr>
          <w:p w14:paraId="3E596746" w14:textId="77777777" w:rsidR="00FC6862" w:rsidRPr="00693ED8" w:rsidRDefault="00FC6862" w:rsidP="003A3DFE">
            <w:pPr>
              <w:spacing w:line="240" w:lineRule="auto"/>
              <w:rPr>
                <w:b/>
                <w:sz w:val="18"/>
                <w:szCs w:val="18"/>
              </w:rPr>
            </w:pPr>
            <w:r w:rsidRPr="00693ED8">
              <w:rPr>
                <w:b/>
                <w:sz w:val="18"/>
                <w:szCs w:val="18"/>
              </w:rPr>
              <w:t>Navn på areal</w:t>
            </w:r>
          </w:p>
        </w:tc>
        <w:tc>
          <w:tcPr>
            <w:tcW w:w="1701" w:type="dxa"/>
          </w:tcPr>
          <w:p w14:paraId="3E596747" w14:textId="02AB2B5B" w:rsidR="00FC6862" w:rsidRPr="00693ED8" w:rsidRDefault="00FC6862" w:rsidP="00432004">
            <w:pPr>
              <w:spacing w:line="240" w:lineRule="auto"/>
              <w:rPr>
                <w:b/>
                <w:sz w:val="18"/>
                <w:szCs w:val="18"/>
              </w:rPr>
            </w:pPr>
            <w:r w:rsidRPr="00693ED8">
              <w:rPr>
                <w:b/>
                <w:sz w:val="18"/>
                <w:szCs w:val="18"/>
              </w:rPr>
              <w:t>Markbloknr.</w:t>
            </w:r>
            <w:r w:rsidR="00F36123" w:rsidRPr="00693ED8">
              <w:rPr>
                <w:b/>
                <w:sz w:val="18"/>
                <w:szCs w:val="18"/>
              </w:rPr>
              <w:t xml:space="preserve"> </w:t>
            </w:r>
          </w:p>
        </w:tc>
        <w:tc>
          <w:tcPr>
            <w:tcW w:w="709" w:type="dxa"/>
            <w:shd w:val="clear" w:color="auto" w:fill="auto"/>
          </w:tcPr>
          <w:p w14:paraId="3E596748" w14:textId="77777777" w:rsidR="00FC6862" w:rsidRPr="00693ED8" w:rsidRDefault="00FC6862" w:rsidP="003A3DFE">
            <w:pPr>
              <w:spacing w:line="240" w:lineRule="auto"/>
              <w:rPr>
                <w:b/>
                <w:sz w:val="18"/>
                <w:szCs w:val="18"/>
              </w:rPr>
            </w:pPr>
            <w:r w:rsidRPr="00693ED8">
              <w:rPr>
                <w:b/>
                <w:sz w:val="18"/>
                <w:szCs w:val="18"/>
              </w:rPr>
              <w:t>Ha</w:t>
            </w:r>
          </w:p>
        </w:tc>
        <w:tc>
          <w:tcPr>
            <w:tcW w:w="1134" w:type="dxa"/>
            <w:shd w:val="clear" w:color="auto" w:fill="auto"/>
          </w:tcPr>
          <w:p w14:paraId="3E596749" w14:textId="77777777" w:rsidR="00FC6862" w:rsidRPr="00432004" w:rsidRDefault="00FC6862" w:rsidP="003A3DFE">
            <w:pPr>
              <w:spacing w:line="240" w:lineRule="auto"/>
              <w:rPr>
                <w:b/>
                <w:sz w:val="18"/>
                <w:szCs w:val="18"/>
              </w:rPr>
            </w:pPr>
            <w:r w:rsidRPr="00693ED8">
              <w:rPr>
                <w:b/>
                <w:sz w:val="18"/>
                <w:szCs w:val="18"/>
              </w:rPr>
              <w:t>Tidsperiode</w:t>
            </w:r>
          </w:p>
        </w:tc>
        <w:tc>
          <w:tcPr>
            <w:tcW w:w="1134" w:type="dxa"/>
          </w:tcPr>
          <w:p w14:paraId="3E59674A" w14:textId="77777777" w:rsidR="00FC6862" w:rsidRPr="00693ED8" w:rsidRDefault="003A3DFE" w:rsidP="003A3DFE">
            <w:pPr>
              <w:spacing w:line="240" w:lineRule="auto"/>
              <w:rPr>
                <w:b/>
                <w:sz w:val="18"/>
                <w:szCs w:val="18"/>
              </w:rPr>
            </w:pPr>
            <w:r w:rsidRPr="00432004">
              <w:rPr>
                <w:b/>
                <w:sz w:val="18"/>
                <w:szCs w:val="18"/>
              </w:rPr>
              <w:t>DKK årligt pr. ha. ekskl. moms</w:t>
            </w:r>
          </w:p>
        </w:tc>
        <w:tc>
          <w:tcPr>
            <w:tcW w:w="2126" w:type="dxa"/>
          </w:tcPr>
          <w:p w14:paraId="3E59674B" w14:textId="77777777" w:rsidR="00FC6862" w:rsidRPr="003A3DFE" w:rsidRDefault="003A3DFE" w:rsidP="003A3DFE">
            <w:pPr>
              <w:spacing w:line="240" w:lineRule="auto"/>
              <w:rPr>
                <w:b/>
                <w:sz w:val="18"/>
                <w:szCs w:val="18"/>
                <w:highlight w:val="yellow"/>
              </w:rPr>
            </w:pPr>
            <w:r w:rsidRPr="003A3DFE">
              <w:rPr>
                <w:b/>
                <w:sz w:val="18"/>
                <w:szCs w:val="18"/>
              </w:rPr>
              <w:t xml:space="preserve">DKK årligt ekskl. moms </w:t>
            </w:r>
            <w:r w:rsidR="00012C68">
              <w:rPr>
                <w:b/>
                <w:sz w:val="18"/>
                <w:szCs w:val="18"/>
              </w:rPr>
              <w:t xml:space="preserve">samlet </w:t>
            </w:r>
            <w:r w:rsidRPr="003A3DFE">
              <w:rPr>
                <w:b/>
                <w:sz w:val="18"/>
                <w:szCs w:val="18"/>
              </w:rPr>
              <w:t>for det udbudte areal</w:t>
            </w:r>
          </w:p>
        </w:tc>
      </w:tr>
      <w:tr w:rsidR="00FC6862" w:rsidRPr="003A3DFE" w14:paraId="3E596753" w14:textId="77777777" w:rsidTr="00FC6862">
        <w:trPr>
          <w:trHeight w:val="487"/>
        </w:trPr>
        <w:tc>
          <w:tcPr>
            <w:tcW w:w="1985" w:type="dxa"/>
            <w:shd w:val="clear" w:color="auto" w:fill="auto"/>
            <w:vAlign w:val="center"/>
          </w:tcPr>
          <w:p w14:paraId="3E59674D" w14:textId="3C997CA6" w:rsidR="00FC6862" w:rsidRPr="003A3DFE" w:rsidRDefault="007E0856" w:rsidP="00D105B5">
            <w:pPr>
              <w:spacing w:line="240" w:lineRule="auto"/>
              <w:rPr>
                <w:sz w:val="18"/>
                <w:szCs w:val="18"/>
              </w:rPr>
            </w:pPr>
            <w:r>
              <w:rPr>
                <w:sz w:val="18"/>
                <w:szCs w:val="18"/>
              </w:rPr>
              <w:t>Odderholm</w:t>
            </w:r>
          </w:p>
        </w:tc>
        <w:tc>
          <w:tcPr>
            <w:tcW w:w="1701" w:type="dxa"/>
          </w:tcPr>
          <w:p w14:paraId="3E59674E" w14:textId="0F80B816" w:rsidR="00FC6862" w:rsidRPr="003A3DFE" w:rsidRDefault="007E0856" w:rsidP="00D105B5">
            <w:pPr>
              <w:spacing w:line="240" w:lineRule="auto"/>
              <w:jc w:val="center"/>
              <w:rPr>
                <w:sz w:val="18"/>
                <w:szCs w:val="18"/>
              </w:rPr>
            </w:pPr>
            <w:r>
              <w:rPr>
                <w:sz w:val="18"/>
                <w:szCs w:val="18"/>
              </w:rPr>
              <w:t>545213-33, 545213-53</w:t>
            </w:r>
          </w:p>
        </w:tc>
        <w:tc>
          <w:tcPr>
            <w:tcW w:w="709" w:type="dxa"/>
            <w:shd w:val="clear" w:color="auto" w:fill="auto"/>
            <w:vAlign w:val="center"/>
          </w:tcPr>
          <w:p w14:paraId="3E59674F" w14:textId="21D6D881" w:rsidR="00FC6862" w:rsidRPr="003A3DFE" w:rsidRDefault="00693ED8" w:rsidP="00D105B5">
            <w:pPr>
              <w:spacing w:line="240" w:lineRule="auto"/>
              <w:jc w:val="center"/>
              <w:rPr>
                <w:sz w:val="18"/>
                <w:szCs w:val="18"/>
              </w:rPr>
            </w:pPr>
            <w:r>
              <w:rPr>
                <w:sz w:val="18"/>
                <w:szCs w:val="18"/>
              </w:rPr>
              <w:t>12.8</w:t>
            </w:r>
          </w:p>
        </w:tc>
        <w:tc>
          <w:tcPr>
            <w:tcW w:w="1134" w:type="dxa"/>
            <w:shd w:val="clear" w:color="auto" w:fill="auto"/>
            <w:vAlign w:val="center"/>
          </w:tcPr>
          <w:p w14:paraId="3E596750" w14:textId="4A3C8270" w:rsidR="00FC6862" w:rsidRPr="003A3DFE" w:rsidRDefault="007E0856" w:rsidP="00432004">
            <w:pPr>
              <w:spacing w:line="240" w:lineRule="auto"/>
              <w:jc w:val="center"/>
              <w:rPr>
                <w:sz w:val="18"/>
                <w:szCs w:val="18"/>
              </w:rPr>
            </w:pPr>
            <w:r>
              <w:rPr>
                <w:sz w:val="18"/>
                <w:szCs w:val="18"/>
              </w:rPr>
              <w:t>01.01.</w:t>
            </w:r>
            <w:r w:rsidR="00432004">
              <w:rPr>
                <w:sz w:val="18"/>
                <w:szCs w:val="18"/>
              </w:rPr>
              <w:t>23</w:t>
            </w:r>
            <w:r>
              <w:rPr>
                <w:sz w:val="18"/>
                <w:szCs w:val="18"/>
              </w:rPr>
              <w:t>-31.12.27</w:t>
            </w:r>
          </w:p>
        </w:tc>
        <w:tc>
          <w:tcPr>
            <w:tcW w:w="1134" w:type="dxa"/>
          </w:tcPr>
          <w:p w14:paraId="3E596751" w14:textId="77777777" w:rsidR="00FC6862" w:rsidRPr="003A3DFE" w:rsidRDefault="00FC6862" w:rsidP="00D105B5">
            <w:pPr>
              <w:spacing w:line="240" w:lineRule="auto"/>
              <w:jc w:val="center"/>
              <w:rPr>
                <w:sz w:val="18"/>
                <w:szCs w:val="18"/>
              </w:rPr>
            </w:pPr>
          </w:p>
        </w:tc>
        <w:tc>
          <w:tcPr>
            <w:tcW w:w="2126" w:type="dxa"/>
          </w:tcPr>
          <w:p w14:paraId="3E596752" w14:textId="77777777" w:rsidR="00FC6862" w:rsidRPr="003A3DFE" w:rsidRDefault="00FC6862" w:rsidP="00D105B5">
            <w:pPr>
              <w:spacing w:line="240" w:lineRule="auto"/>
              <w:jc w:val="center"/>
              <w:rPr>
                <w:sz w:val="18"/>
                <w:szCs w:val="18"/>
              </w:rPr>
            </w:pPr>
          </w:p>
        </w:tc>
      </w:tr>
      <w:tr w:rsidR="00FC6862" w:rsidRPr="003A3DFE" w14:paraId="3E59675A" w14:textId="77777777" w:rsidTr="00FC6862">
        <w:trPr>
          <w:trHeight w:val="491"/>
        </w:trPr>
        <w:tc>
          <w:tcPr>
            <w:tcW w:w="1985" w:type="dxa"/>
            <w:shd w:val="clear" w:color="auto" w:fill="auto"/>
            <w:vAlign w:val="center"/>
          </w:tcPr>
          <w:p w14:paraId="3E596754" w14:textId="6D8AA2EB" w:rsidR="00FC6862" w:rsidRPr="003A3DFE" w:rsidRDefault="007E0856" w:rsidP="00D105B5">
            <w:pPr>
              <w:spacing w:line="240" w:lineRule="auto"/>
              <w:rPr>
                <w:sz w:val="18"/>
                <w:szCs w:val="18"/>
              </w:rPr>
            </w:pPr>
            <w:r>
              <w:rPr>
                <w:sz w:val="18"/>
                <w:szCs w:val="18"/>
              </w:rPr>
              <w:t>Dalgård</w:t>
            </w:r>
          </w:p>
        </w:tc>
        <w:tc>
          <w:tcPr>
            <w:tcW w:w="1701" w:type="dxa"/>
          </w:tcPr>
          <w:p w14:paraId="3E596755" w14:textId="719536F8" w:rsidR="00FC6862" w:rsidRPr="003A3DFE" w:rsidRDefault="007E0856" w:rsidP="00D105B5">
            <w:pPr>
              <w:spacing w:line="240" w:lineRule="auto"/>
              <w:jc w:val="center"/>
              <w:rPr>
                <w:sz w:val="18"/>
                <w:szCs w:val="18"/>
              </w:rPr>
            </w:pPr>
            <w:r>
              <w:rPr>
                <w:sz w:val="18"/>
                <w:szCs w:val="18"/>
              </w:rPr>
              <w:t>546213-31</w:t>
            </w:r>
          </w:p>
        </w:tc>
        <w:tc>
          <w:tcPr>
            <w:tcW w:w="709" w:type="dxa"/>
            <w:shd w:val="clear" w:color="auto" w:fill="auto"/>
            <w:vAlign w:val="center"/>
          </w:tcPr>
          <w:p w14:paraId="3E596756" w14:textId="5D87DC85" w:rsidR="00FC6862" w:rsidRPr="003A3DFE" w:rsidRDefault="007E0856" w:rsidP="00D105B5">
            <w:pPr>
              <w:spacing w:line="240" w:lineRule="auto"/>
              <w:jc w:val="center"/>
              <w:rPr>
                <w:sz w:val="18"/>
                <w:szCs w:val="18"/>
              </w:rPr>
            </w:pPr>
            <w:r>
              <w:rPr>
                <w:sz w:val="18"/>
                <w:szCs w:val="18"/>
              </w:rPr>
              <w:t>20,9</w:t>
            </w:r>
            <w:bookmarkStart w:id="12" w:name="_GoBack"/>
            <w:bookmarkEnd w:id="12"/>
          </w:p>
        </w:tc>
        <w:tc>
          <w:tcPr>
            <w:tcW w:w="1134" w:type="dxa"/>
            <w:shd w:val="clear" w:color="auto" w:fill="auto"/>
            <w:vAlign w:val="center"/>
          </w:tcPr>
          <w:p w14:paraId="3E596757" w14:textId="4DB2211F" w:rsidR="00FC6862" w:rsidRPr="003A3DFE" w:rsidRDefault="007E0856" w:rsidP="00432004">
            <w:pPr>
              <w:spacing w:line="240" w:lineRule="auto"/>
              <w:jc w:val="center"/>
              <w:rPr>
                <w:sz w:val="18"/>
                <w:szCs w:val="18"/>
              </w:rPr>
            </w:pPr>
            <w:r>
              <w:rPr>
                <w:sz w:val="18"/>
                <w:szCs w:val="18"/>
              </w:rPr>
              <w:t>01.01.</w:t>
            </w:r>
            <w:r w:rsidR="00432004">
              <w:rPr>
                <w:sz w:val="18"/>
                <w:szCs w:val="18"/>
              </w:rPr>
              <w:t>23</w:t>
            </w:r>
            <w:r>
              <w:rPr>
                <w:sz w:val="18"/>
                <w:szCs w:val="18"/>
              </w:rPr>
              <w:t>-31.12.27</w:t>
            </w:r>
          </w:p>
        </w:tc>
        <w:tc>
          <w:tcPr>
            <w:tcW w:w="1134" w:type="dxa"/>
          </w:tcPr>
          <w:p w14:paraId="3E596758" w14:textId="77777777" w:rsidR="00FC6862" w:rsidRPr="003A3DFE" w:rsidRDefault="00FC6862" w:rsidP="00D105B5">
            <w:pPr>
              <w:spacing w:line="240" w:lineRule="auto"/>
              <w:jc w:val="center"/>
              <w:rPr>
                <w:sz w:val="18"/>
                <w:szCs w:val="18"/>
              </w:rPr>
            </w:pPr>
          </w:p>
        </w:tc>
        <w:tc>
          <w:tcPr>
            <w:tcW w:w="2126" w:type="dxa"/>
          </w:tcPr>
          <w:p w14:paraId="3E596759" w14:textId="77777777" w:rsidR="00FC6862" w:rsidRPr="003A3DFE" w:rsidRDefault="00FC6862" w:rsidP="00D105B5">
            <w:pPr>
              <w:spacing w:line="240" w:lineRule="auto"/>
              <w:jc w:val="center"/>
              <w:rPr>
                <w:sz w:val="18"/>
                <w:szCs w:val="18"/>
              </w:rPr>
            </w:pPr>
          </w:p>
        </w:tc>
      </w:tr>
    </w:tbl>
    <w:p w14:paraId="3E596770" w14:textId="77777777" w:rsidR="009D2E4E" w:rsidRPr="003A3DFE" w:rsidRDefault="009D2E4E" w:rsidP="008976FD"/>
    <w:p w14:paraId="3E596771" w14:textId="77777777" w:rsidR="00CD5A5B" w:rsidRPr="003A3DFE" w:rsidRDefault="00CD5A5B" w:rsidP="008976FD">
      <w:pPr>
        <w:rPr>
          <w:b/>
        </w:rPr>
      </w:pPr>
    </w:p>
    <w:p w14:paraId="3E596772" w14:textId="77777777" w:rsidR="00CD5A5B" w:rsidRPr="003A3DFE" w:rsidRDefault="00051470" w:rsidP="008976FD">
      <w:pPr>
        <w:rPr>
          <w:b/>
        </w:rPr>
      </w:pPr>
      <w:r w:rsidRPr="003A3DFE">
        <w:rPr>
          <w:b/>
        </w:rPr>
        <w:t>Autoriseret økolog</w:t>
      </w:r>
    </w:p>
    <w:p w14:paraId="3E596773" w14:textId="77777777" w:rsidR="008F50CA" w:rsidRPr="003A3DFE" w:rsidRDefault="00275184" w:rsidP="008976FD">
      <w:r w:rsidRPr="003A3DFE">
        <w:t>Er du autoriseret økolog? Marker JA eller NEJ med X.</w:t>
      </w:r>
    </w:p>
    <w:p w14:paraId="3E596774" w14:textId="77777777" w:rsidR="00275184" w:rsidRPr="003A3DFE" w:rsidRDefault="00275184" w:rsidP="00275184"/>
    <w:p w14:paraId="3E596775" w14:textId="77777777" w:rsidR="00275184" w:rsidRPr="003A3DFE" w:rsidRDefault="008F50CA" w:rsidP="00275184">
      <w:r w:rsidRPr="003A3DFE">
        <w:t>JA</w:t>
      </w:r>
      <w:r w:rsidR="00275184" w:rsidRPr="003A3DFE">
        <w:t xml:space="preserve"> </w:t>
      </w:r>
    </w:p>
    <w:p w14:paraId="3E596776" w14:textId="77777777" w:rsidR="00275184" w:rsidRPr="003A3DFE" w:rsidRDefault="00275184" w:rsidP="00275184">
      <w:pPr>
        <w:rPr>
          <w:u w:val="single"/>
        </w:rPr>
      </w:pPr>
    </w:p>
    <w:p w14:paraId="3E596777" w14:textId="77777777" w:rsidR="008F50CA" w:rsidRPr="003A3DFE" w:rsidRDefault="00275184" w:rsidP="00275184">
      <w:r w:rsidRPr="003A3DFE">
        <w:t>NEJ</w:t>
      </w:r>
    </w:p>
    <w:p w14:paraId="3E596778" w14:textId="77777777" w:rsidR="00CC23C5" w:rsidRPr="003A3DFE" w:rsidRDefault="00CC23C5" w:rsidP="003A5FF3">
      <w:pPr>
        <w:rPr>
          <w:highlight w:val="yellow"/>
        </w:rPr>
      </w:pPr>
    </w:p>
    <w:p w14:paraId="3E596779" w14:textId="77777777" w:rsidR="008976FD" w:rsidRPr="003A3DFE" w:rsidRDefault="008976FD"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039"/>
      </w:tblGrid>
      <w:tr w:rsidR="00432004" w:rsidRPr="003A3DFE" w14:paraId="68977650" w14:textId="77777777" w:rsidTr="003D3E7D">
        <w:tc>
          <w:tcPr>
            <w:tcW w:w="3794" w:type="dxa"/>
          </w:tcPr>
          <w:p w14:paraId="18A44785" w14:textId="1E24F671" w:rsidR="00432004" w:rsidRPr="003A3DFE" w:rsidRDefault="00432004" w:rsidP="00432004">
            <w:pPr>
              <w:rPr>
                <w:b/>
              </w:rPr>
            </w:pPr>
            <w:r>
              <w:rPr>
                <w:b/>
              </w:rPr>
              <w:t>Dyrerace:</w:t>
            </w:r>
          </w:p>
        </w:tc>
        <w:tc>
          <w:tcPr>
            <w:tcW w:w="5134" w:type="dxa"/>
            <w:tcBorders>
              <w:bottom w:val="single" w:sz="4" w:space="0" w:color="auto"/>
            </w:tcBorders>
          </w:tcPr>
          <w:p w14:paraId="71586E96" w14:textId="77777777" w:rsidR="00432004" w:rsidRPr="003A3DFE" w:rsidRDefault="00432004" w:rsidP="00432004">
            <w:pPr>
              <w:rPr>
                <w:b/>
              </w:rPr>
            </w:pPr>
          </w:p>
        </w:tc>
      </w:tr>
      <w:tr w:rsidR="00432004" w:rsidRPr="003A3DFE" w14:paraId="3E59677C" w14:textId="77777777" w:rsidTr="003D3E7D">
        <w:tc>
          <w:tcPr>
            <w:tcW w:w="3794" w:type="dxa"/>
          </w:tcPr>
          <w:p w14:paraId="2D9BC097" w14:textId="77777777" w:rsidR="00432004" w:rsidRDefault="00432004" w:rsidP="00432004">
            <w:pPr>
              <w:rPr>
                <w:b/>
              </w:rPr>
            </w:pPr>
          </w:p>
          <w:p w14:paraId="3E59677A" w14:textId="4B381C46" w:rsidR="00432004" w:rsidRPr="003A3DFE" w:rsidRDefault="00432004" w:rsidP="00432004">
            <w:pPr>
              <w:rPr>
                <w:b/>
              </w:rPr>
            </w:pPr>
            <w:r w:rsidRPr="003A3DFE">
              <w:rPr>
                <w:b/>
              </w:rPr>
              <w:t>Navn på virksomhed eller person:</w:t>
            </w:r>
          </w:p>
        </w:tc>
        <w:tc>
          <w:tcPr>
            <w:tcW w:w="5134" w:type="dxa"/>
            <w:tcBorders>
              <w:bottom w:val="single" w:sz="4" w:space="0" w:color="auto"/>
            </w:tcBorders>
          </w:tcPr>
          <w:p w14:paraId="3E59677B" w14:textId="77777777" w:rsidR="00432004" w:rsidRPr="003A3DFE" w:rsidRDefault="00432004" w:rsidP="00432004">
            <w:pPr>
              <w:rPr>
                <w:b/>
              </w:rPr>
            </w:pPr>
          </w:p>
        </w:tc>
      </w:tr>
      <w:tr w:rsidR="00432004" w:rsidRPr="003A3DFE" w14:paraId="3E596780" w14:textId="77777777" w:rsidTr="003D3E7D">
        <w:tc>
          <w:tcPr>
            <w:tcW w:w="3794" w:type="dxa"/>
          </w:tcPr>
          <w:p w14:paraId="3E59677D" w14:textId="77777777" w:rsidR="00432004" w:rsidRPr="003A3DFE" w:rsidRDefault="00432004" w:rsidP="00432004">
            <w:pPr>
              <w:rPr>
                <w:b/>
              </w:rPr>
            </w:pPr>
          </w:p>
          <w:p w14:paraId="3E59677E" w14:textId="77777777" w:rsidR="00432004" w:rsidRPr="003A3DFE" w:rsidRDefault="00432004" w:rsidP="00432004">
            <w:pPr>
              <w:rPr>
                <w:b/>
              </w:rPr>
            </w:pPr>
            <w:r w:rsidRPr="003A3DFE">
              <w:rPr>
                <w:b/>
              </w:rPr>
              <w:t>Adresse:</w:t>
            </w:r>
          </w:p>
        </w:tc>
        <w:tc>
          <w:tcPr>
            <w:tcW w:w="5134" w:type="dxa"/>
            <w:tcBorders>
              <w:top w:val="single" w:sz="4" w:space="0" w:color="auto"/>
              <w:bottom w:val="single" w:sz="4" w:space="0" w:color="auto"/>
            </w:tcBorders>
          </w:tcPr>
          <w:p w14:paraId="3E59677F" w14:textId="77777777" w:rsidR="00432004" w:rsidRPr="003A3DFE" w:rsidRDefault="00432004" w:rsidP="00432004">
            <w:pPr>
              <w:rPr>
                <w:b/>
              </w:rPr>
            </w:pPr>
          </w:p>
        </w:tc>
      </w:tr>
      <w:tr w:rsidR="00432004" w:rsidRPr="003A3DFE" w14:paraId="3E596784" w14:textId="77777777" w:rsidTr="003D3E7D">
        <w:tc>
          <w:tcPr>
            <w:tcW w:w="3794" w:type="dxa"/>
          </w:tcPr>
          <w:p w14:paraId="3E596781" w14:textId="77777777" w:rsidR="00432004" w:rsidRPr="003A3DFE" w:rsidRDefault="00432004" w:rsidP="00432004">
            <w:pPr>
              <w:rPr>
                <w:b/>
              </w:rPr>
            </w:pPr>
          </w:p>
          <w:p w14:paraId="3E596782" w14:textId="77777777" w:rsidR="00432004" w:rsidRPr="003A3DFE" w:rsidRDefault="00432004" w:rsidP="00432004">
            <w:pPr>
              <w:rPr>
                <w:b/>
              </w:rPr>
            </w:pPr>
            <w:r w:rsidRPr="003A3DFE">
              <w:rPr>
                <w:b/>
              </w:rPr>
              <w:t>E-mail:</w:t>
            </w:r>
          </w:p>
        </w:tc>
        <w:tc>
          <w:tcPr>
            <w:tcW w:w="5134" w:type="dxa"/>
            <w:tcBorders>
              <w:top w:val="single" w:sz="4" w:space="0" w:color="auto"/>
              <w:bottom w:val="single" w:sz="4" w:space="0" w:color="auto"/>
            </w:tcBorders>
          </w:tcPr>
          <w:p w14:paraId="3E596783" w14:textId="77777777" w:rsidR="00432004" w:rsidRPr="003A3DFE" w:rsidRDefault="00432004" w:rsidP="00432004">
            <w:pPr>
              <w:rPr>
                <w:b/>
              </w:rPr>
            </w:pPr>
          </w:p>
        </w:tc>
      </w:tr>
      <w:tr w:rsidR="00432004" w:rsidRPr="003A3DFE" w14:paraId="3E596788" w14:textId="77777777" w:rsidTr="003D3E7D">
        <w:tc>
          <w:tcPr>
            <w:tcW w:w="3794" w:type="dxa"/>
          </w:tcPr>
          <w:p w14:paraId="3E596785" w14:textId="77777777" w:rsidR="00432004" w:rsidRPr="003A3DFE" w:rsidRDefault="00432004" w:rsidP="00432004">
            <w:pPr>
              <w:rPr>
                <w:b/>
              </w:rPr>
            </w:pPr>
          </w:p>
          <w:p w14:paraId="3E596786" w14:textId="77777777" w:rsidR="00432004" w:rsidRPr="003A3DFE" w:rsidRDefault="00432004" w:rsidP="00432004">
            <w:pPr>
              <w:rPr>
                <w:b/>
              </w:rPr>
            </w:pPr>
            <w:r w:rsidRPr="003A3DFE">
              <w:rPr>
                <w:b/>
              </w:rPr>
              <w:t>Telefon nr.:</w:t>
            </w:r>
          </w:p>
        </w:tc>
        <w:tc>
          <w:tcPr>
            <w:tcW w:w="5134" w:type="dxa"/>
            <w:tcBorders>
              <w:top w:val="single" w:sz="4" w:space="0" w:color="auto"/>
              <w:bottom w:val="single" w:sz="4" w:space="0" w:color="auto"/>
            </w:tcBorders>
          </w:tcPr>
          <w:p w14:paraId="3E596787" w14:textId="77777777" w:rsidR="00432004" w:rsidRPr="003A3DFE" w:rsidRDefault="00432004" w:rsidP="00432004">
            <w:pPr>
              <w:rPr>
                <w:b/>
              </w:rPr>
            </w:pPr>
          </w:p>
        </w:tc>
      </w:tr>
      <w:tr w:rsidR="00432004" w:rsidRPr="003A3DFE" w14:paraId="3E59678C" w14:textId="77777777" w:rsidTr="003D3E7D">
        <w:tc>
          <w:tcPr>
            <w:tcW w:w="3794" w:type="dxa"/>
          </w:tcPr>
          <w:p w14:paraId="3E596789" w14:textId="77777777" w:rsidR="00432004" w:rsidRPr="003A3DFE" w:rsidRDefault="00432004" w:rsidP="00432004">
            <w:pPr>
              <w:rPr>
                <w:b/>
              </w:rPr>
            </w:pPr>
          </w:p>
          <w:p w14:paraId="3E59678A" w14:textId="77777777" w:rsidR="00432004" w:rsidRPr="003A3DFE" w:rsidRDefault="00432004" w:rsidP="00432004">
            <w:pPr>
              <w:rPr>
                <w:b/>
              </w:rPr>
            </w:pPr>
            <w:r w:rsidRPr="003A3DFE">
              <w:rPr>
                <w:b/>
              </w:rPr>
              <w:t>CVR-nummer eller CPR-nummer:</w:t>
            </w:r>
          </w:p>
        </w:tc>
        <w:tc>
          <w:tcPr>
            <w:tcW w:w="5134" w:type="dxa"/>
            <w:tcBorders>
              <w:top w:val="single" w:sz="4" w:space="0" w:color="auto"/>
              <w:bottom w:val="single" w:sz="4" w:space="0" w:color="auto"/>
            </w:tcBorders>
          </w:tcPr>
          <w:p w14:paraId="3E59678B" w14:textId="77777777" w:rsidR="00432004" w:rsidRPr="003A3DFE" w:rsidRDefault="00432004" w:rsidP="00432004">
            <w:pPr>
              <w:rPr>
                <w:b/>
              </w:rPr>
            </w:pPr>
          </w:p>
        </w:tc>
      </w:tr>
      <w:tr w:rsidR="00432004" w:rsidRPr="003A3DFE" w14:paraId="3E596790" w14:textId="77777777" w:rsidTr="003D3E7D">
        <w:tc>
          <w:tcPr>
            <w:tcW w:w="3794" w:type="dxa"/>
          </w:tcPr>
          <w:p w14:paraId="3E59678D" w14:textId="77777777" w:rsidR="00432004" w:rsidRPr="003A3DFE" w:rsidRDefault="00432004" w:rsidP="00432004">
            <w:pPr>
              <w:rPr>
                <w:b/>
              </w:rPr>
            </w:pPr>
          </w:p>
          <w:p w14:paraId="3E59678E" w14:textId="77777777" w:rsidR="00432004" w:rsidRPr="003A3DFE" w:rsidRDefault="00432004" w:rsidP="00432004">
            <w:pPr>
              <w:rPr>
                <w:b/>
              </w:rPr>
            </w:pPr>
            <w:r w:rsidRPr="003A3DFE">
              <w:rPr>
                <w:b/>
              </w:rPr>
              <w:t>Dato og underskrift:</w:t>
            </w:r>
          </w:p>
        </w:tc>
        <w:tc>
          <w:tcPr>
            <w:tcW w:w="5134" w:type="dxa"/>
            <w:tcBorders>
              <w:top w:val="single" w:sz="4" w:space="0" w:color="auto"/>
              <w:bottom w:val="single" w:sz="4" w:space="0" w:color="auto"/>
            </w:tcBorders>
          </w:tcPr>
          <w:p w14:paraId="3E59678F" w14:textId="77777777" w:rsidR="00432004" w:rsidRPr="003A3DFE" w:rsidRDefault="00432004" w:rsidP="00432004">
            <w:pPr>
              <w:rPr>
                <w:b/>
              </w:rPr>
            </w:pPr>
          </w:p>
        </w:tc>
      </w:tr>
    </w:tbl>
    <w:p w14:paraId="3E596791" w14:textId="77777777" w:rsidR="008976FD" w:rsidRPr="003A3DFE" w:rsidRDefault="008976FD" w:rsidP="008976FD">
      <w:pPr>
        <w:rPr>
          <w:b/>
        </w:rPr>
      </w:pPr>
    </w:p>
    <w:p w14:paraId="3E596792" w14:textId="77777777" w:rsidR="008976FD" w:rsidRPr="003A3DFE" w:rsidRDefault="008976FD" w:rsidP="008976FD">
      <w:pPr>
        <w:rPr>
          <w:b/>
        </w:rPr>
      </w:pPr>
    </w:p>
    <w:bookmarkEnd w:id="11"/>
    <w:p w14:paraId="3E596793" w14:textId="77777777" w:rsidR="00FB0C81" w:rsidRPr="003A3DFE" w:rsidRDefault="00275184">
      <w:r w:rsidRPr="003A3DFE">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FD"/>
    <w:rsid w:val="00002C2E"/>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32004"/>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93ED8"/>
    <w:rsid w:val="006B7457"/>
    <w:rsid w:val="006E2F23"/>
    <w:rsid w:val="006E47F0"/>
    <w:rsid w:val="00715463"/>
    <w:rsid w:val="00744B5A"/>
    <w:rsid w:val="007540AE"/>
    <w:rsid w:val="00786335"/>
    <w:rsid w:val="007E0856"/>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A5BB9"/>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22933"/>
    <w:rsid w:val="00E464B5"/>
    <w:rsid w:val="00E519E8"/>
    <w:rsid w:val="00EA0346"/>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2.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890E3-FE81-47A0-BEA7-FA006FFB2044}">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6fa9f2ec-0e97-465d-8589-1fd1420e483e"/>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4F50EFD-ABF0-40B9-A470-F9157686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TotalTime>
  <Pages>1</Pages>
  <Words>103</Words>
  <Characters>696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3</cp:revision>
  <cp:lastPrinted>2005-05-20T12:11:00Z</cp:lastPrinted>
  <dcterms:created xsi:type="dcterms:W3CDTF">2023-01-20T13:09:00Z</dcterms:created>
  <dcterms:modified xsi:type="dcterms:W3CDTF">2023-01-30T12:56:00Z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