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D65E69" w:rsidRPr="00EC4281" w14:paraId="51862CEE" w14:textId="77777777" w:rsidTr="00EC4281">
        <w:trPr>
          <w:cantSplit/>
          <w:trHeight w:val="3159"/>
        </w:trPr>
        <w:tc>
          <w:tcPr>
            <w:tcW w:w="9214" w:type="dxa"/>
          </w:tcPr>
          <w:p w14:paraId="67394496" w14:textId="1761C1C1" w:rsidR="00D65E69" w:rsidRPr="00EC4281" w:rsidRDefault="00D65E69" w:rsidP="009E1D9E">
            <w:pPr>
              <w:rPr>
                <w:rFonts w:cs="Arial"/>
                <w:szCs w:val="22"/>
              </w:rPr>
            </w:pPr>
            <w:r w:rsidRPr="00EC4281">
              <w:rPr>
                <w:rFonts w:cs="Arial"/>
                <w:szCs w:val="22"/>
              </w:rPr>
              <w:t xml:space="preserve"> </w:t>
            </w:r>
            <w:bookmarkStart w:id="0" w:name="NavnTO"/>
            <w:bookmarkEnd w:id="0"/>
            <w:r w:rsidRPr="00EC4281">
              <w:rPr>
                <w:rFonts w:cs="Arial"/>
                <w:szCs w:val="22"/>
              </w:rPr>
              <w:t xml:space="preserve"> </w:t>
            </w:r>
          </w:p>
          <w:p w14:paraId="1B091FDC" w14:textId="77777777" w:rsidR="00D65E69" w:rsidRPr="00EC4281" w:rsidRDefault="00D65E69" w:rsidP="009E1D9E">
            <w:pPr>
              <w:rPr>
                <w:rFonts w:cs="Arial"/>
                <w:szCs w:val="22"/>
              </w:rPr>
            </w:pPr>
            <w:bookmarkStart w:id="1" w:name="AdresseET"/>
            <w:bookmarkEnd w:id="1"/>
            <w:r w:rsidRPr="00EC4281">
              <w:rPr>
                <w:rFonts w:cs="Arial"/>
                <w:szCs w:val="22"/>
              </w:rPr>
              <w:t xml:space="preserve"> </w:t>
            </w:r>
            <w:bookmarkStart w:id="2" w:name="AdresseTO"/>
            <w:bookmarkEnd w:id="2"/>
            <w:r w:rsidRPr="00EC4281">
              <w:rPr>
                <w:rFonts w:cs="Arial"/>
                <w:szCs w:val="22"/>
              </w:rPr>
              <w:t xml:space="preserve"> </w:t>
            </w:r>
            <w:bookmarkStart w:id="3" w:name="AdresseTRE"/>
            <w:bookmarkEnd w:id="3"/>
          </w:p>
          <w:p w14:paraId="48180DF1" w14:textId="77777777" w:rsidR="00D65E69" w:rsidRPr="00EC4281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bookmarkStart w:id="4" w:name="Postnr"/>
            <w:bookmarkEnd w:id="4"/>
            <w:r w:rsidRPr="00EC4281">
              <w:rPr>
                <w:rFonts w:cs="Arial"/>
                <w:szCs w:val="22"/>
              </w:rPr>
              <w:t xml:space="preserve"> </w:t>
            </w:r>
            <w:bookmarkStart w:id="5" w:name="By"/>
            <w:bookmarkEnd w:id="5"/>
          </w:p>
          <w:p w14:paraId="5AB4BA4B" w14:textId="77777777" w:rsidR="00EC4281" w:rsidRDefault="00EC4281" w:rsidP="00EC4281">
            <w:pPr>
              <w:rPr>
                <w:b/>
                <w:bCs/>
                <w:sz w:val="28"/>
                <w:szCs w:val="28"/>
              </w:rPr>
            </w:pPr>
            <w:bookmarkStart w:id="6" w:name="Land"/>
            <w:bookmarkEnd w:id="6"/>
          </w:p>
          <w:p w14:paraId="7083ED65" w14:textId="77777777" w:rsidR="00EC4281" w:rsidRDefault="00EC4281" w:rsidP="00EC4281">
            <w:pPr>
              <w:rPr>
                <w:b/>
                <w:bCs/>
                <w:sz w:val="28"/>
                <w:szCs w:val="28"/>
              </w:rPr>
            </w:pPr>
          </w:p>
          <w:p w14:paraId="3174B85A" w14:textId="77777777" w:rsidR="00EC4281" w:rsidRDefault="00EC4281" w:rsidP="00EC4281">
            <w:pPr>
              <w:rPr>
                <w:b/>
                <w:bCs/>
                <w:sz w:val="28"/>
                <w:szCs w:val="28"/>
              </w:rPr>
            </w:pPr>
          </w:p>
          <w:p w14:paraId="3C83C0DE" w14:textId="0E81EA3C" w:rsidR="00EC4281" w:rsidRDefault="00527FB4" w:rsidP="00EC42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Klarmelding</w:t>
            </w:r>
            <w:r w:rsidR="00EC4281">
              <w:rPr>
                <w:b/>
                <w:bCs/>
                <w:sz w:val="28"/>
                <w:szCs w:val="28"/>
              </w:rPr>
              <w:t xml:space="preserve"> delprojekt</w:t>
            </w:r>
            <w:r w:rsidR="003C5319">
              <w:rPr>
                <w:b/>
                <w:bCs/>
                <w:sz w:val="28"/>
                <w:szCs w:val="28"/>
              </w:rPr>
              <w:t xml:space="preserve"> vedr. (indsæt rutenavn)</w:t>
            </w:r>
          </w:p>
          <w:p w14:paraId="258AE71B" w14:textId="405172A4" w:rsidR="00EC4281" w:rsidRDefault="00527FB4" w:rsidP="00EC4281">
            <w:r>
              <w:t xml:space="preserve">Ruteejer bekræfter hermed, at den digitale og fysiske formidling </w:t>
            </w:r>
            <w:r w:rsidRPr="00527FB4">
              <w:rPr>
                <w:sz w:val="22"/>
                <w:szCs w:val="22"/>
              </w:rPr>
              <w:t>af (indsæt rutenavn)</w:t>
            </w:r>
            <w:r>
              <w:rPr>
                <w:sz w:val="22"/>
                <w:szCs w:val="22"/>
              </w:rPr>
              <w:t xml:space="preserve"> er gennemført, således at ruten lever op til kvalitetsstandarderne for Danmarks Naturstier. </w:t>
            </w:r>
          </w:p>
          <w:p w14:paraId="22BCC8EC" w14:textId="77777777" w:rsidR="00EC4281" w:rsidRDefault="00EC4281" w:rsidP="00EC4281"/>
          <w:tbl>
            <w:tblPr>
              <w:tblStyle w:val="Tabel-Gitter"/>
              <w:tblW w:w="9628" w:type="dxa"/>
              <w:tblLook w:val="04A0" w:firstRow="1" w:lastRow="0" w:firstColumn="1" w:lastColumn="0" w:noHBand="0" w:noVBand="1"/>
            </w:tblPr>
            <w:tblGrid>
              <w:gridCol w:w="3823"/>
              <w:gridCol w:w="1984"/>
              <w:gridCol w:w="3821"/>
            </w:tblGrid>
            <w:tr w:rsidR="00EC4281" w14:paraId="6698FD2E" w14:textId="77777777" w:rsidTr="0066228D">
              <w:tc>
                <w:tcPr>
                  <w:tcW w:w="3823" w:type="dxa"/>
                  <w:shd w:val="clear" w:color="auto" w:fill="E5EAE9" w:themeFill="background2"/>
                </w:tcPr>
                <w:p w14:paraId="5CD0C435" w14:textId="77777777" w:rsidR="00EC4281" w:rsidRPr="00E27539" w:rsidRDefault="00EC4281" w:rsidP="00EC4281">
                  <w:pPr>
                    <w:rPr>
                      <w:b/>
                    </w:rPr>
                  </w:pPr>
                  <w:r w:rsidRPr="00E27539">
                    <w:rPr>
                      <w:b/>
                    </w:rPr>
                    <w:t>Projekttitel</w:t>
                  </w:r>
                </w:p>
              </w:tc>
              <w:tc>
                <w:tcPr>
                  <w:tcW w:w="1984" w:type="dxa"/>
                  <w:shd w:val="clear" w:color="auto" w:fill="E5EAE9" w:themeFill="background2"/>
                </w:tcPr>
                <w:p w14:paraId="50041772" w14:textId="77777777" w:rsidR="00EC4281" w:rsidRPr="00E27539" w:rsidRDefault="00EC4281" w:rsidP="00EC4281">
                  <w:pPr>
                    <w:rPr>
                      <w:b/>
                    </w:rPr>
                  </w:pPr>
                  <w:r w:rsidRPr="00E27539">
                    <w:rPr>
                      <w:b/>
                    </w:rPr>
                    <w:t>Journalnummer</w:t>
                  </w:r>
                </w:p>
              </w:tc>
              <w:tc>
                <w:tcPr>
                  <w:tcW w:w="3821" w:type="dxa"/>
                  <w:shd w:val="clear" w:color="auto" w:fill="E5EAE9" w:themeFill="background2"/>
                </w:tcPr>
                <w:p w14:paraId="4804435C" w14:textId="77777777" w:rsidR="00EC4281" w:rsidRPr="00E27539" w:rsidRDefault="00EC4281" w:rsidP="00EC428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Lokalopgavenummer</w:t>
                  </w:r>
                </w:p>
              </w:tc>
            </w:tr>
            <w:tr w:rsidR="00EC4281" w14:paraId="244A63CA" w14:textId="77777777" w:rsidTr="0066228D">
              <w:tc>
                <w:tcPr>
                  <w:tcW w:w="3823" w:type="dxa"/>
                </w:tcPr>
                <w:p w14:paraId="1635C8F9" w14:textId="77777777" w:rsidR="00EC4281" w:rsidRDefault="00EC4281" w:rsidP="00EC4281"/>
              </w:tc>
              <w:tc>
                <w:tcPr>
                  <w:tcW w:w="1984" w:type="dxa"/>
                </w:tcPr>
                <w:p w14:paraId="286BA438" w14:textId="77777777" w:rsidR="00EC4281" w:rsidRDefault="00EC4281" w:rsidP="00EC4281"/>
              </w:tc>
              <w:tc>
                <w:tcPr>
                  <w:tcW w:w="3821" w:type="dxa"/>
                </w:tcPr>
                <w:p w14:paraId="4487AED1" w14:textId="77777777" w:rsidR="00EC4281" w:rsidRDefault="00EC4281" w:rsidP="00EC4281"/>
              </w:tc>
            </w:tr>
          </w:tbl>
          <w:p w14:paraId="54E30A62" w14:textId="6CE55192" w:rsidR="00EC4281" w:rsidRPr="00527FB4" w:rsidRDefault="003C5319" w:rsidP="00EC4281">
            <w:pPr>
              <w:rPr>
                <w:color w:val="FF0000"/>
              </w:rPr>
            </w:pPr>
            <w:r w:rsidRPr="00527FB4">
              <w:rPr>
                <w:color w:val="FF0000"/>
              </w:rPr>
              <w:t>(</w:t>
            </w:r>
            <w:r w:rsidR="00561B49">
              <w:rPr>
                <w:color w:val="FF0000"/>
              </w:rPr>
              <w:t>Numrene</w:t>
            </w:r>
            <w:r w:rsidR="00527FB4">
              <w:rPr>
                <w:color w:val="FF0000"/>
              </w:rPr>
              <w:t xml:space="preserve"> kan findes </w:t>
            </w:r>
            <w:r w:rsidRPr="00527FB4">
              <w:rPr>
                <w:color w:val="FF0000"/>
              </w:rPr>
              <w:t>i partnerskabsaftalen</w:t>
            </w:r>
            <w:r w:rsidR="00561B49">
              <w:rPr>
                <w:color w:val="FF0000"/>
              </w:rPr>
              <w:t>s</w:t>
            </w:r>
            <w:r w:rsidR="000207FE">
              <w:rPr>
                <w:color w:val="FF0000"/>
              </w:rPr>
              <w:t xml:space="preserve"> §6</w:t>
            </w:r>
            <w:r w:rsidRPr="00527FB4">
              <w:rPr>
                <w:color w:val="FF0000"/>
              </w:rPr>
              <w:t>)</w:t>
            </w:r>
          </w:p>
          <w:p w14:paraId="3A1F07B7" w14:textId="77777777" w:rsidR="00527FB4" w:rsidRDefault="00527FB4" w:rsidP="00EC4281">
            <w:pPr>
              <w:rPr>
                <w:b/>
                <w:bCs/>
              </w:rPr>
            </w:pPr>
          </w:p>
          <w:p w14:paraId="14C1FE97" w14:textId="06242ACD" w:rsidR="00EC4281" w:rsidRDefault="00527FB4" w:rsidP="00EC42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Klarmelding af rutens </w:t>
            </w:r>
            <w:r w:rsidR="00EC4281">
              <w:rPr>
                <w:b/>
                <w:bCs/>
              </w:rPr>
              <w:t>formidling</w:t>
            </w:r>
          </w:p>
          <w:p w14:paraId="7150B59A" w14:textId="7829C7D6" w:rsidR="00EC4281" w:rsidRDefault="00EC4281" w:rsidP="00EC4281">
            <w:r w:rsidRPr="003D0BDF">
              <w:t xml:space="preserve">Sæt kryds i rubrikkerne </w:t>
            </w:r>
            <w:r>
              <w:t xml:space="preserve">nedenfor, </w:t>
            </w:r>
            <w:r w:rsidRPr="003D0BDF">
              <w:t>hvis formidlingen er gennemført digitalt såvel som fysisk langs ruten.</w:t>
            </w:r>
            <w:r w:rsidR="002214A9">
              <w:t xml:space="preserve"> Sekretariatet kvalitetssikrer stikprøvemæssigt med afsæt i den digitale formidling og det fremsendte materiale, at ruten kan godkendes som levende op til kvalitetsstanderne for Danmarks Naturstier.</w:t>
            </w:r>
          </w:p>
          <w:p w14:paraId="450F8E2B" w14:textId="77777777" w:rsidR="00527FB4" w:rsidRDefault="00527FB4" w:rsidP="00EC4281"/>
          <w:p w14:paraId="74F061CE" w14:textId="24327BCF" w:rsidR="00527FB4" w:rsidRDefault="00527FB4" w:rsidP="00EC4281">
            <w:r>
              <w:t>Efter en godkendelse fra Sekretariatet kan ruten udstilles og vises på udinaturen.dk</w:t>
            </w:r>
          </w:p>
          <w:p w14:paraId="412FE76B" w14:textId="77777777" w:rsidR="005A1170" w:rsidRDefault="005A1170" w:rsidP="00EC4281"/>
          <w:p w14:paraId="063CD3CA" w14:textId="23A0D21F" w:rsidR="005A1170" w:rsidRDefault="005A1170" w:rsidP="00EC4281">
            <w:pPr>
              <w:rPr>
                <w:b/>
                <w:bCs/>
              </w:rPr>
            </w:pPr>
            <w:r w:rsidRPr="005A1170">
              <w:rPr>
                <w:b/>
                <w:bCs/>
              </w:rPr>
              <w:t>Digital formidling</w:t>
            </w:r>
          </w:p>
          <w:p w14:paraId="19A7BC16" w14:textId="312D292C" w:rsidR="00FA1F12" w:rsidRPr="00FA1F12" w:rsidRDefault="00FA1F12" w:rsidP="00EC4281">
            <w:r w:rsidRPr="00FA1F12">
              <w:t>Angiv link til ruten på udinaturen.dk:</w:t>
            </w:r>
          </w:p>
          <w:p w14:paraId="795B062D" w14:textId="77777777" w:rsidR="00FA1F12" w:rsidRDefault="00FA1F12" w:rsidP="00EC4281">
            <w:pPr>
              <w:rPr>
                <w:b/>
                <w:bCs/>
              </w:rPr>
            </w:pPr>
          </w:p>
          <w:p w14:paraId="1536C787" w14:textId="02CFE1D5" w:rsidR="00FA1F12" w:rsidRDefault="00FA1F12" w:rsidP="00EC42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__________________________________________________ </w:t>
            </w:r>
          </w:p>
          <w:p w14:paraId="26B656AF" w14:textId="77777777" w:rsidR="00FA1F12" w:rsidRDefault="00FA1F12" w:rsidP="00EC4281">
            <w:pPr>
              <w:rPr>
                <w:b/>
                <w:bCs/>
              </w:rPr>
            </w:pPr>
          </w:p>
          <w:p w14:paraId="7CBC0B31" w14:textId="72B0106C" w:rsidR="00CC1D25" w:rsidRPr="00CC1D25" w:rsidRDefault="00CC1D25" w:rsidP="00EC4281">
            <w:r w:rsidRPr="00FA1F12">
              <w:t>Sæt kryds ved de felter, som er udfyldt</w:t>
            </w:r>
            <w:r>
              <w:t xml:space="preserve"> for ruten i udinaturen.dk</w:t>
            </w:r>
            <w:r w:rsidRPr="00FA1F12">
              <w:t>, og som I vurderer lever op kvalitetsstandarderne for Danmarks Naturstier</w:t>
            </w:r>
            <w:r>
              <w:t xml:space="preserve">. </w:t>
            </w:r>
          </w:p>
          <w:p w14:paraId="31778E0A" w14:textId="77777777" w:rsidR="00CC1D25" w:rsidRDefault="00CC1D25" w:rsidP="00EC4281">
            <w:pPr>
              <w:rPr>
                <w:b/>
                <w:bCs/>
              </w:rPr>
            </w:pPr>
          </w:p>
          <w:tbl>
            <w:tblPr>
              <w:tblStyle w:val="Tabel-Gitter"/>
              <w:tblW w:w="5000" w:type="pct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  <w:gridCol w:w="142"/>
            </w:tblGrid>
            <w:tr w:rsidR="005A1170" w:rsidRPr="004B4CE6" w14:paraId="1C4FED3E" w14:textId="77777777" w:rsidTr="00CC1D25">
              <w:trPr>
                <w:trHeight w:val="340"/>
              </w:trPr>
              <w:tc>
                <w:tcPr>
                  <w:tcW w:w="9072" w:type="dxa"/>
                </w:tcPr>
                <w:p w14:paraId="79DF8A9F" w14:textId="0E2E5B84" w:rsidR="005A1170" w:rsidRPr="004B4CE6" w:rsidRDefault="00561B49" w:rsidP="005A1170">
                  <w:sdt>
                    <w:sdtPr>
                      <w:rPr>
                        <w:sz w:val="24"/>
                      </w:rPr>
                      <w:id w:val="-532412814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5A1170">
                        <w:rPr>
                          <w:rFonts w:ascii="Arial Unicode MS" w:hAnsi="Arial Unicode MS"/>
                          <w:sz w:val="24"/>
                        </w:rPr>
                        <w:t>☐</w:t>
                      </w:r>
                    </w:sdtContent>
                  </w:sdt>
                  <w:r w:rsidR="005A1170" w:rsidRPr="004B4CE6">
                    <w:t xml:space="preserve"> </w:t>
                  </w:r>
                  <w:r w:rsidR="005A1170">
                    <w:t>Rutens navn og markør er anført/beskrevet</w:t>
                  </w:r>
                </w:p>
              </w:tc>
              <w:tc>
                <w:tcPr>
                  <w:tcW w:w="142" w:type="dxa"/>
                </w:tcPr>
                <w:p w14:paraId="0FD5E8C8" w14:textId="53AD48B7" w:rsidR="005A1170" w:rsidRPr="004B4CE6" w:rsidRDefault="005A1170" w:rsidP="005A1170">
                  <w:pPr>
                    <w:rPr>
                      <w:sz w:val="24"/>
                    </w:rPr>
                  </w:pPr>
                </w:p>
              </w:tc>
            </w:tr>
            <w:tr w:rsidR="005A1170" w:rsidRPr="004B4CE6" w14:paraId="7B10BD9B" w14:textId="77777777" w:rsidTr="00CC1D25">
              <w:trPr>
                <w:trHeight w:val="340"/>
              </w:trPr>
              <w:tc>
                <w:tcPr>
                  <w:tcW w:w="9072" w:type="dxa"/>
                </w:tcPr>
                <w:p w14:paraId="414D19EC" w14:textId="338DC41E" w:rsidR="005A1170" w:rsidRPr="004B4CE6" w:rsidRDefault="00561B49" w:rsidP="005A1170">
                  <w:sdt>
                    <w:sdtPr>
                      <w:rPr>
                        <w:sz w:val="24"/>
                      </w:rPr>
                      <w:id w:val="1228038201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5A1170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5A1170" w:rsidRPr="004B4CE6">
                    <w:t xml:space="preserve"> </w:t>
                  </w:r>
                  <w:r w:rsidR="005A1170">
                    <w:t>Rutens forløb er indtegnet præcist</w:t>
                  </w:r>
                </w:p>
              </w:tc>
              <w:tc>
                <w:tcPr>
                  <w:tcW w:w="142" w:type="dxa"/>
                </w:tcPr>
                <w:p w14:paraId="45E847A1" w14:textId="10ADA075" w:rsidR="005A1170" w:rsidRPr="004B4CE6" w:rsidRDefault="005A1170" w:rsidP="005A1170">
                  <w:pPr>
                    <w:rPr>
                      <w:sz w:val="24"/>
                    </w:rPr>
                  </w:pPr>
                </w:p>
              </w:tc>
            </w:tr>
            <w:tr w:rsidR="005A1170" w:rsidRPr="004B4CE6" w14:paraId="1835513B" w14:textId="77777777" w:rsidTr="00CC1D25">
              <w:trPr>
                <w:trHeight w:val="340"/>
              </w:trPr>
              <w:tc>
                <w:tcPr>
                  <w:tcW w:w="9072" w:type="dxa"/>
                </w:tcPr>
                <w:p w14:paraId="4C46E682" w14:textId="4C77093F" w:rsidR="005A1170" w:rsidRPr="004B4CE6" w:rsidRDefault="00561B49" w:rsidP="005A1170">
                  <w:sdt>
                    <w:sdtPr>
                      <w:rPr>
                        <w:sz w:val="24"/>
                      </w:rPr>
                      <w:id w:val="-949463627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5A1170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5A1170" w:rsidRPr="004B4CE6">
                    <w:t xml:space="preserve"> </w:t>
                  </w:r>
                  <w:r w:rsidR="005A1170">
                    <w:t>Kort og lang beskrivelse af ruten er udfyldt</w:t>
                  </w:r>
                </w:p>
              </w:tc>
              <w:tc>
                <w:tcPr>
                  <w:tcW w:w="142" w:type="dxa"/>
                </w:tcPr>
                <w:p w14:paraId="5705E52A" w14:textId="4464088A" w:rsidR="005A1170" w:rsidRPr="004B4CE6" w:rsidRDefault="005A1170" w:rsidP="005A1170"/>
              </w:tc>
            </w:tr>
            <w:tr w:rsidR="005A1170" w:rsidRPr="004B4CE6" w14:paraId="46B614E9" w14:textId="77777777" w:rsidTr="00CC1D25">
              <w:trPr>
                <w:trHeight w:val="340"/>
              </w:trPr>
              <w:tc>
                <w:tcPr>
                  <w:tcW w:w="9072" w:type="dxa"/>
                </w:tcPr>
                <w:p w14:paraId="5079F729" w14:textId="7796D0A4" w:rsidR="005A1170" w:rsidRPr="004B4CE6" w:rsidRDefault="00561B49" w:rsidP="005A1170">
                  <w:pPr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-1801296748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5A1170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5A1170" w:rsidRPr="004B4CE6">
                    <w:t xml:space="preserve"> </w:t>
                  </w:r>
                  <w:r w:rsidR="005A1170">
                    <w:t>Relevante felter ift. tilgængelighed er udfyldt (inkl. billeder af udfordringer som f.eks. en stejl sti, en trappe eller andet)</w:t>
                  </w:r>
                </w:p>
              </w:tc>
              <w:tc>
                <w:tcPr>
                  <w:tcW w:w="142" w:type="dxa"/>
                </w:tcPr>
                <w:p w14:paraId="720BB89B" w14:textId="02F17575" w:rsidR="005A1170" w:rsidRPr="004B4CE6" w:rsidRDefault="005A1170" w:rsidP="005A1170"/>
              </w:tc>
            </w:tr>
            <w:tr w:rsidR="005A1170" w:rsidRPr="004B4CE6" w14:paraId="33FB608A" w14:textId="77777777" w:rsidTr="00CC1D25">
              <w:trPr>
                <w:trHeight w:val="340"/>
              </w:trPr>
              <w:tc>
                <w:tcPr>
                  <w:tcW w:w="9072" w:type="dxa"/>
                </w:tcPr>
                <w:p w14:paraId="524CF933" w14:textId="12DCD2EA" w:rsidR="005A1170" w:rsidRPr="004B4CE6" w:rsidRDefault="00561B49" w:rsidP="005A1170">
                  <w:sdt>
                    <w:sdtPr>
                      <w:rPr>
                        <w:sz w:val="24"/>
                      </w:rPr>
                      <w:id w:val="2092880966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5A1170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5A1170" w:rsidRPr="004B4CE6">
                    <w:t xml:space="preserve"> </w:t>
                  </w:r>
                  <w:r w:rsidR="00FA1F12">
                    <w:t>Billeder af landskab, seværdigheder og oplevelser er lagt ind, inkl. billedbeskrivelser og alternative tekster</w:t>
                  </w:r>
                </w:p>
              </w:tc>
              <w:tc>
                <w:tcPr>
                  <w:tcW w:w="142" w:type="dxa"/>
                </w:tcPr>
                <w:p w14:paraId="6E00E919" w14:textId="3E8D100C" w:rsidR="005A1170" w:rsidRPr="004B4CE6" w:rsidRDefault="005A1170" w:rsidP="005A1170"/>
              </w:tc>
            </w:tr>
          </w:tbl>
          <w:p w14:paraId="27CCDFA5" w14:textId="02887804" w:rsidR="000D1834" w:rsidRDefault="000D1834" w:rsidP="00EC4281">
            <w:pPr>
              <w:rPr>
                <w:b/>
                <w:bCs/>
              </w:rPr>
            </w:pPr>
          </w:p>
          <w:p w14:paraId="6B61AAD4" w14:textId="77777777" w:rsidR="000D1834" w:rsidRDefault="000D1834" w:rsidP="00EC4281">
            <w:pPr>
              <w:rPr>
                <w:b/>
                <w:bCs/>
              </w:rPr>
            </w:pPr>
          </w:p>
          <w:p w14:paraId="131CE259" w14:textId="01F55F93" w:rsidR="00FA1F12" w:rsidRDefault="00FA1F12" w:rsidP="00EC4281">
            <w:pPr>
              <w:rPr>
                <w:b/>
                <w:bCs/>
              </w:rPr>
            </w:pPr>
            <w:r>
              <w:rPr>
                <w:b/>
                <w:bCs/>
              </w:rPr>
              <w:t>Fysisk formidling</w:t>
            </w:r>
          </w:p>
          <w:p w14:paraId="277C5EDB" w14:textId="01F00087" w:rsidR="00FA1F12" w:rsidRPr="00FA1F12" w:rsidRDefault="00FA1F12" w:rsidP="00FA1F12">
            <w:r w:rsidRPr="00FA1F12">
              <w:t xml:space="preserve">Sæt kryds ved de felter, som er </w:t>
            </w:r>
            <w:r w:rsidR="002214A9">
              <w:t>gennemført</w:t>
            </w:r>
            <w:r>
              <w:t xml:space="preserve"> </w:t>
            </w:r>
            <w:r w:rsidR="002214A9">
              <w:t xml:space="preserve">på </w:t>
            </w:r>
            <w:r>
              <w:t>ruten</w:t>
            </w:r>
            <w:r w:rsidRPr="00FA1F12">
              <w:t>, og som I vurderer lever op kvalitetsstandarderne for Danmarks Naturstier</w:t>
            </w:r>
            <w:r>
              <w:t xml:space="preserve">. </w:t>
            </w:r>
          </w:p>
          <w:p w14:paraId="58DDB366" w14:textId="77777777" w:rsidR="00FA1F12" w:rsidRDefault="00FA1F12" w:rsidP="00EC4281">
            <w:pPr>
              <w:rPr>
                <w:b/>
                <w:bCs/>
              </w:rPr>
            </w:pPr>
          </w:p>
          <w:tbl>
            <w:tblPr>
              <w:tblStyle w:val="Tabel-Gitter"/>
              <w:tblW w:w="5000" w:type="pct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  <w:gridCol w:w="142"/>
            </w:tblGrid>
            <w:tr w:rsidR="00CC1D25" w:rsidRPr="004B4CE6" w14:paraId="374536FA" w14:textId="77777777" w:rsidTr="008B344F">
              <w:trPr>
                <w:trHeight w:val="340"/>
              </w:trPr>
              <w:tc>
                <w:tcPr>
                  <w:tcW w:w="9072" w:type="dxa"/>
                </w:tcPr>
                <w:p w14:paraId="69DE3960" w14:textId="0FA500EF" w:rsidR="00CC1D25" w:rsidRPr="004B4CE6" w:rsidRDefault="00561B49" w:rsidP="00CC1D25">
                  <w:sdt>
                    <w:sdtPr>
                      <w:rPr>
                        <w:sz w:val="24"/>
                      </w:rPr>
                      <w:id w:val="1355999534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C1D25">
                        <w:rPr>
                          <w:rFonts w:ascii="Arial Unicode MS" w:hAnsi="Arial Unicode MS"/>
                          <w:sz w:val="24"/>
                        </w:rPr>
                        <w:t>☐</w:t>
                      </w:r>
                    </w:sdtContent>
                  </w:sdt>
                  <w:r w:rsidR="00CC1D25" w:rsidRPr="004B4CE6">
                    <w:t xml:space="preserve"> </w:t>
                  </w:r>
                  <w:r w:rsidR="00CC1D25">
                    <w:t>Ankomstskilt med oversigtskort</w:t>
                  </w:r>
                  <w:r w:rsidR="002214A9">
                    <w:t xml:space="preserve"> over </w:t>
                  </w:r>
                  <w:r w:rsidR="00CC1D25">
                    <w:t>rute</w:t>
                  </w:r>
                  <w:r w:rsidR="002214A9">
                    <w:t>n og logoer</w:t>
                  </w:r>
                </w:p>
              </w:tc>
              <w:tc>
                <w:tcPr>
                  <w:tcW w:w="142" w:type="dxa"/>
                </w:tcPr>
                <w:p w14:paraId="0D4BFD68" w14:textId="77777777" w:rsidR="00CC1D25" w:rsidRPr="004B4CE6" w:rsidRDefault="00CC1D25" w:rsidP="00CC1D25">
                  <w:pPr>
                    <w:rPr>
                      <w:sz w:val="24"/>
                    </w:rPr>
                  </w:pPr>
                </w:p>
              </w:tc>
            </w:tr>
            <w:tr w:rsidR="00CC1D25" w:rsidRPr="004B4CE6" w14:paraId="4DF883AA" w14:textId="77777777" w:rsidTr="008B344F">
              <w:trPr>
                <w:trHeight w:val="340"/>
              </w:trPr>
              <w:tc>
                <w:tcPr>
                  <w:tcW w:w="9072" w:type="dxa"/>
                </w:tcPr>
                <w:p w14:paraId="755AF77F" w14:textId="416EE261" w:rsidR="00CC1D25" w:rsidRPr="004B4CE6" w:rsidRDefault="00561B49" w:rsidP="00CC1D25">
                  <w:sdt>
                    <w:sdtPr>
                      <w:rPr>
                        <w:sz w:val="24"/>
                      </w:rPr>
                      <w:id w:val="113176475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C1D25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CC1D25" w:rsidRPr="004B4CE6">
                    <w:t xml:space="preserve"> </w:t>
                  </w:r>
                  <w:r w:rsidR="00046E85">
                    <w:t>Ruten er markeret ved hvert kryds samt på længere strækninger pr. ca. 400 meter</w:t>
                  </w:r>
                </w:p>
              </w:tc>
              <w:tc>
                <w:tcPr>
                  <w:tcW w:w="142" w:type="dxa"/>
                </w:tcPr>
                <w:p w14:paraId="3DD5CBCE" w14:textId="77777777" w:rsidR="00CC1D25" w:rsidRPr="004B4CE6" w:rsidRDefault="00CC1D25" w:rsidP="00CC1D25">
                  <w:pPr>
                    <w:rPr>
                      <w:sz w:val="24"/>
                    </w:rPr>
                  </w:pPr>
                </w:p>
              </w:tc>
            </w:tr>
            <w:tr w:rsidR="00CC1D25" w:rsidRPr="004B4CE6" w14:paraId="202C60DB" w14:textId="77777777" w:rsidTr="008B344F">
              <w:trPr>
                <w:trHeight w:val="340"/>
              </w:trPr>
              <w:tc>
                <w:tcPr>
                  <w:tcW w:w="9072" w:type="dxa"/>
                </w:tcPr>
                <w:p w14:paraId="68FB38F9" w14:textId="67CB4FBE" w:rsidR="00CC1D25" w:rsidRPr="004B4CE6" w:rsidRDefault="00561B49" w:rsidP="00CC1D25">
                  <w:pPr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1437871249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C1D25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CC1D25" w:rsidRPr="004B4CE6">
                    <w:t xml:space="preserve"> </w:t>
                  </w:r>
                  <w:r w:rsidR="002214A9">
                    <w:t>Logo for Danmarks Naturstier på r</w:t>
                  </w:r>
                  <w:r w:rsidR="00CC1D25">
                    <w:t>utepæle ved</w:t>
                  </w:r>
                  <w:r w:rsidR="002214A9">
                    <w:t xml:space="preserve"> start/slut og evt. udvalgte strategiske ankomststeder</w:t>
                  </w:r>
                </w:p>
              </w:tc>
              <w:tc>
                <w:tcPr>
                  <w:tcW w:w="142" w:type="dxa"/>
                </w:tcPr>
                <w:p w14:paraId="08C59D33" w14:textId="77777777" w:rsidR="00CC1D25" w:rsidRPr="004B4CE6" w:rsidRDefault="00CC1D25" w:rsidP="00CC1D25"/>
              </w:tc>
            </w:tr>
            <w:tr w:rsidR="00CC1D25" w:rsidRPr="004B4CE6" w14:paraId="1C0E4837" w14:textId="77777777" w:rsidTr="008B344F">
              <w:trPr>
                <w:trHeight w:val="340"/>
              </w:trPr>
              <w:tc>
                <w:tcPr>
                  <w:tcW w:w="9072" w:type="dxa"/>
                </w:tcPr>
                <w:p w14:paraId="618C754B" w14:textId="4B608A10" w:rsidR="00CC1D25" w:rsidRPr="004B4CE6" w:rsidRDefault="00561B49" w:rsidP="00CC1D25">
                  <w:sdt>
                    <w:sdtPr>
                      <w:rPr>
                        <w:sz w:val="24"/>
                      </w:rPr>
                      <w:id w:val="320007513"/>
                      <w14:checkbox>
                        <w14:checked w14:val="0"/>
                        <w14:checkedState w14:val="2612" w14:font="Arial Unicode MS"/>
                        <w14:uncheckedState w14:val="2610" w14:font="Arial Unicode MS"/>
                      </w14:checkbox>
                    </w:sdtPr>
                    <w:sdtEndPr/>
                    <w:sdtContent>
                      <w:r w:rsidR="00CC1D25" w:rsidRPr="004B4CE6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CC1D25">
                    <w:t xml:space="preserve"> Stedbundne oplevelser er formidlet med fysisk skilt eller på anden vis</w:t>
                  </w:r>
                </w:p>
              </w:tc>
              <w:tc>
                <w:tcPr>
                  <w:tcW w:w="142" w:type="dxa"/>
                </w:tcPr>
                <w:p w14:paraId="647C9FE0" w14:textId="77777777" w:rsidR="00CC1D25" w:rsidRPr="004B4CE6" w:rsidRDefault="00CC1D25" w:rsidP="00CC1D25"/>
              </w:tc>
            </w:tr>
          </w:tbl>
          <w:p w14:paraId="7E3521A2" w14:textId="77777777" w:rsidR="00CC1D25" w:rsidRDefault="00CC1D25" w:rsidP="00EC4281">
            <w:pPr>
              <w:rPr>
                <w:b/>
                <w:bCs/>
              </w:rPr>
            </w:pPr>
          </w:p>
          <w:p w14:paraId="0E110FB7" w14:textId="535099E3" w:rsidR="004D6312" w:rsidRDefault="004D6312" w:rsidP="00EC4281">
            <w:r>
              <w:t>Til dokumentation for det udførte arbejde, så skal der v</w:t>
            </w:r>
            <w:r w:rsidRPr="004D6312">
              <w:t>edlæg</w:t>
            </w:r>
            <w:r>
              <w:t>ges</w:t>
            </w:r>
            <w:r w:rsidRPr="004D6312">
              <w:t xml:space="preserve"> billede</w:t>
            </w:r>
            <w:r w:rsidR="002214A9">
              <w:t>r</w:t>
            </w:r>
            <w:r w:rsidRPr="004D6312">
              <w:t xml:space="preserve"> af </w:t>
            </w:r>
            <w:r>
              <w:t xml:space="preserve">eksempler på følgende: </w:t>
            </w:r>
          </w:p>
          <w:p w14:paraId="34E2C811" w14:textId="77777777" w:rsidR="004D6312" w:rsidRDefault="004D6312" w:rsidP="00EC4281"/>
          <w:p w14:paraId="339BC8CE" w14:textId="5EEC3327" w:rsidR="004D6312" w:rsidRDefault="004D6312" w:rsidP="004D6312">
            <w:pPr>
              <w:pStyle w:val="Listeafsnit"/>
              <w:numPr>
                <w:ilvl w:val="0"/>
                <w:numId w:val="18"/>
              </w:numPr>
            </w:pPr>
            <w:r>
              <w:t>Eksempel på v</w:t>
            </w:r>
            <w:r w:rsidRPr="004D6312">
              <w:t xml:space="preserve">elkomstskilt </w:t>
            </w:r>
            <w:r>
              <w:t xml:space="preserve">ude </w:t>
            </w:r>
            <w:r w:rsidR="002214A9">
              <w:t>på</w:t>
            </w:r>
            <w:r>
              <w:t xml:space="preserve"> ruten.</w:t>
            </w:r>
          </w:p>
          <w:p w14:paraId="57CF237F" w14:textId="02E5DA43" w:rsidR="004D6312" w:rsidRDefault="004D6312" w:rsidP="004D6312">
            <w:pPr>
              <w:pStyle w:val="Listeafsnit"/>
              <w:numPr>
                <w:ilvl w:val="0"/>
                <w:numId w:val="18"/>
              </w:numPr>
            </w:pPr>
            <w:r>
              <w:t xml:space="preserve">Eksempel på </w:t>
            </w:r>
            <w:r w:rsidR="002214A9">
              <w:t xml:space="preserve">logo for Danmarks Naturstier på </w:t>
            </w:r>
            <w:r>
              <w:t>startpæl ude fra ruten</w:t>
            </w:r>
            <w:r w:rsidR="002214A9">
              <w:t>.</w:t>
            </w:r>
            <w:r>
              <w:t xml:space="preserve"> </w:t>
            </w:r>
          </w:p>
          <w:p w14:paraId="60B8F108" w14:textId="2DCDA808" w:rsidR="00FA1F12" w:rsidRDefault="004D6312" w:rsidP="00EC4281">
            <w:pPr>
              <w:pStyle w:val="Listeafsnit"/>
              <w:numPr>
                <w:ilvl w:val="0"/>
                <w:numId w:val="18"/>
              </w:numPr>
            </w:pPr>
            <w:r>
              <w:t xml:space="preserve">Eksempel på skilt med stedbunden formidling ude på ruten. </w:t>
            </w:r>
          </w:p>
          <w:p w14:paraId="6A980AF6" w14:textId="77777777" w:rsidR="00EC4281" w:rsidRDefault="00EC4281" w:rsidP="00EC4281"/>
          <w:p w14:paraId="40C0CA9A" w14:textId="77777777" w:rsidR="00EC4281" w:rsidRPr="00A015DB" w:rsidRDefault="00EC4281" w:rsidP="00EC4281"/>
          <w:p w14:paraId="5DDBBA47" w14:textId="77777777" w:rsidR="001E63D8" w:rsidRPr="00EC4281" w:rsidRDefault="001E63D8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  <w:tr w:rsidR="005A1170" w:rsidRPr="00EC4281" w14:paraId="3F2508EA" w14:textId="77777777" w:rsidTr="00EC4281">
        <w:trPr>
          <w:cantSplit/>
          <w:trHeight w:val="3159"/>
        </w:trPr>
        <w:tc>
          <w:tcPr>
            <w:tcW w:w="9214" w:type="dxa"/>
          </w:tcPr>
          <w:p w14:paraId="1B9F08E5" w14:textId="77777777" w:rsidR="005A1170" w:rsidRPr="00EC4281" w:rsidRDefault="005A1170" w:rsidP="009E1D9E">
            <w:pPr>
              <w:rPr>
                <w:rFonts w:cs="Arial"/>
                <w:szCs w:val="22"/>
              </w:rPr>
            </w:pPr>
          </w:p>
        </w:tc>
      </w:tr>
    </w:tbl>
    <w:p w14:paraId="1B16EED2" w14:textId="1C52C56F" w:rsidR="00867AE4" w:rsidRPr="00EC4281" w:rsidRDefault="00867AE4" w:rsidP="00EC4281">
      <w:pPr>
        <w:pStyle w:val="DocumentHeading"/>
        <w:rPr>
          <w:szCs w:val="22"/>
        </w:rPr>
      </w:pPr>
    </w:p>
    <w:sectPr w:rsidR="00867AE4" w:rsidRPr="00EC4281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49B8" w14:textId="77777777" w:rsidR="00EC4281" w:rsidRDefault="00EC4281">
      <w:r>
        <w:separator/>
      </w:r>
    </w:p>
  </w:endnote>
  <w:endnote w:type="continuationSeparator" w:id="0">
    <w:p w14:paraId="3773AA06" w14:textId="77777777" w:rsidR="00EC4281" w:rsidRDefault="00EC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A3E8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3699D74B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40B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BC56EA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B097" w14:textId="0685FBFA" w:rsidR="00867AE4" w:rsidRPr="00EC4281" w:rsidRDefault="0066228D" w:rsidP="0066228D">
    <w:pPr>
      <w:pStyle w:val="Template-Address"/>
      <w:tabs>
        <w:tab w:val="clear" w:pos="9638"/>
        <w:tab w:val="right" w:pos="7230"/>
      </w:tabs>
      <w:jc w:val="center"/>
    </w:pPr>
    <w:bookmarkStart w:id="21" w:name="OFF_Institution"/>
    <w:bookmarkStart w:id="22" w:name="OFF_InstitutionHIF"/>
    <w:bookmarkStart w:id="23" w:name="XIF_MMFirstAddressLine"/>
    <w:r>
      <w:rPr>
        <w:sz w:val="16"/>
        <w:szCs w:val="16"/>
      </w:rPr>
      <w:drawing>
        <wp:anchor distT="0" distB="0" distL="114300" distR="114300" simplePos="0" relativeHeight="251662336" behindDoc="1" locked="0" layoutInCell="1" allowOverlap="1" wp14:anchorId="217BF4A6" wp14:editId="1E66D2F1">
          <wp:simplePos x="0" y="0"/>
          <wp:positionH relativeFrom="column">
            <wp:posOffset>4847590</wp:posOffset>
          </wp:positionH>
          <wp:positionV relativeFrom="paragraph">
            <wp:posOffset>-57150</wp:posOffset>
          </wp:positionV>
          <wp:extent cx="944245" cy="285750"/>
          <wp:effectExtent l="0" t="0" r="8255" b="0"/>
          <wp:wrapTight wrapText="bothSides">
            <wp:wrapPolygon edited="0">
              <wp:start x="0" y="0"/>
              <wp:lineTo x="0" y="20160"/>
              <wp:lineTo x="21353" y="20160"/>
              <wp:lineTo x="21353" y="10080"/>
              <wp:lineTo x="20046" y="0"/>
              <wp:lineTo x="0" y="0"/>
            </wp:wrapPolygon>
          </wp:wrapTight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deaFonden_Logo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283">
      <w:rPr>
        <w:sz w:val="16"/>
        <w:szCs w:val="16"/>
      </w:rPr>
      <w:drawing>
        <wp:anchor distT="0" distB="0" distL="114300" distR="114300" simplePos="0" relativeHeight="251660288" behindDoc="1" locked="0" layoutInCell="1" allowOverlap="1" wp14:anchorId="421E2D50" wp14:editId="5D2057B9">
          <wp:simplePos x="0" y="0"/>
          <wp:positionH relativeFrom="column">
            <wp:posOffset>-6350</wp:posOffset>
          </wp:positionH>
          <wp:positionV relativeFrom="paragraph">
            <wp:posOffset>-232410</wp:posOffset>
          </wp:positionV>
          <wp:extent cx="352044" cy="505714"/>
          <wp:effectExtent l="0" t="0" r="0" b="8890"/>
          <wp:wrapTight wrapText="bothSides">
            <wp:wrapPolygon edited="0">
              <wp:start x="0" y="0"/>
              <wp:lineTo x="0" y="21166"/>
              <wp:lineTo x="19884" y="21166"/>
              <wp:lineTo x="19884" y="0"/>
              <wp:lineTo x="0" y="0"/>
            </wp:wrapPolygon>
          </wp:wrapTight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44" cy="50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281" w:rsidRPr="00EC4281">
      <w:t>Naturstyrelsen</w:t>
    </w:r>
    <w:bookmarkEnd w:id="21"/>
    <w:r w:rsidR="00867AE4" w:rsidRPr="00EC4281">
      <w:t xml:space="preserve"> </w:t>
    </w:r>
    <w:bookmarkEnd w:id="22"/>
    <w:r w:rsidR="00867AE4" w:rsidRPr="00EC4281">
      <w:t xml:space="preserve">• </w:t>
    </w:r>
    <w:bookmarkStart w:id="24" w:name="OFF_AddressA"/>
    <w:bookmarkStart w:id="25" w:name="OFF_AddressAHIF"/>
    <w:r w:rsidR="00EC4281" w:rsidRPr="00EC4281">
      <w:t>Gammel Landevej 35</w:t>
    </w:r>
    <w:bookmarkEnd w:id="24"/>
    <w:r w:rsidR="00867AE4" w:rsidRPr="00EC4281">
      <w:t xml:space="preserve"> </w:t>
    </w:r>
    <w:bookmarkEnd w:id="25"/>
    <w:r w:rsidR="00867AE4" w:rsidRPr="00EC4281">
      <w:t xml:space="preserve">• </w:t>
    </w:r>
    <w:bookmarkStart w:id="26" w:name="OFF_AddressB"/>
    <w:bookmarkStart w:id="27" w:name="OFF_AddressBHIF"/>
    <w:r w:rsidR="00EC4281" w:rsidRPr="00EC4281">
      <w:t>Sønderby</w:t>
    </w:r>
    <w:bookmarkEnd w:id="26"/>
    <w:r w:rsidR="00867AE4" w:rsidRPr="00EC4281">
      <w:t xml:space="preserve"> </w:t>
    </w:r>
    <w:bookmarkEnd w:id="27"/>
    <w:r w:rsidR="00867AE4" w:rsidRPr="00EC4281">
      <w:t xml:space="preserve">• </w:t>
    </w:r>
    <w:bookmarkStart w:id="28" w:name="OFF_AddressC"/>
    <w:bookmarkStart w:id="29" w:name="OFF_AddressCHIF"/>
    <w:r w:rsidR="00EC4281" w:rsidRPr="00EC4281">
      <w:t>Fabjerg</w:t>
    </w:r>
    <w:bookmarkEnd w:id="28"/>
    <w:r w:rsidR="00867AE4" w:rsidRPr="00EC4281">
      <w:t xml:space="preserve"> </w:t>
    </w:r>
    <w:bookmarkEnd w:id="29"/>
    <w:r w:rsidR="00867AE4" w:rsidRPr="00EC4281">
      <w:t xml:space="preserve">• </w:t>
    </w:r>
    <w:bookmarkStart w:id="30" w:name="OFF_AddressD"/>
    <w:bookmarkStart w:id="31" w:name="OFF_AddressDHIF"/>
    <w:r w:rsidR="00EC4281" w:rsidRPr="00EC4281">
      <w:t>7620</w:t>
    </w:r>
    <w:bookmarkEnd w:id="30"/>
    <w:r w:rsidR="00867AE4" w:rsidRPr="00EC4281">
      <w:t xml:space="preserve"> </w:t>
    </w:r>
    <w:bookmarkStart w:id="32" w:name="OFF_City"/>
    <w:r w:rsidR="00EC4281">
      <w:t>Lemvig</w:t>
    </w:r>
    <w:bookmarkEnd w:id="31"/>
    <w:bookmarkEnd w:id="32"/>
  </w:p>
  <w:p w14:paraId="1A2F66F3" w14:textId="4CAF0FD1" w:rsidR="0048667B" w:rsidRPr="00EC4281" w:rsidRDefault="00EC4281" w:rsidP="0066228D">
    <w:pPr>
      <w:pStyle w:val="Template-Address"/>
      <w:jc w:val="center"/>
      <w:rPr>
        <w:lang w:val="en-US"/>
      </w:rPr>
    </w:pPr>
    <w:bookmarkStart w:id="33" w:name="LAN_Phone"/>
    <w:bookmarkStart w:id="34" w:name="OFF_PhoneHIF"/>
    <w:bookmarkStart w:id="35" w:name="XIF_MMSecondAddressLine"/>
    <w:bookmarkEnd w:id="23"/>
    <w:r w:rsidRPr="00EC4281">
      <w:rPr>
        <w:lang w:val="en-US"/>
      </w:rPr>
      <w:t>Tlf.</w:t>
    </w:r>
    <w:bookmarkEnd w:id="33"/>
    <w:r w:rsidR="00867AE4" w:rsidRPr="00EC4281">
      <w:rPr>
        <w:lang w:val="en-US"/>
      </w:rPr>
      <w:t xml:space="preserve"> </w:t>
    </w:r>
    <w:bookmarkStart w:id="36" w:name="OFF_Phone"/>
    <w:r w:rsidRPr="00EC4281">
      <w:rPr>
        <w:lang w:val="en-US"/>
      </w:rPr>
      <w:t>72 54 30 00</w:t>
    </w:r>
    <w:bookmarkEnd w:id="36"/>
    <w:r w:rsidR="00867AE4" w:rsidRPr="00EC4281">
      <w:rPr>
        <w:lang w:val="en-US"/>
      </w:rPr>
      <w:t xml:space="preserve"> </w:t>
    </w:r>
    <w:bookmarkEnd w:id="34"/>
    <w:r w:rsidR="00867AE4" w:rsidRPr="00EC4281">
      <w:rPr>
        <w:lang w:val="en-US"/>
      </w:rPr>
      <w:t xml:space="preserve">• </w:t>
    </w:r>
    <w:bookmarkStart w:id="37" w:name="LAN_Fax"/>
    <w:bookmarkStart w:id="38" w:name="OFF_FaxHIF"/>
    <w:r w:rsidRPr="00EC4281">
      <w:rPr>
        <w:lang w:val="en-US"/>
      </w:rPr>
      <w:t>Fax</w:t>
    </w:r>
    <w:bookmarkEnd w:id="37"/>
    <w:r w:rsidR="00867AE4" w:rsidRPr="00EC4281">
      <w:rPr>
        <w:lang w:val="en-US"/>
      </w:rPr>
      <w:t xml:space="preserve"> </w:t>
    </w:r>
    <w:bookmarkStart w:id="39" w:name="OFF_Fax"/>
    <w:r w:rsidRPr="00EC4281">
      <w:rPr>
        <w:lang w:val="en-US"/>
      </w:rPr>
      <w:t>33 32 22 01</w:t>
    </w:r>
    <w:bookmarkEnd w:id="39"/>
    <w:r w:rsidR="00867AE4" w:rsidRPr="00EC4281">
      <w:rPr>
        <w:lang w:val="en-US"/>
      </w:rPr>
      <w:t xml:space="preserve"> </w:t>
    </w:r>
    <w:bookmarkEnd w:id="38"/>
    <w:r w:rsidR="00867AE4" w:rsidRPr="00EC4281">
      <w:rPr>
        <w:lang w:val="en-US"/>
      </w:rPr>
      <w:t xml:space="preserve">• </w:t>
    </w:r>
    <w:bookmarkStart w:id="40" w:name="OFF_CVRHIF"/>
    <w:r w:rsidR="00867AE4" w:rsidRPr="00EC4281">
      <w:rPr>
        <w:lang w:val="en-US"/>
      </w:rPr>
      <w:t xml:space="preserve">CVR </w:t>
    </w:r>
    <w:bookmarkStart w:id="41" w:name="OFF_CVR"/>
    <w:r w:rsidRPr="00EC4281">
      <w:rPr>
        <w:lang w:val="en-US"/>
      </w:rPr>
      <w:t>33157274</w:t>
    </w:r>
    <w:bookmarkEnd w:id="41"/>
    <w:r w:rsidR="00867AE4" w:rsidRPr="00EC4281">
      <w:rPr>
        <w:lang w:val="en-US"/>
      </w:rPr>
      <w:t xml:space="preserve"> </w:t>
    </w:r>
    <w:bookmarkEnd w:id="40"/>
    <w:r w:rsidR="00867AE4" w:rsidRPr="00EC4281">
      <w:rPr>
        <w:lang w:val="en-US"/>
      </w:rPr>
      <w:t xml:space="preserve">• </w:t>
    </w:r>
    <w:bookmarkStart w:id="42" w:name="OFF_EANHIF"/>
    <w:r w:rsidR="00867AE4" w:rsidRPr="00EC4281">
      <w:rPr>
        <w:lang w:val="en-US"/>
      </w:rPr>
      <w:t xml:space="preserve">EAN </w:t>
    </w:r>
    <w:bookmarkStart w:id="43" w:name="OFF_EAN"/>
    <w:r w:rsidRPr="00EC4281">
      <w:rPr>
        <w:lang w:val="en-US"/>
      </w:rPr>
      <w:t>5798000860605</w:t>
    </w:r>
    <w:bookmarkEnd w:id="43"/>
    <w:r w:rsidR="00867AE4" w:rsidRPr="00EC4281">
      <w:rPr>
        <w:lang w:val="en-US"/>
      </w:rPr>
      <w:t xml:space="preserve"> </w:t>
    </w:r>
    <w:bookmarkEnd w:id="42"/>
    <w:r w:rsidR="00867AE4" w:rsidRPr="00EC4281">
      <w:rPr>
        <w:lang w:val="en-US"/>
      </w:rPr>
      <w:t xml:space="preserve">• </w:t>
    </w:r>
    <w:bookmarkStart w:id="44" w:name="OFF_Email"/>
    <w:bookmarkStart w:id="45" w:name="OFF_EmailHIF"/>
    <w:r w:rsidRPr="00EC4281">
      <w:rPr>
        <w:lang w:val="en-US"/>
      </w:rPr>
      <w:t>vjy@nst.dk</w:t>
    </w:r>
    <w:bookmarkEnd w:id="44"/>
    <w:r w:rsidR="00867AE4" w:rsidRPr="00EC4281">
      <w:rPr>
        <w:lang w:val="en-US"/>
      </w:rPr>
      <w:t xml:space="preserve"> </w:t>
    </w:r>
    <w:bookmarkEnd w:id="45"/>
    <w:r w:rsidR="00867AE4" w:rsidRPr="00EC4281">
      <w:rPr>
        <w:lang w:val="en-US"/>
      </w:rPr>
      <w:t xml:space="preserve">• </w:t>
    </w:r>
    <w:bookmarkStart w:id="46" w:name="OFF_WebHIF"/>
    <w:bookmarkStart w:id="47" w:name="OFF_Web"/>
    <w:r w:rsidR="0066228D">
      <w:rPr>
        <w:lang w:val="en-US"/>
      </w:rPr>
      <w:fldChar w:fldCharType="begin"/>
    </w:r>
    <w:r w:rsidR="0066228D">
      <w:rPr>
        <w:lang w:val="en-US"/>
      </w:rPr>
      <w:instrText>HYPERLINK "http://</w:instrText>
    </w:r>
    <w:r w:rsidR="0066228D" w:rsidRPr="00EC4281">
      <w:rPr>
        <w:lang w:val="en-US"/>
      </w:rPr>
      <w:instrText>www.nst.dk</w:instrText>
    </w:r>
    <w:r w:rsidR="0066228D">
      <w:rPr>
        <w:lang w:val="en-US"/>
      </w:rPr>
      <w:instrText>"</w:instrText>
    </w:r>
    <w:r w:rsidR="0066228D">
      <w:rPr>
        <w:lang w:val="en-US"/>
      </w:rPr>
    </w:r>
    <w:r w:rsidR="0066228D">
      <w:rPr>
        <w:lang w:val="en-US"/>
      </w:rPr>
      <w:fldChar w:fldCharType="separate"/>
    </w:r>
    <w:r w:rsidR="0066228D" w:rsidRPr="00536E59">
      <w:rPr>
        <w:rStyle w:val="Hyperlink"/>
        <w:lang w:val="en-US"/>
      </w:rPr>
      <w:t>www.nst.dk</w:t>
    </w:r>
    <w:bookmarkEnd w:id="46"/>
    <w:bookmarkEnd w:id="47"/>
    <w:r w:rsidR="0066228D">
      <w:rPr>
        <w:lang w:val="en-US"/>
      </w:rPr>
      <w:fldChar w:fldCharType="end"/>
    </w:r>
    <w:bookmarkEnd w:id="35"/>
    <w:r w:rsidR="0066228D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363B" w14:textId="77777777" w:rsidR="00EC4281" w:rsidRDefault="00EC4281">
      <w:r>
        <w:separator/>
      </w:r>
    </w:p>
  </w:footnote>
  <w:footnote w:type="continuationSeparator" w:id="0">
    <w:p w14:paraId="5B03DC07" w14:textId="77777777" w:rsidR="00EC4281" w:rsidRDefault="00EC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E5F" w14:textId="77777777" w:rsidR="000E717B" w:rsidRDefault="000E717B">
    <w:pPr>
      <w:pStyle w:val="Sidehoved"/>
    </w:pPr>
  </w:p>
  <w:p w14:paraId="4308EFC3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2BB4" w14:textId="0E5A3163" w:rsidR="00CF1627" w:rsidRDefault="00EC4281" w:rsidP="00867AE4">
    <w:r>
      <w:rPr>
        <w:noProof/>
      </w:rPr>
      <w:drawing>
        <wp:anchor distT="0" distB="0" distL="114300" distR="114300" simplePos="0" relativeHeight="251658240" behindDoc="0" locked="1" layoutInCell="1" allowOverlap="1" wp14:anchorId="35255398" wp14:editId="4D5482A9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2" name="TopLogoFirst_bmkArt" descr="Logo for Natur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LogoFirst_bmkArt" descr="Logo for Natur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AE4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843B6F1" wp14:editId="28CDF7B8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867AE4" w14:paraId="6D5B7FD8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5A1E5FB0" w14:textId="2F2EDD43" w:rsidR="00867AE4" w:rsidRPr="00EC4281" w:rsidRDefault="00EC4281">
                                <w:pPr>
                                  <w:pStyle w:val="Kolofontekst"/>
                                  <w:rPr>
                                    <w:vanish/>
                                  </w:rPr>
                                </w:pPr>
                                <w:bookmarkStart w:id="7" w:name="OFF_Department"/>
                                <w:bookmarkStart w:id="8" w:name="OFF_DepartmentHIF"/>
                                <w:r>
                                  <w:t>Danmarks Naturstier - Sekretariat</w:t>
                                </w:r>
                                <w:bookmarkStart w:id="9" w:name="LAN_CaseNo"/>
                                <w:bookmarkStart w:id="10" w:name="sagsnrHIF"/>
                                <w:bookmarkEnd w:id="7"/>
                                <w:bookmarkEnd w:id="8"/>
                                <w:r w:rsidRPr="00EC4281">
                                  <w:rPr>
                                    <w:vanish/>
                                  </w:rPr>
                                  <w:t>J.nr.</w:t>
                                </w:r>
                                <w:bookmarkEnd w:id="9"/>
                                <w:r w:rsidR="00867AE4" w:rsidRPr="00EC428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11" w:name="sagsnr"/>
                                <w:bookmarkEnd w:id="11"/>
                              </w:p>
                              <w:p w14:paraId="5A49B642" w14:textId="566FBAE5" w:rsidR="00867AE4" w:rsidRPr="00EC4281" w:rsidRDefault="00867AE4">
                                <w:pPr>
                                  <w:pStyle w:val="Kolofontekst"/>
                                </w:pPr>
                                <w:bookmarkStart w:id="12" w:name="USR_InitialsHIF"/>
                                <w:bookmarkEnd w:id="10"/>
                              </w:p>
                              <w:p w14:paraId="58E1E6AE" w14:textId="42F2884E" w:rsidR="00867AE4" w:rsidRDefault="00EC4281" w:rsidP="00F351D6">
                                <w:pPr>
                                  <w:pStyle w:val="Kolofontekst"/>
                                </w:pPr>
                                <w:bookmarkStart w:id="13" w:name="FLD_DocumentDate"/>
                                <w:bookmarkEnd w:id="12"/>
                                <w:r>
                                  <w:rPr>
                                    <w:noProof/>
                                  </w:rPr>
                                  <w:t>Den 29. april 2026</w:t>
                                </w:r>
                                <w:bookmarkEnd w:id="13"/>
                              </w:p>
                            </w:tc>
                          </w:tr>
                        </w:tbl>
                        <w:p w14:paraId="6A446B1E" w14:textId="77777777" w:rsidR="00867AE4" w:rsidRDefault="00867AE4" w:rsidP="00867AE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3B6F1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867AE4" w14:paraId="6D5B7FD8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5A1E5FB0" w14:textId="2F2EDD43" w:rsidR="00867AE4" w:rsidRPr="00EC4281" w:rsidRDefault="00EC4281">
                          <w:pPr>
                            <w:pStyle w:val="Kolofontekst"/>
                            <w:rPr>
                              <w:vanish/>
                            </w:rPr>
                          </w:pPr>
                          <w:bookmarkStart w:id="14" w:name="OFF_Department"/>
                          <w:bookmarkStart w:id="15" w:name="OFF_DepartmentHIF"/>
                          <w:r>
                            <w:t>Danmarks Naturstier - Sekretariat</w:t>
                          </w:r>
                          <w:bookmarkStart w:id="16" w:name="LAN_CaseNo"/>
                          <w:bookmarkStart w:id="17" w:name="sagsnrHIF"/>
                          <w:bookmarkEnd w:id="14"/>
                          <w:bookmarkEnd w:id="15"/>
                          <w:r w:rsidRPr="00EC4281">
                            <w:rPr>
                              <w:vanish/>
                            </w:rPr>
                            <w:t>J.nr.</w:t>
                          </w:r>
                          <w:bookmarkEnd w:id="16"/>
                          <w:r w:rsidR="00867AE4" w:rsidRPr="00EC4281">
                            <w:rPr>
                              <w:vanish/>
                            </w:rPr>
                            <w:t xml:space="preserve"> </w:t>
                          </w:r>
                          <w:bookmarkStart w:id="18" w:name="sagsnr"/>
                          <w:bookmarkEnd w:id="18"/>
                        </w:p>
                        <w:p w14:paraId="5A49B642" w14:textId="566FBAE5" w:rsidR="00867AE4" w:rsidRPr="00EC4281" w:rsidRDefault="00867AE4">
                          <w:pPr>
                            <w:pStyle w:val="Kolofontekst"/>
                          </w:pPr>
                          <w:bookmarkStart w:id="19" w:name="USR_InitialsHIF"/>
                          <w:bookmarkEnd w:id="17"/>
                        </w:p>
                        <w:p w14:paraId="58E1E6AE" w14:textId="42F2884E" w:rsidR="00867AE4" w:rsidRDefault="00EC4281" w:rsidP="00F351D6">
                          <w:pPr>
                            <w:pStyle w:val="Kolofontekst"/>
                          </w:pPr>
                          <w:bookmarkStart w:id="20" w:name="FLD_DocumentDate"/>
                          <w:bookmarkEnd w:id="19"/>
                          <w:r>
                            <w:rPr>
                              <w:noProof/>
                            </w:rPr>
                            <w:t>Den 29. april 2026</w:t>
                          </w:r>
                          <w:bookmarkEnd w:id="20"/>
                        </w:p>
                      </w:tc>
                    </w:tr>
                  </w:tbl>
                  <w:p w14:paraId="6A446B1E" w14:textId="77777777" w:rsidR="00867AE4" w:rsidRDefault="00867AE4" w:rsidP="00867AE4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FF09AFD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405645"/>
    <w:multiLevelType w:val="hybridMultilevel"/>
    <w:tmpl w:val="BEB81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851515"/>
    <w:multiLevelType w:val="hybridMultilevel"/>
    <w:tmpl w:val="D5B4E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EF505B6"/>
    <w:multiLevelType w:val="hybridMultilevel"/>
    <w:tmpl w:val="74BA728A"/>
    <w:lvl w:ilvl="0" w:tplc="1218914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202D2D"/>
    <w:multiLevelType w:val="hybridMultilevel"/>
    <w:tmpl w:val="097AE7AC"/>
    <w:lvl w:ilvl="0" w:tplc="9FB6775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8292">
    <w:abstractNumId w:val="12"/>
  </w:num>
  <w:num w:numId="2" w16cid:durableId="2097096820">
    <w:abstractNumId w:val="7"/>
  </w:num>
  <w:num w:numId="3" w16cid:durableId="637494583">
    <w:abstractNumId w:val="6"/>
  </w:num>
  <w:num w:numId="4" w16cid:durableId="1197425246">
    <w:abstractNumId w:val="5"/>
  </w:num>
  <w:num w:numId="5" w16cid:durableId="1858352806">
    <w:abstractNumId w:val="4"/>
  </w:num>
  <w:num w:numId="6" w16cid:durableId="650981477">
    <w:abstractNumId w:val="13"/>
  </w:num>
  <w:num w:numId="7" w16cid:durableId="341931553">
    <w:abstractNumId w:val="3"/>
  </w:num>
  <w:num w:numId="8" w16cid:durableId="1964532622">
    <w:abstractNumId w:val="2"/>
  </w:num>
  <w:num w:numId="9" w16cid:durableId="859587262">
    <w:abstractNumId w:val="1"/>
  </w:num>
  <w:num w:numId="10" w16cid:durableId="1460952378">
    <w:abstractNumId w:val="0"/>
  </w:num>
  <w:num w:numId="11" w16cid:durableId="1147628103">
    <w:abstractNumId w:val="10"/>
  </w:num>
  <w:num w:numId="12" w16cid:durableId="1664969884">
    <w:abstractNumId w:val="16"/>
  </w:num>
  <w:num w:numId="13" w16cid:durableId="755370421">
    <w:abstractNumId w:val="14"/>
  </w:num>
  <w:num w:numId="14" w16cid:durableId="59448157">
    <w:abstractNumId w:val="8"/>
  </w:num>
  <w:num w:numId="15" w16cid:durableId="374039492">
    <w:abstractNumId w:val="11"/>
  </w:num>
  <w:num w:numId="16" w16cid:durableId="134105719">
    <w:abstractNumId w:val="9"/>
  </w:num>
  <w:num w:numId="17" w16cid:durableId="589117305">
    <w:abstractNumId w:val="17"/>
  </w:num>
  <w:num w:numId="18" w16cid:durableId="2028477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81"/>
    <w:rsid w:val="000029F7"/>
    <w:rsid w:val="00002EA0"/>
    <w:rsid w:val="00003636"/>
    <w:rsid w:val="00005FAA"/>
    <w:rsid w:val="0001457C"/>
    <w:rsid w:val="0001528D"/>
    <w:rsid w:val="000166A0"/>
    <w:rsid w:val="000207FE"/>
    <w:rsid w:val="00030051"/>
    <w:rsid w:val="00037E7E"/>
    <w:rsid w:val="00046E85"/>
    <w:rsid w:val="00054876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58EF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834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37C1C"/>
    <w:rsid w:val="0014150F"/>
    <w:rsid w:val="00144670"/>
    <w:rsid w:val="0014616C"/>
    <w:rsid w:val="00150899"/>
    <w:rsid w:val="00152CB8"/>
    <w:rsid w:val="00156908"/>
    <w:rsid w:val="00160721"/>
    <w:rsid w:val="00162F1E"/>
    <w:rsid w:val="001660EF"/>
    <w:rsid w:val="001743E7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14A9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E453C"/>
    <w:rsid w:val="002F2574"/>
    <w:rsid w:val="003001A2"/>
    <w:rsid w:val="003033ED"/>
    <w:rsid w:val="00303ABF"/>
    <w:rsid w:val="00310C3C"/>
    <w:rsid w:val="00313642"/>
    <w:rsid w:val="00315AC9"/>
    <w:rsid w:val="00320951"/>
    <w:rsid w:val="003209AA"/>
    <w:rsid w:val="00322BBE"/>
    <w:rsid w:val="00326ED5"/>
    <w:rsid w:val="0033158C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91DBC"/>
    <w:rsid w:val="003A3350"/>
    <w:rsid w:val="003A3369"/>
    <w:rsid w:val="003A44A9"/>
    <w:rsid w:val="003B6C74"/>
    <w:rsid w:val="003C5319"/>
    <w:rsid w:val="003C67E6"/>
    <w:rsid w:val="003D3CB2"/>
    <w:rsid w:val="003D518E"/>
    <w:rsid w:val="003E06B4"/>
    <w:rsid w:val="003E09D1"/>
    <w:rsid w:val="003E1377"/>
    <w:rsid w:val="003E317B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27640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243E"/>
    <w:rsid w:val="004B5995"/>
    <w:rsid w:val="004B5AC3"/>
    <w:rsid w:val="004B6A8B"/>
    <w:rsid w:val="004C0742"/>
    <w:rsid w:val="004C237E"/>
    <w:rsid w:val="004C491E"/>
    <w:rsid w:val="004C63FE"/>
    <w:rsid w:val="004D23C9"/>
    <w:rsid w:val="004D6312"/>
    <w:rsid w:val="004D6645"/>
    <w:rsid w:val="004E28C3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FB4"/>
    <w:rsid w:val="00531869"/>
    <w:rsid w:val="00535B7D"/>
    <w:rsid w:val="005468A2"/>
    <w:rsid w:val="00551729"/>
    <w:rsid w:val="005543C3"/>
    <w:rsid w:val="00554FAA"/>
    <w:rsid w:val="00561B49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170"/>
    <w:rsid w:val="005A1F29"/>
    <w:rsid w:val="005A29CB"/>
    <w:rsid w:val="005A50B9"/>
    <w:rsid w:val="005A6A22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228D"/>
    <w:rsid w:val="006665A1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830BE"/>
    <w:rsid w:val="00786EF1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4F7E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67AE4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2CB7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5D2"/>
    <w:rsid w:val="00BE0CE4"/>
    <w:rsid w:val="00BE78E1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5F9C"/>
    <w:rsid w:val="00C87AAA"/>
    <w:rsid w:val="00C94E96"/>
    <w:rsid w:val="00CA543F"/>
    <w:rsid w:val="00CA6429"/>
    <w:rsid w:val="00CA6ADF"/>
    <w:rsid w:val="00CB5C14"/>
    <w:rsid w:val="00CC12A8"/>
    <w:rsid w:val="00CC1D25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C11DF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73CF3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7C6"/>
    <w:rsid w:val="00EB68CC"/>
    <w:rsid w:val="00EC1285"/>
    <w:rsid w:val="00EC2095"/>
    <w:rsid w:val="00EC4281"/>
    <w:rsid w:val="00EC5E51"/>
    <w:rsid w:val="00EC76B0"/>
    <w:rsid w:val="00ED48AE"/>
    <w:rsid w:val="00EE65A7"/>
    <w:rsid w:val="00EE7FAF"/>
    <w:rsid w:val="00EF48EC"/>
    <w:rsid w:val="00EF58B4"/>
    <w:rsid w:val="00EF6016"/>
    <w:rsid w:val="00F03131"/>
    <w:rsid w:val="00F05E03"/>
    <w:rsid w:val="00F101A4"/>
    <w:rsid w:val="00F10357"/>
    <w:rsid w:val="00F2061A"/>
    <w:rsid w:val="00F30057"/>
    <w:rsid w:val="00F34750"/>
    <w:rsid w:val="00F46114"/>
    <w:rsid w:val="00F47B3A"/>
    <w:rsid w:val="00F602C8"/>
    <w:rsid w:val="00F62595"/>
    <w:rsid w:val="00F7168A"/>
    <w:rsid w:val="00F71C13"/>
    <w:rsid w:val="00F77228"/>
    <w:rsid w:val="00F77C6E"/>
    <w:rsid w:val="00F90567"/>
    <w:rsid w:val="00F91352"/>
    <w:rsid w:val="00F922ED"/>
    <w:rsid w:val="00FA1F12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F5523"/>
  <w15:docId w15:val="{2FCE4075-7CEB-40AC-A561-7118CE38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25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25451A" w:themeColor="accent1" w:shadow="1"/>
        <w:left w:val="single" w:sz="2" w:space="10" w:color="25451A" w:themeColor="accent1" w:shadow="1"/>
        <w:bottom w:val="single" w:sz="2" w:space="10" w:color="25451A" w:themeColor="accent1" w:shadow="1"/>
        <w:right w:val="single" w:sz="2" w:space="10" w:color="25451A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25451A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8C2" w:themeFill="accent1" w:themeFillTint="33"/>
    </w:tcPr>
    <w:tblStylePr w:type="firstRow">
      <w:rPr>
        <w:b/>
        <w:bCs/>
      </w:rPr>
      <w:tblPr/>
      <w:tcPr>
        <w:shd w:val="clear" w:color="auto" w:fill="99D1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1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33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3313" w:themeFill="accent1" w:themeFillShade="BF"/>
      </w:tc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shd w:val="clear" w:color="auto" w:fill="80C66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3" w:themeFillTint="33"/>
    </w:tcPr>
    <w:tblStylePr w:type="firstRow">
      <w:rPr>
        <w:b/>
        <w:bCs/>
      </w:rPr>
      <w:tblPr/>
      <w:tcPr>
        <w:shd w:val="clear" w:color="auto" w:fill="69FF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3" w:themeFillShade="BF"/>
      </w:tc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8" w:themeFill="accent5" w:themeFillTint="33"/>
    </w:tcPr>
    <w:tblStylePr w:type="firstRow">
      <w:rPr>
        <w:b/>
        <w:bCs/>
      </w:rPr>
      <w:tblPr/>
      <w:tcPr>
        <w:shd w:val="clear" w:color="auto" w:fill="FFD1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67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6700" w:themeFill="accent5" w:themeFillShade="BF"/>
      </w:tc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shd w:val="clear" w:color="auto" w:fill="FFC677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EB5" w:themeFill="accent6" w:themeFillTint="33"/>
    </w:tcPr>
    <w:tblStylePr w:type="firstRow">
      <w:rPr>
        <w:b/>
        <w:bCs/>
      </w:rPr>
      <w:tblPr/>
      <w:tcPr>
        <w:shd w:val="clear" w:color="auto" w:fill="FC7E6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7E6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0E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0E01" w:themeFill="accent6" w:themeFillShade="BF"/>
      </w:tc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shd w:val="clear" w:color="auto" w:fill="FC5E46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3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shd w:val="clear" w:color="auto" w:fill="CCE8C2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shd w:val="clear" w:color="auto" w:fill="B4FF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3" w:themeFillShade="CC"/>
      </w:tcPr>
    </w:tblStylePr>
    <w:tblStylePr w:type="lastRow">
      <w:rPr>
        <w:b/>
        <w:bCs/>
        <w:color w:val="006C3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0F01" w:themeFill="accent6" w:themeFillShade="CC"/>
      </w:tcPr>
    </w:tblStylePr>
    <w:tblStylePr w:type="lastRow">
      <w:rPr>
        <w:b/>
        <w:bCs/>
        <w:color w:val="6A0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shd w:val="clear" w:color="auto" w:fill="FFE8C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FD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6E00" w:themeFill="accent5" w:themeFillShade="CC"/>
      </w:tcPr>
    </w:tblStylePr>
    <w:tblStylePr w:type="lastRow">
      <w:rPr>
        <w:b/>
        <w:bCs/>
        <w:color w:val="BD6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shd w:val="clear" w:color="auto" w:fill="FEBEB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25451A" w:themeColor="accent1"/>
        <w:bottom w:val="single" w:sz="4" w:space="0" w:color="25451A" w:themeColor="accent1"/>
        <w:right w:val="single" w:sz="4" w:space="0" w:color="25451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29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290F" w:themeColor="accent1" w:themeShade="99"/>
          <w:insideV w:val="nil"/>
        </w:tcBorders>
        <w:shd w:val="clear" w:color="auto" w:fill="1629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90F" w:themeFill="accent1" w:themeFillShade="99"/>
      </w:tcPr>
    </w:tblStylePr>
    <w:tblStylePr w:type="band1Vert">
      <w:tblPr/>
      <w:tcPr>
        <w:shd w:val="clear" w:color="auto" w:fill="99D186" w:themeFill="accent1" w:themeFillTint="66"/>
      </w:tcPr>
    </w:tblStylePr>
    <w:tblStylePr w:type="band1Horz">
      <w:tblPr/>
      <w:tcPr>
        <w:shd w:val="clear" w:color="auto" w:fill="80C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74B" w:themeColor="accent3"/>
        <w:bottom w:val="single" w:sz="4" w:space="0" w:color="00874B" w:themeColor="accent3"/>
        <w:right w:val="single" w:sz="4" w:space="0" w:color="0087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3" w:themeShade="99"/>
          <w:insideV w:val="nil"/>
        </w:tcBorders>
        <w:shd w:val="clear" w:color="auto" w:fill="00512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3" w:themeFillShade="99"/>
      </w:tcPr>
    </w:tblStylePr>
    <w:tblStylePr w:type="band1Vert">
      <w:tblPr/>
      <w:tcPr>
        <w:shd w:val="clear" w:color="auto" w:fill="69FFBB" w:themeFill="accent3" w:themeFillTint="66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302" w:themeColor="accent6"/>
        <w:left w:val="single" w:sz="4" w:space="0" w:color="ED8B00" w:themeColor="accent5"/>
        <w:bottom w:val="single" w:sz="4" w:space="0" w:color="ED8B00" w:themeColor="accent5"/>
        <w:right w:val="single" w:sz="4" w:space="0" w:color="ED8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30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5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5200" w:themeColor="accent5" w:themeShade="99"/>
          <w:insideV w:val="nil"/>
        </w:tcBorders>
        <w:shd w:val="clear" w:color="auto" w:fill="8E5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5200" w:themeFill="accent5" w:themeFillShade="99"/>
      </w:tcPr>
    </w:tblStylePr>
    <w:tblStylePr w:type="band1Vert">
      <w:tblPr/>
      <w:tcPr>
        <w:shd w:val="clear" w:color="auto" w:fill="FFD191" w:themeFill="accent5" w:themeFillTint="66"/>
      </w:tcPr>
    </w:tblStylePr>
    <w:tblStylePr w:type="band1Horz">
      <w:tblPr/>
      <w:tcPr>
        <w:shd w:val="clear" w:color="auto" w:fill="FFC6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8B00" w:themeColor="accent5"/>
        <w:left w:val="single" w:sz="4" w:space="0" w:color="851302" w:themeColor="accent6"/>
        <w:bottom w:val="single" w:sz="4" w:space="0" w:color="851302" w:themeColor="accent6"/>
        <w:right w:val="single" w:sz="4" w:space="0" w:color="85130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D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B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B01" w:themeColor="accent6" w:themeShade="99"/>
          <w:insideV w:val="nil"/>
        </w:tcBorders>
        <w:shd w:val="clear" w:color="auto" w:fill="4F0B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B01" w:themeFill="accent6" w:themeFillShade="99"/>
      </w:tcPr>
    </w:tblStylePr>
    <w:tblStylePr w:type="band1Vert">
      <w:tblPr/>
      <w:tcPr>
        <w:shd w:val="clear" w:color="auto" w:fill="FC7E6B" w:themeFill="accent6" w:themeFillTint="66"/>
      </w:tcPr>
    </w:tblStylePr>
    <w:tblStylePr w:type="band1Horz">
      <w:tblPr/>
      <w:tcPr>
        <w:shd w:val="clear" w:color="auto" w:fill="FC5E4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451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22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33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4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67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30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9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0E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25451A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25451A" w:themeColor="accent1"/>
      </w:pBdr>
      <w:spacing w:before="200" w:after="280"/>
      <w:ind w:left="936" w:right="936"/>
    </w:pPr>
    <w:rPr>
      <w:b/>
      <w:bCs/>
      <w:i/>
      <w:iCs/>
      <w:color w:val="25451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25451A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  <w:insideH w:val="single" w:sz="8" w:space="0" w:color="25451A" w:themeColor="accent1"/>
        <w:insideV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18" w:space="0" w:color="25451A" w:themeColor="accent1"/>
          <w:right w:val="single" w:sz="8" w:space="0" w:color="25451A" w:themeColor="accent1"/>
          <w:insideH w:val="nil"/>
          <w:insideV w:val="single" w:sz="8" w:space="0" w:color="25451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H w:val="nil"/>
          <w:insideV w:val="single" w:sz="8" w:space="0" w:color="2545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band1Vert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  <w:shd w:val="clear" w:color="auto" w:fill="C0E3B4" w:themeFill="accent1" w:themeFillTint="3F"/>
      </w:tcPr>
    </w:tblStylePr>
    <w:tblStylePr w:type="band1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V w:val="single" w:sz="8" w:space="0" w:color="25451A" w:themeColor="accent1"/>
        </w:tcBorders>
        <w:shd w:val="clear" w:color="auto" w:fill="C0E3B4" w:themeFill="accent1" w:themeFillTint="3F"/>
      </w:tcPr>
    </w:tblStylePr>
    <w:tblStylePr w:type="band2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V w:val="single" w:sz="8" w:space="0" w:color="25451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  <w:insideH w:val="single" w:sz="8" w:space="0" w:color="00874B" w:themeColor="accent3"/>
        <w:insideV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18" w:space="0" w:color="00874B" w:themeColor="accent3"/>
          <w:right w:val="single" w:sz="8" w:space="0" w:color="00874B" w:themeColor="accent3"/>
          <w:insideH w:val="nil"/>
          <w:insideV w:val="single" w:sz="8" w:space="0" w:color="0087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H w:val="nil"/>
          <w:insideV w:val="single" w:sz="8" w:space="0" w:color="0087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band1Vert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  <w:shd w:val="clear" w:color="auto" w:fill="A2FFD5" w:themeFill="accent3" w:themeFillTint="3F"/>
      </w:tcPr>
    </w:tblStylePr>
    <w:tblStylePr w:type="band1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V w:val="single" w:sz="8" w:space="0" w:color="00874B" w:themeColor="accent3"/>
        </w:tcBorders>
        <w:shd w:val="clear" w:color="auto" w:fill="A2FFD5" w:themeFill="accent3" w:themeFillTint="3F"/>
      </w:tcPr>
    </w:tblStylePr>
    <w:tblStylePr w:type="band2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V w:val="single" w:sz="8" w:space="0" w:color="00874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  <w:insideH w:val="single" w:sz="8" w:space="0" w:color="ED8B00" w:themeColor="accent5"/>
        <w:insideV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18" w:space="0" w:color="ED8B00" w:themeColor="accent5"/>
          <w:right w:val="single" w:sz="8" w:space="0" w:color="ED8B00" w:themeColor="accent5"/>
          <w:insideH w:val="nil"/>
          <w:insideV w:val="single" w:sz="8" w:space="0" w:color="ED8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H w:val="nil"/>
          <w:insideV w:val="single" w:sz="8" w:space="0" w:color="ED8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band1Vert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  <w:shd w:val="clear" w:color="auto" w:fill="FFE2BB" w:themeFill="accent5" w:themeFillTint="3F"/>
      </w:tcPr>
    </w:tblStylePr>
    <w:tblStylePr w:type="band1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V w:val="single" w:sz="8" w:space="0" w:color="ED8B00" w:themeColor="accent5"/>
        </w:tcBorders>
        <w:shd w:val="clear" w:color="auto" w:fill="FFE2BB" w:themeFill="accent5" w:themeFillTint="3F"/>
      </w:tcPr>
    </w:tblStylePr>
    <w:tblStylePr w:type="band2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V w:val="single" w:sz="8" w:space="0" w:color="ED8B00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  <w:insideH w:val="single" w:sz="8" w:space="0" w:color="851302" w:themeColor="accent6"/>
        <w:insideV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18" w:space="0" w:color="851302" w:themeColor="accent6"/>
          <w:right w:val="single" w:sz="8" w:space="0" w:color="851302" w:themeColor="accent6"/>
          <w:insideH w:val="nil"/>
          <w:insideV w:val="single" w:sz="8" w:space="0" w:color="85130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H w:val="nil"/>
          <w:insideV w:val="single" w:sz="8" w:space="0" w:color="85130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band1Vert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  <w:shd w:val="clear" w:color="auto" w:fill="FDAFA3" w:themeFill="accent6" w:themeFillTint="3F"/>
      </w:tcPr>
    </w:tblStylePr>
    <w:tblStylePr w:type="band1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V w:val="single" w:sz="8" w:space="0" w:color="851302" w:themeColor="accent6"/>
        </w:tcBorders>
        <w:shd w:val="clear" w:color="auto" w:fill="FDAFA3" w:themeFill="accent6" w:themeFillTint="3F"/>
      </w:tcPr>
    </w:tblStylePr>
    <w:tblStylePr w:type="band2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V w:val="single" w:sz="8" w:space="0" w:color="851302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band1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band1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band1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band1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1B3313" w:themeColor="accent1" w:themeShade="BF"/>
    </w:rPr>
    <w:tblPr>
      <w:tblStyleRowBandSize w:val="1"/>
      <w:tblStyleColBandSize w:val="1"/>
      <w:tblBorders>
        <w:top w:val="single" w:sz="8" w:space="0" w:color="25451A" w:themeColor="accent1"/>
        <w:bottom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1A" w:themeColor="accent1"/>
          <w:left w:val="nil"/>
          <w:bottom w:val="single" w:sz="8" w:space="0" w:color="25451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1A" w:themeColor="accent1"/>
          <w:left w:val="nil"/>
          <w:bottom w:val="single" w:sz="8" w:space="0" w:color="25451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537" w:themeColor="accent3" w:themeShade="BF"/>
    </w:rPr>
    <w:tblPr>
      <w:tblStyleRowBandSize w:val="1"/>
      <w:tblStyleColBandSize w:val="1"/>
      <w:tblBorders>
        <w:top w:val="single" w:sz="8" w:space="0" w:color="00874B" w:themeColor="accent3"/>
        <w:bottom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3"/>
          <w:left w:val="nil"/>
          <w:bottom w:val="single" w:sz="8" w:space="0" w:color="0087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3"/>
          <w:left w:val="nil"/>
          <w:bottom w:val="single" w:sz="8" w:space="0" w:color="0087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B16700" w:themeColor="accent5" w:themeShade="BF"/>
    </w:rPr>
    <w:tblPr>
      <w:tblStyleRowBandSize w:val="1"/>
      <w:tblStyleColBandSize w:val="1"/>
      <w:tblBorders>
        <w:top w:val="single" w:sz="8" w:space="0" w:color="ED8B00" w:themeColor="accent5"/>
        <w:bottom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5"/>
          <w:left w:val="nil"/>
          <w:bottom w:val="single" w:sz="8" w:space="0" w:color="ED8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5"/>
          <w:left w:val="nil"/>
          <w:bottom w:val="single" w:sz="8" w:space="0" w:color="ED8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630E01" w:themeColor="accent6" w:themeShade="BF"/>
    </w:rPr>
    <w:tblPr>
      <w:tblStyleRowBandSize w:val="1"/>
      <w:tblStyleColBandSize w:val="1"/>
      <w:tblBorders>
        <w:top w:val="single" w:sz="8" w:space="0" w:color="851302" w:themeColor="accent6"/>
        <w:bottom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302" w:themeColor="accent6"/>
          <w:left w:val="nil"/>
          <w:bottom w:val="single" w:sz="8" w:space="0" w:color="85130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302" w:themeColor="accent6"/>
          <w:left w:val="nil"/>
          <w:bottom w:val="single" w:sz="8" w:space="0" w:color="85130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D9036" w:themeColor="accent1" w:themeTint="BF"/>
        <w:left w:val="single" w:sz="8" w:space="0" w:color="4D9036" w:themeColor="accent1" w:themeTint="BF"/>
        <w:bottom w:val="single" w:sz="8" w:space="0" w:color="4D9036" w:themeColor="accent1" w:themeTint="BF"/>
        <w:right w:val="single" w:sz="8" w:space="0" w:color="4D9036" w:themeColor="accent1" w:themeTint="BF"/>
        <w:insideH w:val="single" w:sz="8" w:space="0" w:color="4D9036" w:themeColor="accent1" w:themeTint="BF"/>
        <w:insideV w:val="single" w:sz="8" w:space="0" w:color="4D9036" w:themeColor="accent1" w:themeTint="BF"/>
      </w:tblBorders>
    </w:tblPr>
    <w:tcPr>
      <w:shd w:val="clear" w:color="auto" w:fill="C0E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903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shd w:val="clear" w:color="auto" w:fill="80C66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3" w:themeTint="BF"/>
        <w:left w:val="single" w:sz="8" w:space="0" w:color="00E57E" w:themeColor="accent3" w:themeTint="BF"/>
        <w:bottom w:val="single" w:sz="8" w:space="0" w:color="00E57E" w:themeColor="accent3" w:themeTint="BF"/>
        <w:right w:val="single" w:sz="8" w:space="0" w:color="00E57E" w:themeColor="accent3" w:themeTint="BF"/>
        <w:insideH w:val="single" w:sz="8" w:space="0" w:color="00E57E" w:themeColor="accent3" w:themeTint="BF"/>
        <w:insideV w:val="single" w:sz="8" w:space="0" w:color="00E57E" w:themeColor="accent3" w:themeTint="BF"/>
      </w:tblBorders>
    </w:tblPr>
    <w:tcPr>
      <w:shd w:val="clear" w:color="auto" w:fill="A2FF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5" w:themeTint="BF"/>
        <w:left w:val="single" w:sz="8" w:space="0" w:color="FFA932" w:themeColor="accent5" w:themeTint="BF"/>
        <w:bottom w:val="single" w:sz="8" w:space="0" w:color="FFA932" w:themeColor="accent5" w:themeTint="BF"/>
        <w:right w:val="single" w:sz="8" w:space="0" w:color="FFA932" w:themeColor="accent5" w:themeTint="BF"/>
        <w:insideH w:val="single" w:sz="8" w:space="0" w:color="FFA932" w:themeColor="accent5" w:themeTint="BF"/>
        <w:insideV w:val="single" w:sz="8" w:space="0" w:color="FFA932" w:themeColor="accent5" w:themeTint="BF"/>
      </w:tblBorders>
    </w:tblPr>
    <w:tcPr>
      <w:shd w:val="clear" w:color="auto" w:fill="FFE2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shd w:val="clear" w:color="auto" w:fill="FFC677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12003" w:themeColor="accent6" w:themeTint="BF"/>
        <w:left w:val="single" w:sz="8" w:space="0" w:color="E12003" w:themeColor="accent6" w:themeTint="BF"/>
        <w:bottom w:val="single" w:sz="8" w:space="0" w:color="E12003" w:themeColor="accent6" w:themeTint="BF"/>
        <w:right w:val="single" w:sz="8" w:space="0" w:color="E12003" w:themeColor="accent6" w:themeTint="BF"/>
        <w:insideH w:val="single" w:sz="8" w:space="0" w:color="E12003" w:themeColor="accent6" w:themeTint="BF"/>
        <w:insideV w:val="single" w:sz="8" w:space="0" w:color="E12003" w:themeColor="accent6" w:themeTint="BF"/>
      </w:tblBorders>
    </w:tblPr>
    <w:tcPr>
      <w:shd w:val="clear" w:color="auto" w:fill="FDAFA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200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shd w:val="clear" w:color="auto" w:fill="FC5E46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  <w:insideH w:val="single" w:sz="8" w:space="0" w:color="25451A" w:themeColor="accent1"/>
        <w:insideV w:val="single" w:sz="8" w:space="0" w:color="25451A" w:themeColor="accent1"/>
      </w:tblBorders>
    </w:tblPr>
    <w:tcPr>
      <w:shd w:val="clear" w:color="auto" w:fill="C0E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3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2" w:themeFill="accent1" w:themeFillTint="33"/>
      </w:tc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tcBorders>
          <w:insideH w:val="single" w:sz="6" w:space="0" w:color="25451A" w:themeColor="accent1"/>
          <w:insideV w:val="single" w:sz="6" w:space="0" w:color="25451A" w:themeColor="accent1"/>
        </w:tcBorders>
        <w:shd w:val="clear" w:color="auto" w:fill="80C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  <w:insideH w:val="single" w:sz="8" w:space="0" w:color="00874B" w:themeColor="accent3"/>
        <w:insideV w:val="single" w:sz="8" w:space="0" w:color="00874B" w:themeColor="accent3"/>
      </w:tblBorders>
    </w:tblPr>
    <w:tcPr>
      <w:shd w:val="clear" w:color="auto" w:fill="A2FF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3" w:themeFillTint="33"/>
      </w:tc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tcBorders>
          <w:insideH w:val="single" w:sz="6" w:space="0" w:color="00874B" w:themeColor="accent3"/>
          <w:insideV w:val="single" w:sz="6" w:space="0" w:color="00874B" w:themeColor="accent3"/>
        </w:tcBorders>
        <w:shd w:val="clear" w:color="auto" w:fill="44FF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  <w:insideH w:val="single" w:sz="8" w:space="0" w:color="ED8B00" w:themeColor="accent5"/>
        <w:insideV w:val="single" w:sz="8" w:space="0" w:color="ED8B00" w:themeColor="accent5"/>
      </w:tblBorders>
    </w:tblPr>
    <w:tcPr>
      <w:shd w:val="clear" w:color="auto" w:fill="FFE2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8" w:themeFill="accent5" w:themeFillTint="33"/>
      </w:tc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tcBorders>
          <w:insideH w:val="single" w:sz="6" w:space="0" w:color="ED8B00" w:themeColor="accent5"/>
          <w:insideV w:val="single" w:sz="6" w:space="0" w:color="ED8B00" w:themeColor="accent5"/>
        </w:tcBorders>
        <w:shd w:val="clear" w:color="auto" w:fill="FFC6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  <w:insideH w:val="single" w:sz="8" w:space="0" w:color="851302" w:themeColor="accent6"/>
        <w:insideV w:val="single" w:sz="8" w:space="0" w:color="851302" w:themeColor="accent6"/>
      </w:tblBorders>
    </w:tblPr>
    <w:tcPr>
      <w:shd w:val="clear" w:color="auto" w:fill="FDAFA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D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EB5" w:themeFill="accent6" w:themeFillTint="33"/>
      </w:tc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tcBorders>
          <w:insideH w:val="single" w:sz="6" w:space="0" w:color="851302" w:themeColor="accent6"/>
          <w:insideV w:val="single" w:sz="6" w:space="0" w:color="851302" w:themeColor="accent6"/>
        </w:tcBorders>
        <w:shd w:val="clear" w:color="auto" w:fill="FC5E4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51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51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451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451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66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7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FA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30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30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30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30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5E4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5E46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bottom w:val="single" w:sz="8" w:space="0" w:color="25451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451A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25451A" w:themeColor="accent1"/>
          <w:bottom w:val="single" w:sz="8" w:space="0" w:color="2545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451A" w:themeColor="accent1"/>
          <w:bottom w:val="single" w:sz="8" w:space="0" w:color="25451A" w:themeColor="accent1"/>
        </w:tcBorders>
      </w:tcPr>
    </w:tblStylePr>
    <w:tblStylePr w:type="band1Vert">
      <w:tblPr/>
      <w:tcPr>
        <w:shd w:val="clear" w:color="auto" w:fill="C0E3B4" w:themeFill="accent1" w:themeFillTint="3F"/>
      </w:tcPr>
    </w:tblStylePr>
    <w:tblStylePr w:type="band1Horz">
      <w:tblPr/>
      <w:tcPr>
        <w:shd w:val="clear" w:color="auto" w:fill="C0E3B4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bottom w:val="single" w:sz="8" w:space="0" w:color="0087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3"/>
          <w:bottom w:val="single" w:sz="8" w:space="0" w:color="0087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3"/>
          <w:bottom w:val="single" w:sz="8" w:space="0" w:color="00874B" w:themeColor="accent3"/>
        </w:tcBorders>
      </w:tcPr>
    </w:tblStylePr>
    <w:tblStylePr w:type="band1Vert">
      <w:tblPr/>
      <w:tcPr>
        <w:shd w:val="clear" w:color="auto" w:fill="A2FFD5" w:themeFill="accent3" w:themeFillTint="3F"/>
      </w:tcPr>
    </w:tblStylePr>
    <w:tblStylePr w:type="band1Horz">
      <w:tblPr/>
      <w:tcPr>
        <w:shd w:val="clear" w:color="auto" w:fill="A2FF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bottom w:val="single" w:sz="8" w:space="0" w:color="ED8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B00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ED8B00" w:themeColor="accent5"/>
          <w:bottom w:val="single" w:sz="8" w:space="0" w:color="ED8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B00" w:themeColor="accent5"/>
          <w:bottom w:val="single" w:sz="8" w:space="0" w:color="ED8B00" w:themeColor="accent5"/>
        </w:tcBorders>
      </w:tcPr>
    </w:tblStylePr>
    <w:tblStylePr w:type="band1Vert">
      <w:tblPr/>
      <w:tcPr>
        <w:shd w:val="clear" w:color="auto" w:fill="FFE2BB" w:themeFill="accent5" w:themeFillTint="3F"/>
      </w:tcPr>
    </w:tblStylePr>
    <w:tblStylePr w:type="band1Horz">
      <w:tblPr/>
      <w:tcPr>
        <w:shd w:val="clear" w:color="auto" w:fill="FFE2B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bottom w:val="single" w:sz="8" w:space="0" w:color="85130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302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851302" w:themeColor="accent6"/>
          <w:bottom w:val="single" w:sz="8" w:space="0" w:color="85130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302" w:themeColor="accent6"/>
          <w:bottom w:val="single" w:sz="8" w:space="0" w:color="851302" w:themeColor="accent6"/>
        </w:tcBorders>
      </w:tcPr>
    </w:tblStylePr>
    <w:tblStylePr w:type="band1Vert">
      <w:tblPr/>
      <w:tcPr>
        <w:shd w:val="clear" w:color="auto" w:fill="FDAFA3" w:themeFill="accent6" w:themeFillTint="3F"/>
      </w:tcPr>
    </w:tblStylePr>
    <w:tblStylePr w:type="band1Horz">
      <w:tblPr/>
      <w:tcPr>
        <w:shd w:val="clear" w:color="auto" w:fill="FDAFA3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451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451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451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451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30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30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30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30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FA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D9036" w:themeColor="accent1" w:themeTint="BF"/>
        <w:left w:val="single" w:sz="8" w:space="0" w:color="4D9036" w:themeColor="accent1" w:themeTint="BF"/>
        <w:bottom w:val="single" w:sz="8" w:space="0" w:color="4D9036" w:themeColor="accent1" w:themeTint="BF"/>
        <w:right w:val="single" w:sz="8" w:space="0" w:color="4D9036" w:themeColor="accent1" w:themeTint="BF"/>
        <w:insideH w:val="single" w:sz="8" w:space="0" w:color="4D903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9036" w:themeColor="accent1" w:themeTint="BF"/>
          <w:left w:val="single" w:sz="8" w:space="0" w:color="4D9036" w:themeColor="accent1" w:themeTint="BF"/>
          <w:bottom w:val="single" w:sz="8" w:space="0" w:color="4D9036" w:themeColor="accent1" w:themeTint="BF"/>
          <w:right w:val="single" w:sz="8" w:space="0" w:color="4D9036" w:themeColor="accent1" w:themeTint="BF"/>
          <w:insideH w:val="nil"/>
          <w:insideV w:val="nil"/>
        </w:tcBorders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9036" w:themeColor="accent1" w:themeTint="BF"/>
          <w:left w:val="single" w:sz="8" w:space="0" w:color="4D9036" w:themeColor="accent1" w:themeTint="BF"/>
          <w:bottom w:val="single" w:sz="8" w:space="0" w:color="4D9036" w:themeColor="accent1" w:themeTint="BF"/>
          <w:right w:val="single" w:sz="8" w:space="0" w:color="4D903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3" w:themeTint="BF"/>
        <w:left w:val="single" w:sz="8" w:space="0" w:color="00E57E" w:themeColor="accent3" w:themeTint="BF"/>
        <w:bottom w:val="single" w:sz="8" w:space="0" w:color="00E57E" w:themeColor="accent3" w:themeTint="BF"/>
        <w:right w:val="single" w:sz="8" w:space="0" w:color="00E57E" w:themeColor="accent3" w:themeTint="BF"/>
        <w:insideH w:val="single" w:sz="8" w:space="0" w:color="00E5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3" w:themeTint="BF"/>
          <w:left w:val="single" w:sz="8" w:space="0" w:color="00E57E" w:themeColor="accent3" w:themeTint="BF"/>
          <w:bottom w:val="single" w:sz="8" w:space="0" w:color="00E57E" w:themeColor="accent3" w:themeTint="BF"/>
          <w:right w:val="single" w:sz="8" w:space="0" w:color="00E57E" w:themeColor="accent3" w:themeTint="BF"/>
          <w:insideH w:val="nil"/>
          <w:insideV w:val="nil"/>
        </w:tcBorders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3" w:themeTint="BF"/>
          <w:left w:val="single" w:sz="8" w:space="0" w:color="00E57E" w:themeColor="accent3" w:themeTint="BF"/>
          <w:bottom w:val="single" w:sz="8" w:space="0" w:color="00E57E" w:themeColor="accent3" w:themeTint="BF"/>
          <w:right w:val="single" w:sz="8" w:space="0" w:color="00E5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5" w:themeTint="BF"/>
        <w:left w:val="single" w:sz="8" w:space="0" w:color="FFA932" w:themeColor="accent5" w:themeTint="BF"/>
        <w:bottom w:val="single" w:sz="8" w:space="0" w:color="FFA932" w:themeColor="accent5" w:themeTint="BF"/>
        <w:right w:val="single" w:sz="8" w:space="0" w:color="FFA932" w:themeColor="accent5" w:themeTint="BF"/>
        <w:insideH w:val="single" w:sz="8" w:space="0" w:color="FFA9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2" w:themeColor="accent5" w:themeTint="BF"/>
          <w:left w:val="single" w:sz="8" w:space="0" w:color="FFA932" w:themeColor="accent5" w:themeTint="BF"/>
          <w:bottom w:val="single" w:sz="8" w:space="0" w:color="FFA932" w:themeColor="accent5" w:themeTint="BF"/>
          <w:right w:val="single" w:sz="8" w:space="0" w:color="FFA932" w:themeColor="accent5" w:themeTint="BF"/>
          <w:insideH w:val="nil"/>
          <w:insideV w:val="nil"/>
        </w:tcBorders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2" w:themeColor="accent5" w:themeTint="BF"/>
          <w:left w:val="single" w:sz="8" w:space="0" w:color="FFA932" w:themeColor="accent5" w:themeTint="BF"/>
          <w:bottom w:val="single" w:sz="8" w:space="0" w:color="FFA932" w:themeColor="accent5" w:themeTint="BF"/>
          <w:right w:val="single" w:sz="8" w:space="0" w:color="FFA9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12003" w:themeColor="accent6" w:themeTint="BF"/>
        <w:left w:val="single" w:sz="8" w:space="0" w:color="E12003" w:themeColor="accent6" w:themeTint="BF"/>
        <w:bottom w:val="single" w:sz="8" w:space="0" w:color="E12003" w:themeColor="accent6" w:themeTint="BF"/>
        <w:right w:val="single" w:sz="8" w:space="0" w:color="E12003" w:themeColor="accent6" w:themeTint="BF"/>
        <w:insideH w:val="single" w:sz="8" w:space="0" w:color="E1200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2003" w:themeColor="accent6" w:themeTint="BF"/>
          <w:left w:val="single" w:sz="8" w:space="0" w:color="E12003" w:themeColor="accent6" w:themeTint="BF"/>
          <w:bottom w:val="single" w:sz="8" w:space="0" w:color="E12003" w:themeColor="accent6" w:themeTint="BF"/>
          <w:right w:val="single" w:sz="8" w:space="0" w:color="E12003" w:themeColor="accent6" w:themeTint="BF"/>
          <w:insideH w:val="nil"/>
          <w:insideV w:val="nil"/>
        </w:tcBorders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2003" w:themeColor="accent6" w:themeTint="BF"/>
          <w:left w:val="single" w:sz="8" w:space="0" w:color="E12003" w:themeColor="accent6" w:themeTint="BF"/>
          <w:bottom w:val="single" w:sz="8" w:space="0" w:color="E12003" w:themeColor="accent6" w:themeTint="BF"/>
          <w:right w:val="single" w:sz="8" w:space="0" w:color="E1200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FA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FA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51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451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30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30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styleId="Ulstomtale">
    <w:name w:val="Unresolved Mention"/>
    <w:basedOn w:val="Standardskrifttypeiafsnit"/>
    <w:uiPriority w:val="99"/>
    <w:semiHidden/>
    <w:unhideWhenUsed/>
    <w:rsid w:val="0066228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C531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Brev.dotx" TargetMode="External"/></Relationships>
</file>

<file path=word/theme/theme1.xml><?xml version="1.0" encoding="utf-8"?>
<a:theme xmlns:a="http://schemas.openxmlformats.org/drawingml/2006/main" name="Kontortema">
  <a:themeElements>
    <a:clrScheme name="MFVM - Naturstyrelse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25451A"/>
      </a:accent1>
      <a:accent2>
        <a:srgbClr val="003127"/>
      </a:accent2>
      <a:accent3>
        <a:srgbClr val="00874B"/>
      </a:accent3>
      <a:accent4>
        <a:srgbClr val="33B9C4"/>
      </a:accent4>
      <a:accent5>
        <a:srgbClr val="ED8B00"/>
      </a:accent5>
      <a:accent6>
        <a:srgbClr val="851302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d6c60-2a84-4253-a4b6-837b9e8be5d4}" enabled="1" method="Privileged" siteId="{0e87a77d-bfe4-40a3-b5f5-32ea634a89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13</TotalTime>
  <Pages>2</Pages>
  <Words>297</Words>
  <Characters>1861</Characters>
  <Application>Microsoft Office Word</Application>
  <DocSecurity>0</DocSecurity>
  <Lines>71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Janni Egestad Kristiansen</dc:creator>
  <cp:keywords/>
  <dc:description/>
  <cp:lastModifiedBy>Janni Egestad Kristiansen</cp:lastModifiedBy>
  <cp:revision>6</cp:revision>
  <cp:lastPrinted>2005-05-20T12:11:00Z</cp:lastPrinted>
  <dcterms:created xsi:type="dcterms:W3CDTF">2026-05-06T14:21:00Z</dcterms:created>
  <dcterms:modified xsi:type="dcterms:W3CDTF">2026-05-11T11:19:00Z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Brev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46141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Dansk standard</vt:lpwstr>
  </property>
  <property fmtid="{D5CDD505-2E9C-101B-9397-08002B2CF9AE}" pid="17" name="SD_CtlText_Generelt_CaseNo">
    <vt:lpwstr/>
  </property>
  <property fmtid="{D5CDD505-2E9C-101B-9397-08002B2CF9AE}" pid="18" name="SD_UserprofileName">
    <vt:lpwstr>Dansk standard</vt:lpwstr>
  </property>
  <property fmtid="{D5CDD505-2E9C-101B-9397-08002B2CF9AE}" pid="19" name="SD_Office_OFF_ID">
    <vt:lpwstr>84</vt:lpwstr>
  </property>
  <property fmtid="{D5CDD505-2E9C-101B-9397-08002B2CF9AE}" pid="20" name="CurrentOfficeID">
    <vt:lpwstr>84</vt:lpwstr>
  </property>
  <property fmtid="{D5CDD505-2E9C-101B-9397-08002B2CF9AE}" pid="21" name="SD_Office_OFF_Organisation">
    <vt:lpwstr>NST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NST</vt:lpwstr>
  </property>
  <property fmtid="{D5CDD505-2E9C-101B-9397-08002B2CF9AE}" pid="24" name="SD_Office_OFF_Institution">
    <vt:lpwstr>Naturstyrelsen</vt:lpwstr>
  </property>
  <property fmtid="{D5CDD505-2E9C-101B-9397-08002B2CF9AE}" pid="25" name="SD_Office_OFF_Institution_EN">
    <vt:lpwstr>Nature Agency</vt:lpwstr>
  </property>
  <property fmtid="{D5CDD505-2E9C-101B-9397-08002B2CF9AE}" pid="26" name="SD_Office_OFF_kontor">
    <vt:lpwstr>Vestjylland</vt:lpwstr>
  </property>
  <property fmtid="{D5CDD505-2E9C-101B-9397-08002B2CF9AE}" pid="27" name="SD_Office_OFF_Department">
    <vt:lpwstr>Vestjylland</vt:lpwstr>
  </property>
  <property fmtid="{D5CDD505-2E9C-101B-9397-08002B2CF9AE}" pid="28" name="SD_Office_OFF_Department_EN">
    <vt:lpwstr>Vestjylland</vt:lpwstr>
  </property>
  <property fmtid="{D5CDD505-2E9C-101B-9397-08002B2CF9AE}" pid="29" name="SD_Office_OFF_Footertext">
    <vt:lpwstr>• Vestjylland</vt:lpwstr>
  </property>
  <property fmtid="{D5CDD505-2E9C-101B-9397-08002B2CF9AE}" pid="30" name="SD_Office_OFF_AddressA">
    <vt:lpwstr>Gammel Landevej 35</vt:lpwstr>
  </property>
  <property fmtid="{D5CDD505-2E9C-101B-9397-08002B2CF9AE}" pid="31" name="SD_Office_OFF_AddressB">
    <vt:lpwstr>Sønderby</vt:lpwstr>
  </property>
  <property fmtid="{D5CDD505-2E9C-101B-9397-08002B2CF9AE}" pid="32" name="SD_Office_OFF_AddressC">
    <vt:lpwstr>Fabjerg</vt:lpwstr>
  </property>
  <property fmtid="{D5CDD505-2E9C-101B-9397-08002B2CF9AE}" pid="33" name="SD_Office_OFF_AddressCollected">
    <vt:lpwstr>Gammel Landevej 35, Sønderby, Fabjerg</vt:lpwstr>
  </property>
  <property fmtid="{D5CDD505-2E9C-101B-9397-08002B2CF9AE}" pid="34" name="SD_Office_OFF_AddressD">
    <vt:lpwstr>7620</vt:lpwstr>
  </property>
  <property fmtid="{D5CDD505-2E9C-101B-9397-08002B2CF9AE}" pid="35" name="SD_Office_OFF_City">
    <vt:lpwstr>Lemvig</vt:lpwstr>
  </property>
  <property fmtid="{D5CDD505-2E9C-101B-9397-08002B2CF9AE}" pid="36" name="SD_Office_OFF_City_EN">
    <vt:lpwstr>Lemvig Denmark</vt:lpwstr>
  </property>
  <property fmtid="{D5CDD505-2E9C-101B-9397-08002B2CF9AE}" pid="37" name="SD_Office_OFF_Phone">
    <vt:lpwstr>72 54 30 00</vt:lpwstr>
  </property>
  <property fmtid="{D5CDD505-2E9C-101B-9397-08002B2CF9AE}" pid="38" name="SD_Office_OFF_Phone_EN">
    <vt:lpwstr>+45 72 54 30 00</vt:lpwstr>
  </property>
  <property fmtid="{D5CDD505-2E9C-101B-9397-08002B2CF9AE}" pid="39" name="SD_Office_OFF_Fax">
    <vt:lpwstr>33 32 22 01</vt:lpwstr>
  </property>
  <property fmtid="{D5CDD505-2E9C-101B-9397-08002B2CF9AE}" pid="40" name="SD_Office_OFF_Fax_EN">
    <vt:lpwstr>+45 33 32 22 01</vt:lpwstr>
  </property>
  <property fmtid="{D5CDD505-2E9C-101B-9397-08002B2CF9AE}" pid="41" name="SD_Office_OFF_Email">
    <vt:lpwstr>vjy@nst.dk</vt:lpwstr>
  </property>
  <property fmtid="{D5CDD505-2E9C-101B-9397-08002B2CF9AE}" pid="42" name="SD_Office_OFF_Web">
    <vt:lpwstr>www.nst.dk</vt:lpwstr>
  </property>
  <property fmtid="{D5CDD505-2E9C-101B-9397-08002B2CF9AE}" pid="43" name="SD_Office_OFF_CVR">
    <vt:lpwstr>33157274</vt:lpwstr>
  </property>
  <property fmtid="{D5CDD505-2E9C-101B-9397-08002B2CF9AE}" pid="44" name="SD_Office_OFF_EAN">
    <vt:lpwstr>5798000860605</vt:lpwstr>
  </property>
  <property fmtid="{D5CDD505-2E9C-101B-9397-08002B2CF9AE}" pid="45" name="SD_Office_OFF_EAN_EN">
    <vt:lpwstr>5798000860605</vt:lpwstr>
  </property>
  <property fmtid="{D5CDD505-2E9C-101B-9397-08002B2CF9AE}" pid="46" name="SD_Office_OFF_ColorTheme">
    <vt:lpwstr>MFVM - Naturstyrelsen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Janni Egestad Kristiansen</vt:lpwstr>
  </property>
  <property fmtid="{D5CDD505-2E9C-101B-9397-08002B2CF9AE}" pid="49" name="USR_Initials">
    <vt:lpwstr>JANEK</vt:lpwstr>
  </property>
  <property fmtid="{D5CDD505-2E9C-101B-9397-08002B2CF9AE}" pid="50" name="USR_Title">
    <vt:lpwstr>Landskabsforvalter</vt:lpwstr>
  </property>
  <property fmtid="{D5CDD505-2E9C-101B-9397-08002B2CF9AE}" pid="51" name="USR_DirectPhone">
    <vt:lpwstr>+45 72 54 36 70</vt:lpwstr>
  </property>
  <property fmtid="{D5CDD505-2E9C-101B-9397-08002B2CF9AE}" pid="52" name="USR_Mobile">
    <vt:lpwstr>+45 41 39 24 42</vt:lpwstr>
  </property>
  <property fmtid="{D5CDD505-2E9C-101B-9397-08002B2CF9AE}" pid="53" name="USR_Email">
    <vt:lpwstr>janek@nst.dk</vt:lpwstr>
  </property>
  <property fmtid="{D5CDD505-2E9C-101B-9397-08002B2CF9AE}" pid="54" name="DocumentInfoFinished">
    <vt:lpwstr>True</vt:lpwstr>
  </property>
</Properties>
</file>